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DA11" w14:textId="685D6412" w:rsidR="006F6DA2" w:rsidRDefault="00267197" w:rsidP="00267197">
      <w:pPr>
        <w:jc w:val="center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  <w:t xml:space="preserve">Dream big with </w:t>
      </w:r>
      <w:r w:rsidRPr="000F7BB8">
        <w:rPr>
          <w:rFonts w:ascii="Century Gothic" w:hAnsi="Century Gothic" w:cs="Arial"/>
          <w:b/>
          <w:noProof/>
          <w:color w:val="FF0000"/>
          <w:sz w:val="32"/>
          <w:szCs w:val="36"/>
        </w:rPr>
        <w:t>W</w:t>
      </w:r>
      <w:r w:rsidRPr="000F7BB8">
        <w:rPr>
          <w:rFonts w:ascii="Century Gothic" w:hAnsi="Century Gothic" w:cs="Arial"/>
          <w:b/>
          <w:noProof/>
          <w:color w:val="FFC000"/>
          <w:sz w:val="32"/>
          <w:szCs w:val="36"/>
        </w:rPr>
        <w:t>a</w:t>
      </w:r>
      <w:r w:rsidRPr="000F7BB8">
        <w:rPr>
          <w:rFonts w:ascii="Century Gothic" w:hAnsi="Century Gothic" w:cs="Arial"/>
          <w:b/>
          <w:noProof/>
          <w:color w:val="00B050"/>
          <w:sz w:val="32"/>
          <w:szCs w:val="36"/>
        </w:rPr>
        <w:t>y</w:t>
      </w:r>
      <w:r w:rsidRPr="000F7BB8">
        <w:rPr>
          <w:rFonts w:ascii="Century Gothic" w:hAnsi="Century Gothic" w:cs="Arial"/>
          <w:b/>
          <w:noProof/>
          <w:color w:val="FF66FF"/>
          <w:sz w:val="32"/>
          <w:szCs w:val="36"/>
        </w:rPr>
        <w:t>a</w:t>
      </w:r>
      <w:r w:rsidRPr="000F7BB8">
        <w:rPr>
          <w:rFonts w:ascii="Century Gothic" w:hAnsi="Century Gothic" w:cs="Arial"/>
          <w:b/>
          <w:noProof/>
          <w:color w:val="00B0F0"/>
          <w:sz w:val="32"/>
          <w:szCs w:val="36"/>
        </w:rPr>
        <w:t>M</w:t>
      </w:r>
      <w:r w:rsidRPr="000F7BB8">
        <w:rPr>
          <w:rFonts w:ascii="Century Gothic" w:hAnsi="Century Gothic" w:cs="Arial"/>
          <w:b/>
          <w:noProof/>
          <w:color w:val="FF6600"/>
          <w:sz w:val="32"/>
          <w:szCs w:val="36"/>
        </w:rPr>
        <w:t>a</w:t>
      </w:r>
      <w:r w:rsidRPr="000F7BB8">
        <w:rPr>
          <w:rFonts w:ascii="Century Gothic" w:hAnsi="Century Gothic" w:cs="Arial"/>
          <w:b/>
          <w:noProof/>
          <w:color w:val="FFC000"/>
          <w:sz w:val="32"/>
          <w:szCs w:val="36"/>
        </w:rPr>
        <w:t>r</w:t>
      </w:r>
      <w:r w:rsidRPr="000F7BB8">
        <w:rPr>
          <w:rFonts w:ascii="Century Gothic" w:hAnsi="Century Gothic" w:cs="Arial"/>
          <w:b/>
          <w:noProof/>
          <w:color w:val="FF0000"/>
          <w:sz w:val="32"/>
          <w:szCs w:val="36"/>
        </w:rPr>
        <w:t>t</w:t>
      </w: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  <w:t xml:space="preserve"> </w:t>
      </w:r>
      <w:r w:rsidR="006F6DA2"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  <w:t xml:space="preserve"> </w:t>
      </w: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  <w:t>-Proposal</w:t>
      </w:r>
    </w:p>
    <w:p w14:paraId="604DA44D" w14:textId="77777777" w:rsidR="001534AE" w:rsidRDefault="001534AE" w:rsidP="00D97508">
      <w:pPr>
        <w:rPr>
          <w:rFonts w:ascii="Century Gothic" w:hAnsi="Century Gothic"/>
          <w:b/>
          <w:bCs/>
          <w:sz w:val="22"/>
          <w:szCs w:val="22"/>
        </w:rPr>
      </w:pPr>
    </w:p>
    <w:tbl>
      <w:tblPr>
        <w:tblW w:w="1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8419"/>
      </w:tblGrid>
      <w:tr w:rsidR="000F7BB8" w:rsidRPr="001534AE" w14:paraId="6013B215" w14:textId="38E6780E" w:rsidTr="000F7BB8">
        <w:trPr>
          <w:trHeight w:val="1644"/>
        </w:trPr>
        <w:tc>
          <w:tcPr>
            <w:tcW w:w="2841" w:type="dxa"/>
            <w:shd w:val="clear" w:color="auto" w:fill="6699FF"/>
            <w:vAlign w:val="center"/>
            <w:hideMark/>
          </w:tcPr>
          <w:p w14:paraId="1DA50DEB" w14:textId="700522D6" w:rsidR="000F7BB8" w:rsidRPr="001534AE" w:rsidRDefault="000F7BB8" w:rsidP="000F7BB8">
            <w:pPr>
              <w:jc w:val="right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58624" behindDoc="0" locked="0" layoutInCell="1" allowOverlap="1" wp14:anchorId="4186292F" wp14:editId="52E6BC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91" name="Rectangle 2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959B56-EE72-844F-89CA-E134B81F19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018E5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6292F" id="Rectangle 2991" o:spid="_x0000_s1026" style="position:absolute;left:0;text-align:left;margin-left:154pt;margin-top:0;width:79pt;height:134pt;z-index:25365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" filled="f" stroked="f">
                      <v:textbox inset="2.16pt,1.44pt,0,1.44pt">
                        <w:txbxContent>
                          <w:p w14:paraId="27018E5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59648" behindDoc="0" locked="0" layoutInCell="1" allowOverlap="1" wp14:anchorId="78D77EF5" wp14:editId="7E2E63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90" name="Rectangle 2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6495AC-D597-DD43-BF4C-2B2337BC97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86EC7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77EF5" id="Rectangle 2990" o:spid="_x0000_s1027" style="position:absolute;left:0;text-align:left;margin-left:154pt;margin-top:0;width:79pt;height:134pt;z-index:25365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" filled="f" stroked="f">
                      <v:textbox inset="2.16pt,1.44pt,0,1.44pt">
                        <w:txbxContent>
                          <w:p w14:paraId="2B86EC7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60672" behindDoc="0" locked="0" layoutInCell="1" allowOverlap="1" wp14:anchorId="54A398BF" wp14:editId="2327BE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9" name="Rectangle 2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4584B0-B7D0-D547-8907-6DC0C08AF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6BE8B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398BF" id="Rectangle 2989" o:spid="_x0000_s1028" style="position:absolute;left:0;text-align:left;margin-left:154pt;margin-top:0;width:79pt;height:134pt;z-index:25366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" filled="f" stroked="f">
                      <v:textbox inset="2.16pt,1.44pt,0,1.44pt">
                        <w:txbxContent>
                          <w:p w14:paraId="4E6BE8B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61696" behindDoc="0" locked="0" layoutInCell="1" allowOverlap="1" wp14:anchorId="46BAF93D" wp14:editId="0DF87E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8" name="Rectangle 2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0FA5A1-D757-654E-A5CE-23BE78A3D9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E0B9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AF93D" id="Rectangle 2988" o:spid="_x0000_s1029" style="position:absolute;left:0;text-align:left;margin-left:154pt;margin-top:0;width:79pt;height:134pt;z-index:25366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" filled="f" stroked="f">
                      <v:textbox inset="2.16pt,1.44pt,0,1.44pt">
                        <w:txbxContent>
                          <w:p w14:paraId="77DE0B9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62720" behindDoc="0" locked="0" layoutInCell="1" allowOverlap="1" wp14:anchorId="11158504" wp14:editId="019CB74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7" name="Rectangle 2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BE00BC-1B90-7A42-81EE-2A96343290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71317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58504" id="Rectangle 2987" o:spid="_x0000_s1030" style="position:absolute;left:0;text-align:left;margin-left:154pt;margin-top:0;width:79pt;height:134pt;z-index:25366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" filled="f" stroked="f">
                      <v:textbox inset="2.16pt,1.44pt,0,1.44pt">
                        <w:txbxContent>
                          <w:p w14:paraId="5A71317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63744" behindDoc="0" locked="0" layoutInCell="1" allowOverlap="1" wp14:anchorId="742F196B" wp14:editId="4DEF11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6" name="Rectangle 2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A1240C-5FA3-0443-B002-3E489A4293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49F0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F196B" id="Rectangle 2986" o:spid="_x0000_s1031" style="position:absolute;left:0;text-align:left;margin-left:154pt;margin-top:0;width:79pt;height:134pt;z-index:25366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" filled="f" stroked="f">
                      <v:textbox inset="2.16pt,1.44pt,0,1.44pt">
                        <w:txbxContent>
                          <w:p w14:paraId="00D49F0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64768" behindDoc="0" locked="0" layoutInCell="1" allowOverlap="1" wp14:anchorId="678A3165" wp14:editId="3B95E6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5" name="Rectangle 2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94D61C-8865-7843-9943-737272030C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8B248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A3165" id="Rectangle 2985" o:spid="_x0000_s1032" style="position:absolute;left:0;text-align:left;margin-left:154pt;margin-top:0;width:79pt;height:134pt;z-index:25366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" filled="f" stroked="f">
                      <v:textbox inset="2.16pt,1.44pt,0,1.44pt">
                        <w:txbxContent>
                          <w:p w14:paraId="118B248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65792" behindDoc="0" locked="0" layoutInCell="1" allowOverlap="1" wp14:anchorId="00BF65C6" wp14:editId="49B018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4" name="Rectangle 2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1244016-590D-2142-8825-400B016C1D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4044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F65C6" id="Rectangle 2984" o:spid="_x0000_s1033" style="position:absolute;left:0;text-align:left;margin-left:154pt;margin-top:0;width:79pt;height:134pt;z-index:25366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" filled="f" stroked="f">
                      <v:textbox inset="2.16pt,1.44pt,0,1.44pt">
                        <w:txbxContent>
                          <w:p w14:paraId="4A94044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66816" behindDoc="0" locked="0" layoutInCell="1" allowOverlap="1" wp14:anchorId="039A4A23" wp14:editId="511ADC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3" name="Rectangle 2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27514F-2840-A64A-9853-792F1825EF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40717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A4A23" id="Rectangle 2983" o:spid="_x0000_s1034" style="position:absolute;left:0;text-align:left;margin-left:154pt;margin-top:0;width:79pt;height:134pt;z-index:25366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" filled="f" stroked="f">
                      <v:textbox inset="2.16pt,1.44pt,0,1.44pt">
                        <w:txbxContent>
                          <w:p w14:paraId="3440717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67840" behindDoc="0" locked="0" layoutInCell="1" allowOverlap="1" wp14:anchorId="0E92DEBC" wp14:editId="33777B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2" name="Rectangle 2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51E8F8-EF90-984A-8F15-EB4E636D64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37885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2DEBC" id="Rectangle 2982" o:spid="_x0000_s1035" style="position:absolute;left:0;text-align:left;margin-left:154pt;margin-top:0;width:79pt;height:134pt;z-index:25366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" filled="f" stroked="f">
                      <v:textbox inset="2.16pt,1.44pt,0,1.44pt">
                        <w:txbxContent>
                          <w:p w14:paraId="5C37885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68864" behindDoc="0" locked="0" layoutInCell="1" allowOverlap="1" wp14:anchorId="09D85FAD" wp14:editId="4CDB29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1" name="Rectangle 2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D11895-1FBA-7043-96CE-D51F0C2E1C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F7D73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85FAD" id="Rectangle 2981" o:spid="_x0000_s1036" style="position:absolute;left:0;text-align:left;margin-left:154pt;margin-top:0;width:79pt;height:134pt;z-index:25366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" filled="f" stroked="f">
                      <v:textbox inset="2.16pt,1.44pt,0,1.44pt">
                        <w:txbxContent>
                          <w:p w14:paraId="57F7D73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69888" behindDoc="0" locked="0" layoutInCell="1" allowOverlap="1" wp14:anchorId="0EDE2DB5" wp14:editId="7C8C22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80" name="Rectangle 2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584F7F-7AB8-464F-96F3-6E31A99316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81EE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E2DB5" id="Rectangle 2980" o:spid="_x0000_s1037" style="position:absolute;left:0;text-align:left;margin-left:154pt;margin-top:0;width:79pt;height:134pt;z-index:25366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" filled="f" stroked="f">
                      <v:textbox inset="2.16pt,1.44pt,0,1.44pt">
                        <w:txbxContent>
                          <w:p w14:paraId="03D81EE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70912" behindDoc="0" locked="0" layoutInCell="1" allowOverlap="1" wp14:anchorId="2719B5A9" wp14:editId="205AE4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9" name="Rectangle 2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40C870A-FEAD-A54C-BC2D-6429F9288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28466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9B5A9" id="Rectangle 2979" o:spid="_x0000_s1038" style="position:absolute;left:0;text-align:left;margin-left:154pt;margin-top:0;width:79pt;height:134pt;z-index:25367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" filled="f" stroked="f">
                      <v:textbox inset="2.16pt,1.44pt,0,1.44pt">
                        <w:txbxContent>
                          <w:p w14:paraId="7428466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71936" behindDoc="0" locked="0" layoutInCell="1" allowOverlap="1" wp14:anchorId="59F6D68A" wp14:editId="6D914C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8" name="Rectangle 2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41792D-6E27-D94A-AEBC-92A4F6141F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62748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6D68A" id="Rectangle 2978" o:spid="_x0000_s1039" style="position:absolute;left:0;text-align:left;margin-left:154pt;margin-top:0;width:79pt;height:134pt;z-index:25367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" filled="f" stroked="f">
                      <v:textbox inset="2.16pt,1.44pt,0,1.44pt">
                        <w:txbxContent>
                          <w:p w14:paraId="3462748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72960" behindDoc="0" locked="0" layoutInCell="1" allowOverlap="1" wp14:anchorId="7A2D6801" wp14:editId="3AFBE4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7" name="Rectangle 2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74FD49-7057-C341-AEC0-A0D9412119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3D4E0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D6801" id="Rectangle 2977" o:spid="_x0000_s1040" style="position:absolute;left:0;text-align:left;margin-left:154pt;margin-top:0;width:79pt;height:134pt;z-index:25367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" filled="f" stroked="f">
                      <v:textbox inset="2.16pt,1.44pt,0,1.44pt">
                        <w:txbxContent>
                          <w:p w14:paraId="653D4E0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73984" behindDoc="0" locked="0" layoutInCell="1" allowOverlap="1" wp14:anchorId="6C8C12F9" wp14:editId="54C0D7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6" name="Rectangle 2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EB8E31-4F1E-B543-BC98-752FC430AD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657EC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C12F9" id="Rectangle 2976" o:spid="_x0000_s1041" style="position:absolute;left:0;text-align:left;margin-left:154pt;margin-top:0;width:79pt;height:158pt;z-index:25367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" filled="f" stroked="f">
                      <v:textbox inset="2.16pt,1.44pt,0,1.44pt">
                        <w:txbxContent>
                          <w:p w14:paraId="16657EC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75008" behindDoc="0" locked="0" layoutInCell="1" allowOverlap="1" wp14:anchorId="051B7C86" wp14:editId="0A84CA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5" name="Rectangle 2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7CE3D1-5A06-FD47-9432-E2CFB60DAA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05CC6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B7C86" id="Rectangle 2975" o:spid="_x0000_s1042" style="position:absolute;left:0;text-align:left;margin-left:154pt;margin-top:0;width:79pt;height:158pt;z-index:25367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" filled="f" stroked="f">
                      <v:textbox inset="2.16pt,1.44pt,0,1.44pt">
                        <w:txbxContent>
                          <w:p w14:paraId="2905CC6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76032" behindDoc="0" locked="0" layoutInCell="1" allowOverlap="1" wp14:anchorId="2364845F" wp14:editId="6236F3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4" name="Rectangle 2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9C132F-B418-3345-98D7-3C2FA4FEA0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7B2F7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4845F" id="Rectangle 2974" o:spid="_x0000_s1043" style="position:absolute;left:0;text-align:left;margin-left:154pt;margin-top:0;width:79pt;height:158pt;z-index:25367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" filled="f" stroked="f">
                      <v:textbox inset="2.16pt,1.44pt,0,1.44pt">
                        <w:txbxContent>
                          <w:p w14:paraId="4C7B2F7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77056" behindDoc="0" locked="0" layoutInCell="1" allowOverlap="1" wp14:anchorId="71397708" wp14:editId="449872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3" name="Rectangle 2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B5488B-2499-5A49-98C5-9306C748C6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C84F5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97708" id="Rectangle 2973" o:spid="_x0000_s1044" style="position:absolute;left:0;text-align:left;margin-left:154pt;margin-top:0;width:79pt;height:158pt;z-index:25367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" filled="f" stroked="f">
                      <v:textbox inset="2.16pt,1.44pt,0,1.44pt">
                        <w:txbxContent>
                          <w:p w14:paraId="21C84F5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78080" behindDoc="0" locked="0" layoutInCell="1" allowOverlap="1" wp14:anchorId="276312E2" wp14:editId="1ED82C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2" name="Rectangle 2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3BF648-E595-A84C-9024-C54E364A71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4A81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312E2" id="Rectangle 2972" o:spid="_x0000_s1045" style="position:absolute;left:0;text-align:left;margin-left:154pt;margin-top:0;width:79pt;height:158pt;z-index:25367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" filled="f" stroked="f">
                      <v:textbox inset="2.16pt,1.44pt,0,1.44pt">
                        <w:txbxContent>
                          <w:p w14:paraId="45E4A81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79104" behindDoc="0" locked="0" layoutInCell="1" allowOverlap="1" wp14:anchorId="66335114" wp14:editId="59BA5D4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2006600"/>
                      <wp:effectExtent l="0" t="0" r="0" b="0"/>
                      <wp:wrapNone/>
                      <wp:docPr id="2971" name="Rectangle 2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0FCEE7-6670-1046-B8CF-4B26A513D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DA312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35114" id="Rectangle 2971" o:spid="_x0000_s1046" style="position:absolute;left:0;text-align:left;margin-left:154pt;margin-top:0;width:79pt;height:158pt;z-index:25367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" filled="f" stroked="f">
                      <v:textbox inset="2.16pt,1.44pt,0,1.44pt">
                        <w:txbxContent>
                          <w:p w14:paraId="66DA312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80128" behindDoc="0" locked="0" layoutInCell="1" allowOverlap="1" wp14:anchorId="5D988384" wp14:editId="3EFA57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70" name="Rectangle 2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1D7E56-2AB2-2347-B480-41C9EDB93A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6AA6A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88384" id="Rectangle 2970" o:spid="_x0000_s1047" style="position:absolute;left:0;text-align:left;margin-left:154pt;margin-top:0;width:79pt;height:134pt;z-index:25368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" filled="f" stroked="f">
                      <v:textbox inset="2.16pt,1.44pt,0,1.44pt">
                        <w:txbxContent>
                          <w:p w14:paraId="416AA6A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81152" behindDoc="0" locked="0" layoutInCell="1" allowOverlap="1" wp14:anchorId="24F380C9" wp14:editId="2CA05C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69" name="Rectangle 2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BFEEBA-C4F3-F94D-90E9-7EFC063DDC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DE4AA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380C9" id="Rectangle 2969" o:spid="_x0000_s1048" style="position:absolute;left:0;text-align:left;margin-left:154pt;margin-top:0;width:79pt;height:134pt;z-index:25368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" filled="f" stroked="f">
                      <v:textbox inset="2.16pt,1.44pt,0,1.44pt">
                        <w:txbxContent>
                          <w:p w14:paraId="14DE4AA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82176" behindDoc="0" locked="0" layoutInCell="1" allowOverlap="1" wp14:anchorId="1F137218" wp14:editId="480CC0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0</wp:posOffset>
                      </wp:positionV>
                      <wp:extent cx="1003300" cy="1701800"/>
                      <wp:effectExtent l="0" t="0" r="0" b="0"/>
                      <wp:wrapNone/>
                      <wp:docPr id="2968" name="Rectangle 2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D31B67-DC77-3A49-B5BB-3BDD6E8D3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8D10B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137218" id="Rectangle 2968" o:spid="_x0000_s1049" style="position:absolute;left:0;text-align:left;margin-left:154pt;margin-top:0;width:79pt;height:134pt;z-index:25368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" filled="f" stroked="f">
                      <v:textbox inset="2.16pt,1.44pt,0,1.44pt">
                        <w:txbxContent>
                          <w:p w14:paraId="248D10B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83200" behindDoc="0" locked="0" layoutInCell="1" allowOverlap="1" wp14:anchorId="2C45FBDC" wp14:editId="13DC02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7" name="Rectangle 2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4904982-6376-624F-A040-8879FAF469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718A5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5FBDC" id="Rectangle 2967" o:spid="_x0000_s1050" style="position:absolute;left:0;text-align:left;margin-left:154pt;margin-top:188pt;width:79pt;height:135pt;z-index:25368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" filled="f" stroked="f">
                      <v:textbox inset="2.16pt,1.44pt,0,1.44pt">
                        <w:txbxContent>
                          <w:p w14:paraId="36718A5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84224" behindDoc="0" locked="0" layoutInCell="1" allowOverlap="1" wp14:anchorId="7A6966C2" wp14:editId="38981B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6" name="Rectangle 2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C60AAD-5DA6-F54A-8B63-7DB77FEE3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684E8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966C2" id="Rectangle 2966" o:spid="_x0000_s1051" style="position:absolute;left:0;text-align:left;margin-left:154pt;margin-top:188pt;width:79pt;height:135pt;z-index:25368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" filled="f" stroked="f">
                      <v:textbox inset="2.16pt,1.44pt,0,1.44pt">
                        <w:txbxContent>
                          <w:p w14:paraId="5C684E8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85248" behindDoc="0" locked="0" layoutInCell="1" allowOverlap="1" wp14:anchorId="3E6FAD70" wp14:editId="5D5D88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5" name="Rectangle 2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824403-0CF2-7541-A05A-87670CE95D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CD0C4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FAD70" id="Rectangle 2965" o:spid="_x0000_s1052" style="position:absolute;left:0;text-align:left;margin-left:154pt;margin-top:188pt;width:79pt;height:135pt;z-index:25368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" filled="f" stroked="f">
                      <v:textbox inset="2.16pt,1.44pt,0,1.44pt">
                        <w:txbxContent>
                          <w:p w14:paraId="4ACD0C4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86272" behindDoc="0" locked="0" layoutInCell="1" allowOverlap="1" wp14:anchorId="68444599" wp14:editId="1E2EF0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4" name="Rectangle 2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2BA37A-56CB-BA42-855E-BD6BD23093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02FB3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44599" id="Rectangle 2964" o:spid="_x0000_s1053" style="position:absolute;left:0;text-align:left;margin-left:154pt;margin-top:188pt;width:79pt;height:135pt;z-index:25368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" filled="f" stroked="f">
                      <v:textbox inset="2.16pt,1.44pt,0,1.44pt">
                        <w:txbxContent>
                          <w:p w14:paraId="0A02FB3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87296" behindDoc="0" locked="0" layoutInCell="1" allowOverlap="1" wp14:anchorId="09C0AFEA" wp14:editId="402955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3" name="Rectangle 2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7E2F7C-39EB-2640-94C4-D8D50A9D3E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0EFF0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0AFEA" id="Rectangle 2963" o:spid="_x0000_s1054" style="position:absolute;left:0;text-align:left;margin-left:154pt;margin-top:188pt;width:79pt;height:135pt;z-index:25368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" filled="f" stroked="f">
                      <v:textbox inset="2.16pt,1.44pt,0,1.44pt">
                        <w:txbxContent>
                          <w:p w14:paraId="510EFF0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88320" behindDoc="0" locked="0" layoutInCell="1" allowOverlap="1" wp14:anchorId="0CAF25FD" wp14:editId="365122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2" name="Rectangle 2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5A977-B6BA-CD4A-9087-734A1FBC82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5F714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F25FD" id="Rectangle 2962" o:spid="_x0000_s1055" style="position:absolute;left:0;text-align:left;margin-left:154pt;margin-top:188pt;width:79pt;height:135pt;z-index:25368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" filled="f" stroked="f">
                      <v:textbox inset="2.16pt,1.44pt,0,1.44pt">
                        <w:txbxContent>
                          <w:p w14:paraId="5D5F714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89344" behindDoc="0" locked="0" layoutInCell="1" allowOverlap="1" wp14:anchorId="61B27A54" wp14:editId="170BDB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1" name="Rectangle 2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CA20B5-B458-FF4C-9EA0-6CBBB5F9ED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D825B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27A54" id="Rectangle 2961" o:spid="_x0000_s1056" style="position:absolute;left:0;text-align:left;margin-left:154pt;margin-top:188pt;width:79pt;height:135pt;z-index:25368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" filled="f" stroked="f">
                      <v:textbox inset="2.16pt,1.44pt,0,1.44pt">
                        <w:txbxContent>
                          <w:p w14:paraId="00D825B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90368" behindDoc="0" locked="0" layoutInCell="1" allowOverlap="1" wp14:anchorId="3CFA62E4" wp14:editId="6CB08E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60" name="Rectangle 2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994CF8-AF68-D04C-8EF5-73124DBE99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20DD0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A62E4" id="Rectangle 2960" o:spid="_x0000_s1057" style="position:absolute;left:0;text-align:left;margin-left:154pt;margin-top:188pt;width:79pt;height:135pt;z-index:25369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" filled="f" stroked="f">
                      <v:textbox inset="2.16pt,1.44pt,0,1.44pt">
                        <w:txbxContent>
                          <w:p w14:paraId="5020DD0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91392" behindDoc="0" locked="0" layoutInCell="1" allowOverlap="1" wp14:anchorId="4C4E541D" wp14:editId="73FDCA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9" name="Rectangle 2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DD1480-7EF3-1542-A958-56C082B1A1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EBA65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E541D" id="Rectangle 2959" o:spid="_x0000_s1058" style="position:absolute;left:0;text-align:left;margin-left:154pt;margin-top:188pt;width:79pt;height:135pt;z-index:25369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" filled="f" stroked="f">
                      <v:textbox inset="2.16pt,1.44pt,0,1.44pt">
                        <w:txbxContent>
                          <w:p w14:paraId="23EBA65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92416" behindDoc="0" locked="0" layoutInCell="1" allowOverlap="1" wp14:anchorId="6A413067" wp14:editId="61EAD1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8" name="Rectangle 2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C08A25-F1AE-E24C-A1E0-52437F978A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752D9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13067" id="Rectangle 2958" o:spid="_x0000_s1059" style="position:absolute;left:0;text-align:left;margin-left:154pt;margin-top:188pt;width:79pt;height:135pt;z-index:25369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" filled="f" stroked="f">
                      <v:textbox inset="2.16pt,1.44pt,0,1.44pt">
                        <w:txbxContent>
                          <w:p w14:paraId="2C752D9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93440" behindDoc="0" locked="0" layoutInCell="1" allowOverlap="1" wp14:anchorId="087540C0" wp14:editId="1541C0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7" name="Rectangle 2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FBE792-BB3D-704F-86B5-293668F8FC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CCAE9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540C0" id="Rectangle 2957" o:spid="_x0000_s1060" style="position:absolute;left:0;text-align:left;margin-left:154pt;margin-top:188pt;width:79pt;height:135pt;z-index:25369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" filled="f" stroked="f">
                      <v:textbox inset="2.16pt,1.44pt,0,1.44pt">
                        <w:txbxContent>
                          <w:p w14:paraId="4DCCAE9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94464" behindDoc="0" locked="0" layoutInCell="1" allowOverlap="1" wp14:anchorId="1679EB97" wp14:editId="5E4FAF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6" name="Rectangle 2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347C2D-7DEB-1049-8EAD-1782C6437F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FA30F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9EB97" id="Rectangle 2956" o:spid="_x0000_s1061" style="position:absolute;left:0;text-align:left;margin-left:154pt;margin-top:188pt;width:79pt;height:135pt;z-index:25369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" filled="f" stroked="f">
                      <v:textbox inset="2.16pt,1.44pt,0,1.44pt">
                        <w:txbxContent>
                          <w:p w14:paraId="33FA30F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95488" behindDoc="0" locked="0" layoutInCell="1" allowOverlap="1" wp14:anchorId="31FE9CCB" wp14:editId="0FD1F1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955" name="Rectangle 2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5F4A1F-92D6-3A42-952C-47DABD8432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77524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E9CCB" id="Rectangle 2955" o:spid="_x0000_s1062" style="position:absolute;left:0;text-align:left;margin-left:154pt;margin-top:188pt;width:79pt;height:135pt;z-index:25369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" filled="f" stroked="f">
                      <v:textbox inset="2.16pt,1.44pt,0,1.44pt">
                        <w:txbxContent>
                          <w:p w14:paraId="2977524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96512" behindDoc="0" locked="0" layoutInCell="1" allowOverlap="1" wp14:anchorId="043398E9" wp14:editId="4A7DCD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6" name="Rectangle 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F4EDF2-EEB2-6F43-BAEB-CB77FF2CED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344A4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398E9" id="Rectangle 256" o:spid="_x0000_s1063" style="position:absolute;left:0;text-align:left;margin-left:154pt;margin-top:188pt;width:79pt;height:135pt;z-index:25369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" filled="f" stroked="f">
                      <v:textbox inset="2.16pt,1.44pt,0,1.44pt">
                        <w:txbxContent>
                          <w:p w14:paraId="4B344A4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97536" behindDoc="0" locked="0" layoutInCell="1" allowOverlap="1" wp14:anchorId="573EC3EF" wp14:editId="1DEF92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7" name="Rectangle 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F37F20-89F4-A940-AA32-ACB5F8FE37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675DA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EC3EF" id="Rectangle 257" o:spid="_x0000_s1064" style="position:absolute;left:0;text-align:left;margin-left:154pt;margin-top:188pt;width:79pt;height:135pt;z-index:25369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" filled="f" stroked="f">
                      <v:textbox inset="2.16pt,1.44pt,0,1.44pt">
                        <w:txbxContent>
                          <w:p w14:paraId="5C675DA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98560" behindDoc="0" locked="0" layoutInCell="1" allowOverlap="1" wp14:anchorId="0AE34AB0" wp14:editId="4CB500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8" name="Rectangle 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34AA88-2047-7142-B1C5-FE8C07E827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61936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E34AB0" id="Rectangle 258" o:spid="_x0000_s1065" style="position:absolute;left:0;text-align:left;margin-left:154pt;margin-top:188pt;width:79pt;height:135pt;z-index:25369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" filled="f" stroked="f">
                      <v:textbox inset="2.16pt,1.44pt,0,1.44pt">
                        <w:txbxContent>
                          <w:p w14:paraId="7561936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699584" behindDoc="0" locked="0" layoutInCell="1" allowOverlap="1" wp14:anchorId="56D5A28E" wp14:editId="5CCA0F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59" name="Rectangle 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2398A4-577F-0945-ACDD-EEB9DEED6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1D20B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5A28E" id="Rectangle 259" o:spid="_x0000_s1066" style="position:absolute;left:0;text-align:left;margin-left:154pt;margin-top:188pt;width:79pt;height:135pt;z-index:25369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" filled="f" stroked="f">
                      <v:textbox inset="2.16pt,1.44pt,0,1.44pt">
                        <w:txbxContent>
                          <w:p w14:paraId="291D20B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00608" behindDoc="0" locked="0" layoutInCell="1" allowOverlap="1" wp14:anchorId="4EBBF3DE" wp14:editId="1B8775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0" name="Rectangle 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8CC6CF-F1E4-F94B-80AD-7B52FB5644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1F08B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BF3DE" id="Rectangle 260" o:spid="_x0000_s1067" style="position:absolute;left:0;text-align:left;margin-left:154pt;margin-top:188pt;width:79pt;height:135pt;z-index:25370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" filled="f" stroked="f">
                      <v:textbox inset="2.16pt,1.44pt,0,1.44pt">
                        <w:txbxContent>
                          <w:p w14:paraId="161F08B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01632" behindDoc="0" locked="0" layoutInCell="1" allowOverlap="1" wp14:anchorId="36AEA2AA" wp14:editId="64A335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1" name="Rectangle 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50767B-BB3A-9940-846F-FBBFAFFF53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5E980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EA2AA" id="Rectangle 261" o:spid="_x0000_s1068" style="position:absolute;left:0;text-align:left;margin-left:154pt;margin-top:188pt;width:79pt;height:135pt;z-index:25370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" filled="f" stroked="f">
                      <v:textbox inset="2.16pt,1.44pt,0,1.44pt">
                        <w:txbxContent>
                          <w:p w14:paraId="1E5E980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02656" behindDoc="0" locked="0" layoutInCell="1" allowOverlap="1" wp14:anchorId="64554A07" wp14:editId="3705CE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2" name="Rectangle 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EE76A1-9317-BC40-8B34-466C1352B5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8799A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54A07" id="Rectangle 262" o:spid="_x0000_s1069" style="position:absolute;left:0;text-align:left;margin-left:154pt;margin-top:188pt;width:79pt;height:135pt;z-index:25370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" filled="f" stroked="f">
                      <v:textbox inset="2.16pt,1.44pt,0,1.44pt">
                        <w:txbxContent>
                          <w:p w14:paraId="358799A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03680" behindDoc="0" locked="0" layoutInCell="1" allowOverlap="1" wp14:anchorId="74E21DE4" wp14:editId="21A1A2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3" name="Rectangle 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3D4A64-FCA0-234A-8703-C76EEC70F9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5110B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21DE4" id="Rectangle 263" o:spid="_x0000_s1070" style="position:absolute;left:0;text-align:left;margin-left:154pt;margin-top:188pt;width:79pt;height:135pt;z-index:25370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" filled="f" stroked="f">
                      <v:textbox inset="2.16pt,1.44pt,0,1.44pt">
                        <w:txbxContent>
                          <w:p w14:paraId="7A5110B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04704" behindDoc="0" locked="0" layoutInCell="1" allowOverlap="1" wp14:anchorId="50D8476F" wp14:editId="14393D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4" name="Rectangle 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0ACF45-E7C6-6D40-B4BA-D27DAE613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07E66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8476F" id="Rectangle 264" o:spid="_x0000_s1071" style="position:absolute;left:0;text-align:left;margin-left:154pt;margin-top:188pt;width:79pt;height:135pt;z-index:25370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" filled="f" stroked="f">
                      <v:textbox inset="2.16pt,1.44pt,0,1.44pt">
                        <w:txbxContent>
                          <w:p w14:paraId="6307E66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05728" behindDoc="0" locked="0" layoutInCell="1" allowOverlap="1" wp14:anchorId="72E7D963" wp14:editId="438B97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5" name="Rectangle 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D1B70A-CEEF-B148-BE8B-73F3010EE1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9152D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7D963" id="Rectangle 265" o:spid="_x0000_s1072" style="position:absolute;left:0;text-align:left;margin-left:154pt;margin-top:188pt;width:79pt;height:135pt;z-index:25370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" filled="f" stroked="f">
                      <v:textbox inset="2.16pt,1.44pt,0,1.44pt">
                        <w:txbxContent>
                          <w:p w14:paraId="439152D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06752" behindDoc="0" locked="0" layoutInCell="1" allowOverlap="1" wp14:anchorId="5D442432" wp14:editId="1A2D7A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6" name="Rectangle 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7717A8-3E48-814D-B31E-0B6A8E7FB9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F90D4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42432" id="Rectangle 266" o:spid="_x0000_s1073" style="position:absolute;left:0;text-align:left;margin-left:154pt;margin-top:188pt;width:79pt;height:135pt;z-index:25370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" filled="f" stroked="f">
                      <v:textbox inset="2.16pt,1.44pt,0,1.44pt">
                        <w:txbxContent>
                          <w:p w14:paraId="2EF90D4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07776" behindDoc="0" locked="0" layoutInCell="1" allowOverlap="1" wp14:anchorId="5DD13A4C" wp14:editId="3EB666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7" name="Rectangle 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FB8D2FD-EC13-2849-9BB5-49EF798CFF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3299B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13A4C" id="Rectangle 267" o:spid="_x0000_s1074" style="position:absolute;left:0;text-align:left;margin-left:154pt;margin-top:188pt;width:79pt;height:135pt;z-index:25370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" filled="f" stroked="f">
                      <v:textbox inset="2.16pt,1.44pt,0,1.44pt">
                        <w:txbxContent>
                          <w:p w14:paraId="3B3299B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08800" behindDoc="0" locked="0" layoutInCell="1" allowOverlap="1" wp14:anchorId="769677F8" wp14:editId="05854C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8" name="Rectangle 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327BC1-6855-A341-84D3-3C004BC960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CCC95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677F8" id="Rectangle 268" o:spid="_x0000_s1075" style="position:absolute;left:0;text-align:left;margin-left:154pt;margin-top:188pt;width:79pt;height:135pt;z-index:25370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" filled="f" stroked="f">
                      <v:textbox inset="2.16pt,1.44pt,0,1.44pt">
                        <w:txbxContent>
                          <w:p w14:paraId="16CCC95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09824" behindDoc="0" locked="0" layoutInCell="1" allowOverlap="1" wp14:anchorId="65E5B076" wp14:editId="37AF82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69" name="Rectangle 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684885-A06B-9D44-B423-FDA2FC127C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A6A46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5B076" id="Rectangle 269" o:spid="_x0000_s1076" style="position:absolute;left:0;text-align:left;margin-left:154pt;margin-top:188pt;width:79pt;height:135pt;z-index:25370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" filled="f" stroked="f">
                      <v:textbox inset="2.16pt,1.44pt,0,1.44pt">
                        <w:txbxContent>
                          <w:p w14:paraId="30A6A46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10848" behindDoc="0" locked="0" layoutInCell="1" allowOverlap="1" wp14:anchorId="633A97F7" wp14:editId="59E4CB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0" name="Rectangle 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585C352-7549-7144-AFA6-ADA54ECF51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97E5F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A97F7" id="Rectangle 270" o:spid="_x0000_s1077" style="position:absolute;left:0;text-align:left;margin-left:154pt;margin-top:188pt;width:79pt;height:135pt;z-index:25371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" filled="f" stroked="f">
                      <v:textbox inset="2.16pt,1.44pt,0,1.44pt">
                        <w:txbxContent>
                          <w:p w14:paraId="4797E5F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11872" behindDoc="0" locked="0" layoutInCell="1" allowOverlap="1" wp14:anchorId="39554A82" wp14:editId="181840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1" name="Rectangle 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B35023-BA58-844E-B7CD-4F84522CE0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846B1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54A82" id="Rectangle 271" o:spid="_x0000_s1078" style="position:absolute;left:0;text-align:left;margin-left:154pt;margin-top:188pt;width:79pt;height:135pt;z-index:25371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" filled="f" stroked="f">
                      <v:textbox inset="2.16pt,1.44pt,0,1.44pt">
                        <w:txbxContent>
                          <w:p w14:paraId="39846B1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12896" behindDoc="0" locked="0" layoutInCell="1" allowOverlap="1" wp14:anchorId="7566E8F0" wp14:editId="080336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2" name="Rectangle 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0BB2A5-258D-0A49-B89A-6810565F65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6C1AD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6E8F0" id="Rectangle 272" o:spid="_x0000_s1079" style="position:absolute;left:0;text-align:left;margin-left:154pt;margin-top:188pt;width:79pt;height:135pt;z-index:25371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" filled="f" stroked="f">
                      <v:textbox inset="2.16pt,1.44pt,0,1.44pt">
                        <w:txbxContent>
                          <w:p w14:paraId="7F6C1AD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13920" behindDoc="0" locked="0" layoutInCell="1" allowOverlap="1" wp14:anchorId="7E591FDE" wp14:editId="3C2894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3" name="Rectangle 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2E7B10-C964-C145-9638-DCE21792E3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2BEB3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91FDE" id="Rectangle 273" o:spid="_x0000_s1080" style="position:absolute;left:0;text-align:left;margin-left:154pt;margin-top:188pt;width:79pt;height:135pt;z-index:25371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" filled="f" stroked="f">
                      <v:textbox inset="2.16pt,1.44pt,0,1.44pt">
                        <w:txbxContent>
                          <w:p w14:paraId="482BEB3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14944" behindDoc="0" locked="0" layoutInCell="1" allowOverlap="1" wp14:anchorId="7BE79162" wp14:editId="7DC14B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4" name="Rectangle 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437370-025F-2F4E-B644-904BFB8FE3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68791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79162" id="Rectangle 274" o:spid="_x0000_s1081" style="position:absolute;left:0;text-align:left;margin-left:154pt;margin-top:188pt;width:79pt;height:135pt;z-index:25371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" filled="f" stroked="f">
                      <v:textbox inset="2.16pt,1.44pt,0,1.44pt">
                        <w:txbxContent>
                          <w:p w14:paraId="0E68791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15968" behindDoc="0" locked="0" layoutInCell="1" allowOverlap="1" wp14:anchorId="7B7FDA45" wp14:editId="72E587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5" name="Rectangle 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E86929-B742-6C42-A33C-2BC2B2842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B82FD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FDA45" id="Rectangle 275" o:spid="_x0000_s1082" style="position:absolute;left:0;text-align:left;margin-left:154pt;margin-top:188pt;width:79pt;height:135pt;z-index:25371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" filled="f" stroked="f">
                      <v:textbox inset="2.16pt,1.44pt,0,1.44pt">
                        <w:txbxContent>
                          <w:p w14:paraId="34B82FD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16992" behindDoc="0" locked="0" layoutInCell="1" allowOverlap="1" wp14:anchorId="6A8AF0EA" wp14:editId="6F4937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6" name="Rectangle 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4CB4D1-D9A1-424A-9CA6-AFD4833CB9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6886E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AF0EA" id="Rectangle 276" o:spid="_x0000_s1083" style="position:absolute;left:0;text-align:left;margin-left:154pt;margin-top:188pt;width:79pt;height:135pt;z-index:25371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" filled="f" stroked="f">
                      <v:textbox inset="2.16pt,1.44pt,0,1.44pt">
                        <w:txbxContent>
                          <w:p w14:paraId="1E6886E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18016" behindDoc="0" locked="0" layoutInCell="1" allowOverlap="1" wp14:anchorId="66E796D7" wp14:editId="5D92AC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7" name="Rectangle 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A09C2C-6F05-AE4B-9A30-25BCAD98C2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B4FAA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796D7" id="Rectangle 277" o:spid="_x0000_s1084" style="position:absolute;left:0;text-align:left;margin-left:154pt;margin-top:188pt;width:79pt;height:135pt;z-index:25371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" filled="f" stroked="f">
                      <v:textbox inset="2.16pt,1.44pt,0,1.44pt">
                        <w:txbxContent>
                          <w:p w14:paraId="2FB4FAA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19040" behindDoc="0" locked="0" layoutInCell="1" allowOverlap="1" wp14:anchorId="5EED5771" wp14:editId="52406A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278" name="Rectangle 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AD8DA9-267B-2E4D-82FD-F331C50AEC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F9EBF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D5771" id="Rectangle 278" o:spid="_x0000_s1085" style="position:absolute;left:0;text-align:left;margin-left:154pt;margin-top:188pt;width:79pt;height:135pt;z-index:25371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" filled="f" stroked="f">
                      <v:textbox inset="2.16pt,1.44pt,0,1.44pt">
                        <w:txbxContent>
                          <w:p w14:paraId="45F9EBF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20064" behindDoc="0" locked="0" layoutInCell="1" allowOverlap="1" wp14:anchorId="0C3C2862" wp14:editId="7AE5E1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495" name="Rectangle 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D1DBED3-5DD6-AB46-B00E-A684F03244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12EAA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C2862" id="Rectangle 495" o:spid="_x0000_s1086" style="position:absolute;left:0;text-align:left;margin-left:154pt;margin-top:281pt;width:77pt;height:232pt;z-index:25372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" filled="f" stroked="f">
                      <v:textbox inset="2.16pt,1.44pt,0,1.44pt">
                        <w:txbxContent>
                          <w:p w14:paraId="3312EAA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21088" behindDoc="0" locked="0" layoutInCell="1" allowOverlap="1" wp14:anchorId="6008407D" wp14:editId="379EF1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496" name="Rectangle 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B4ED94-64A2-9E4A-89D6-013B106639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F01E4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8407D" id="Rectangle 496" o:spid="_x0000_s1087" style="position:absolute;left:0;text-align:left;margin-left:154pt;margin-top:281pt;width:79pt;height:183pt;z-index:25372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" filled="f" stroked="f">
                      <v:textbox inset="2.16pt,1.44pt,0,1.44pt">
                        <w:txbxContent>
                          <w:p w14:paraId="38F01E4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22112" behindDoc="0" locked="0" layoutInCell="1" allowOverlap="1" wp14:anchorId="67AC18C7" wp14:editId="503F6A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654300"/>
                      <wp:effectExtent l="0" t="0" r="0" b="0"/>
                      <wp:wrapNone/>
                      <wp:docPr id="497" name="Rectangle 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D6EEB946-8F72-304D-A72A-E48CC046CA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641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7CE11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C18C7" id="Rectangle 497" o:spid="_x0000_s1088" style="position:absolute;left:0;text-align:left;margin-left:154pt;margin-top:281pt;width:77pt;height:209pt;z-index:25372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" filled="f" stroked="f">
                      <v:textbox inset="2.16pt,1.44pt,0,1.44pt">
                        <w:txbxContent>
                          <w:p w14:paraId="237CE11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23136" behindDoc="0" locked="0" layoutInCell="1" allowOverlap="1" wp14:anchorId="2BE872E7" wp14:editId="0F8CD8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498" name="Rectangle 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ACB9967-2AFF-A641-8F5E-33A7A255D9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47A38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872E7" id="Rectangle 498" o:spid="_x0000_s1089" style="position:absolute;left:0;text-align:left;margin-left:154pt;margin-top:281pt;width:77pt;height:232pt;z-index:25372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" filled="f" stroked="f">
                      <v:textbox inset="2.16pt,1.44pt,0,1.44pt">
                        <w:txbxContent>
                          <w:p w14:paraId="5347A38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24160" behindDoc="0" locked="0" layoutInCell="1" allowOverlap="1" wp14:anchorId="294DB1B4" wp14:editId="24A716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499" name="Rectangle 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8C00B7F-61B1-AB4F-97EC-64E5A2BB1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D8EB3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DB1B4" id="Rectangle 499" o:spid="_x0000_s1090" style="position:absolute;left:0;text-align:left;margin-left:154pt;margin-top:281pt;width:79pt;height:183pt;z-index:25372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" filled="f" stroked="f">
                      <v:textbox inset="2.16pt,1.44pt,0,1.44pt">
                        <w:txbxContent>
                          <w:p w14:paraId="5ED8EB3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25184" behindDoc="0" locked="0" layoutInCell="1" allowOverlap="1" wp14:anchorId="390B1A70" wp14:editId="7A01FC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500" name="Rectangle 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1D3955B-4FBF-384C-9B8B-C878EFDFDD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52225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B1A70" id="Rectangle 500" o:spid="_x0000_s1091" style="position:absolute;left:0;text-align:left;margin-left:154pt;margin-top:281pt;width:77pt;height:232pt;z-index:25372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" filled="f" stroked="f">
                      <v:textbox inset="2.16pt,1.44pt,0,1.44pt">
                        <w:txbxContent>
                          <w:p w14:paraId="7052225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26208" behindDoc="0" locked="0" layoutInCell="1" allowOverlap="1" wp14:anchorId="394DF995" wp14:editId="7F6CA091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501" name="Rectangle 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0D8439E7-D1E6-904E-B3EF-BC75889A73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CF153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DF995" id="Rectangle 501" o:spid="_x0000_s1092" style="position:absolute;left:0;text-align:left;margin-left:155pt;margin-top:281pt;width:77pt;height:232pt;z-index:25372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" filled="f" stroked="f">
                      <v:textbox inset="2.16pt,1.44pt,0,1.44pt">
                        <w:txbxContent>
                          <w:p w14:paraId="76CF153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27232" behindDoc="0" locked="0" layoutInCell="1" allowOverlap="1" wp14:anchorId="0558D9E8" wp14:editId="3CAC5D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2" name="Rectangle 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F07E73-1E6E-D346-8F38-7D20EB605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89C7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8D9E8" id="Rectangle 502" o:spid="_x0000_s1093" style="position:absolute;left:0;text-align:left;margin-left:154pt;margin-top:281pt;width:79pt;height:183pt;z-index:25372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" filled="f" stroked="f">
                      <v:textbox inset="2.16pt,1.44pt,0,1.44pt">
                        <w:txbxContent>
                          <w:p w14:paraId="72289C7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28256" behindDoc="0" locked="0" layoutInCell="1" allowOverlap="1" wp14:anchorId="3B81E3B3" wp14:editId="01090B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46400"/>
                      <wp:effectExtent l="0" t="0" r="0" b="0"/>
                      <wp:wrapNone/>
                      <wp:docPr id="503" name="Rectangle 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A344026-DB0E-6E41-9ACA-8E4B8750E4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33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CDE26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1E3B3" id="Rectangle 503" o:spid="_x0000_s1094" style="position:absolute;left:0;text-align:left;margin-left:154pt;margin-top:281pt;width:77pt;height:232pt;z-index:25372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" filled="f" stroked="f">
                      <v:textbox inset="2.16pt,1.44pt,0,1.44pt">
                        <w:txbxContent>
                          <w:p w14:paraId="5FCDE26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29280" behindDoc="0" locked="0" layoutInCell="1" allowOverlap="1" wp14:anchorId="52FD37FF" wp14:editId="575A1C4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2921000"/>
                      <wp:effectExtent l="0" t="0" r="0" b="0"/>
                      <wp:wrapNone/>
                      <wp:docPr id="504" name="Rectangle 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55822F4B-133E-2B40-B40C-1C2DBEFB7A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08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55242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D37FF" id="Rectangle 504" o:spid="_x0000_s1095" style="position:absolute;left:0;text-align:left;margin-left:154pt;margin-top:281pt;width:77pt;height:230pt;z-index:25372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" filled="f" stroked="f">
                      <v:textbox inset="2.16pt,1.44pt,0,1.44pt">
                        <w:txbxContent>
                          <w:p w14:paraId="0C55242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30304" behindDoc="0" locked="0" layoutInCell="1" allowOverlap="1" wp14:anchorId="36FB077D" wp14:editId="575B156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5" name="Rectangle 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E9D895-7167-5B46-87B0-76F98EDC74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CED3F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FB077D" id="Rectangle 505" o:spid="_x0000_s1096" style="position:absolute;left:0;text-align:left;margin-left:154pt;margin-top:281pt;width:79pt;height:183pt;z-index:25373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" filled="f" stroked="f">
                      <v:textbox inset="2.16pt,1.44pt,0,1.44pt">
                        <w:txbxContent>
                          <w:p w14:paraId="06CED3F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31328" behindDoc="0" locked="0" layoutInCell="1" allowOverlap="1" wp14:anchorId="5C503BAC" wp14:editId="0D0E24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6" name="Rectangle 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67EF5E-F0D0-4F40-8990-68F7DEA618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A2C6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03BAC" id="Rectangle 506" o:spid="_x0000_s1097" style="position:absolute;left:0;text-align:left;margin-left:154pt;margin-top:281pt;width:79pt;height:183pt;z-index:25373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" filled="f" stroked="f">
                      <v:textbox inset="2.16pt,1.44pt,0,1.44pt">
                        <w:txbxContent>
                          <w:p w14:paraId="59BA2C6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32352" behindDoc="0" locked="0" layoutInCell="1" allowOverlap="1" wp14:anchorId="72AD6F72" wp14:editId="029966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7" name="Rectangle 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0299EF-266D-8B44-A7C8-E93A520FF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38198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D6F72" id="Rectangle 507" o:spid="_x0000_s1098" style="position:absolute;left:0;text-align:left;margin-left:154pt;margin-top:281pt;width:79pt;height:183pt;z-index:25373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" filled="f" stroked="f">
                      <v:textbox inset="2.16pt,1.44pt,0,1.44pt">
                        <w:txbxContent>
                          <w:p w14:paraId="5F38198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33376" behindDoc="0" locked="0" layoutInCell="1" allowOverlap="1" wp14:anchorId="51FBEAF8" wp14:editId="487217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8" name="Rectangle 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C5F01D-E4DE-8946-BCD1-4056FABA41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88684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BEAF8" id="Rectangle 508" o:spid="_x0000_s1099" style="position:absolute;left:0;text-align:left;margin-left:154pt;margin-top:281pt;width:79pt;height:183pt;z-index:25373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" filled="f" stroked="f">
                      <v:textbox inset="2.16pt,1.44pt,0,1.44pt">
                        <w:txbxContent>
                          <w:p w14:paraId="3788684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34400" behindDoc="0" locked="0" layoutInCell="1" allowOverlap="1" wp14:anchorId="5C098B97" wp14:editId="753CFC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09" name="Rectangle 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2CA10B-3C51-A145-ADD9-0DEBA92138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D062C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98B97" id="Rectangle 509" o:spid="_x0000_s1100" style="position:absolute;left:0;text-align:left;margin-left:154pt;margin-top:281pt;width:79pt;height:183pt;z-index:25373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" filled="f" stroked="f">
                      <v:textbox inset="2.16pt,1.44pt,0,1.44pt">
                        <w:txbxContent>
                          <w:p w14:paraId="61D062C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35424" behindDoc="0" locked="0" layoutInCell="1" allowOverlap="1" wp14:anchorId="3FB6EE2A" wp14:editId="67DB8F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0" name="Rectangle 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8038DA1-25B7-AA47-B5DA-B663539882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229B0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6EE2A" id="Rectangle 510" o:spid="_x0000_s1101" style="position:absolute;left:0;text-align:left;margin-left:154pt;margin-top:281pt;width:79pt;height:183pt;z-index:25373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" filled="f" stroked="f">
                      <v:textbox inset="2.16pt,1.44pt,0,1.44pt">
                        <w:txbxContent>
                          <w:p w14:paraId="01229B0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36448" behindDoc="0" locked="0" layoutInCell="1" allowOverlap="1" wp14:anchorId="6D1973ED" wp14:editId="048141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1" name="Rectangle 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EAEF05-9212-FD47-B926-42BC029DF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88B87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973ED" id="Rectangle 511" o:spid="_x0000_s1102" style="position:absolute;left:0;text-align:left;margin-left:154pt;margin-top:281pt;width:79pt;height:183pt;z-index:25373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" filled="f" stroked="f">
                      <v:textbox inset="2.16pt,1.44pt,0,1.44pt">
                        <w:txbxContent>
                          <w:p w14:paraId="3188B87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37472" behindDoc="0" locked="0" layoutInCell="1" allowOverlap="1" wp14:anchorId="6DBCEB88" wp14:editId="03A49F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2" name="Rectangle 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CF1F47-56AA-5545-8A2C-7F2B7DD9E8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B2F7B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CEB88" id="Rectangle 512" o:spid="_x0000_s1103" style="position:absolute;left:0;text-align:left;margin-left:154pt;margin-top:281pt;width:79pt;height:183pt;z-index:25373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" filled="f" stroked="f">
                      <v:textbox inset="2.16pt,1.44pt,0,1.44pt">
                        <w:txbxContent>
                          <w:p w14:paraId="49B2F7B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38496" behindDoc="0" locked="0" layoutInCell="1" allowOverlap="1" wp14:anchorId="5D848BA2" wp14:editId="40EDB5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3" name="Rectangle 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04773C-99BF-5147-832D-729D821A9B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36735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48BA2" id="Rectangle 513" o:spid="_x0000_s1104" style="position:absolute;left:0;text-align:left;margin-left:154pt;margin-top:281pt;width:79pt;height:183pt;z-index:25373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" filled="f" stroked="f">
                      <v:textbox inset="2.16pt,1.44pt,0,1.44pt">
                        <w:txbxContent>
                          <w:p w14:paraId="3D36735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39520" behindDoc="0" locked="0" layoutInCell="1" allowOverlap="1" wp14:anchorId="7A6414D1" wp14:editId="6C7FA1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4" name="Rectangle 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08FEE1-D79D-A148-87A3-F9276A1B38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8A1C4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414D1" id="Rectangle 514" o:spid="_x0000_s1105" style="position:absolute;left:0;text-align:left;margin-left:154pt;margin-top:281pt;width:79pt;height:183pt;z-index:25373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" filled="f" stroked="f">
                      <v:textbox inset="2.16pt,1.44pt,0,1.44pt">
                        <w:txbxContent>
                          <w:p w14:paraId="618A1C4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40544" behindDoc="0" locked="0" layoutInCell="1" allowOverlap="1" wp14:anchorId="77670DDF" wp14:editId="478C13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5" name="Rectangle 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5F79EC-F499-0B45-A64A-08F4034398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0B84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70DDF" id="Rectangle 515" o:spid="_x0000_s1106" style="position:absolute;left:0;text-align:left;margin-left:154pt;margin-top:281pt;width:79pt;height:183pt;z-index:25374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" filled="f" stroked="f">
                      <v:textbox inset="2.16pt,1.44pt,0,1.44pt">
                        <w:txbxContent>
                          <w:p w14:paraId="4F20B84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41568" behindDoc="0" locked="0" layoutInCell="1" allowOverlap="1" wp14:anchorId="63C6C136" wp14:editId="5AEF27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6" name="Rectangle 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F7E161-AEE2-584C-861D-59CF621C0A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DFB6F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6C136" id="Rectangle 516" o:spid="_x0000_s1107" style="position:absolute;left:0;text-align:left;margin-left:154pt;margin-top:281pt;width:79pt;height:183pt;z-index:25374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" filled="f" stroked="f">
                      <v:textbox inset="2.16pt,1.44pt,0,1.44pt">
                        <w:txbxContent>
                          <w:p w14:paraId="74DFB6F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42592" behindDoc="0" locked="0" layoutInCell="1" allowOverlap="1" wp14:anchorId="23D8E456" wp14:editId="52BC80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7" name="Rectangle 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ADBF6CE-67F4-3341-8E93-1ACD6975AF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E5932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8E456" id="Rectangle 517" o:spid="_x0000_s1108" style="position:absolute;left:0;text-align:left;margin-left:154pt;margin-top:281pt;width:79pt;height:183pt;z-index:25374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" filled="f" stroked="f">
                      <v:textbox inset="2.16pt,1.44pt,0,1.44pt">
                        <w:txbxContent>
                          <w:p w14:paraId="20E5932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43616" behindDoc="0" locked="0" layoutInCell="1" allowOverlap="1" wp14:anchorId="24A120A0" wp14:editId="546D61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8" name="Rectangle 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86F7B1-8E1C-844F-9F5F-E5128920B2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F91AA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120A0" id="Rectangle 518" o:spid="_x0000_s1109" style="position:absolute;left:0;text-align:left;margin-left:154pt;margin-top:281pt;width:79pt;height:183pt;z-index:25374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" filled="f" stroked="f">
                      <v:textbox inset="2.16pt,1.44pt,0,1.44pt">
                        <w:txbxContent>
                          <w:p w14:paraId="3AF91AA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44640" behindDoc="0" locked="0" layoutInCell="1" allowOverlap="1" wp14:anchorId="033ADC9C" wp14:editId="042DF6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19" name="Rectangle 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8F8118-8567-4240-B06E-4D4C99690E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B1D1A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ADC9C" id="Rectangle 519" o:spid="_x0000_s1110" style="position:absolute;left:0;text-align:left;margin-left:154pt;margin-top:281pt;width:79pt;height:183pt;z-index:25374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" filled="f" stroked="f">
                      <v:textbox inset="2.16pt,1.44pt,0,1.44pt">
                        <w:txbxContent>
                          <w:p w14:paraId="09B1D1A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45664" behindDoc="0" locked="0" layoutInCell="1" allowOverlap="1" wp14:anchorId="724474EF" wp14:editId="4746F8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0" name="Rectangle 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1BEE2F-B037-344B-BFAC-641EA0043A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F85B4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474EF" id="Rectangle 520" o:spid="_x0000_s1111" style="position:absolute;left:0;text-align:left;margin-left:154pt;margin-top:281pt;width:79pt;height:183pt;z-index:25374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" filled="f" stroked="f">
                      <v:textbox inset="2.16pt,1.44pt,0,1.44pt">
                        <w:txbxContent>
                          <w:p w14:paraId="6BF85B4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46688" behindDoc="0" locked="0" layoutInCell="1" allowOverlap="1" wp14:anchorId="08B6BD55" wp14:editId="658A20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1" name="Rectangle 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DC4E6E-D95C-2141-87D2-6884475DCD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EAE01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6BD55" id="Rectangle 521" o:spid="_x0000_s1112" style="position:absolute;left:0;text-align:left;margin-left:154pt;margin-top:281pt;width:79pt;height:183pt;z-index:25374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" filled="f" stroked="f">
                      <v:textbox inset="2.16pt,1.44pt,0,1.44pt">
                        <w:txbxContent>
                          <w:p w14:paraId="00EAE01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47712" behindDoc="0" locked="0" layoutInCell="1" allowOverlap="1" wp14:anchorId="7EFB5E38" wp14:editId="0C5A74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2" name="Rectangle 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C8A8EB-1E94-2F4C-8E02-BF4A747FF1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B8B77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B5E38" id="Rectangle 522" o:spid="_x0000_s1113" style="position:absolute;left:0;text-align:left;margin-left:154pt;margin-top:281pt;width:79pt;height:183pt;z-index:25374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" filled="f" stroked="f">
                      <v:textbox inset="2.16pt,1.44pt,0,1.44pt">
                        <w:txbxContent>
                          <w:p w14:paraId="78B8B77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48736" behindDoc="0" locked="0" layoutInCell="1" allowOverlap="1" wp14:anchorId="0537B494" wp14:editId="45173E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3" name="Rectangle 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7FB2D1-F0EB-3348-84F2-D3C2A213A1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2189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7B494" id="Rectangle 523" o:spid="_x0000_s1114" style="position:absolute;left:0;text-align:left;margin-left:154pt;margin-top:281pt;width:79pt;height:183pt;z-index:25374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" filled="f" stroked="f">
                      <v:textbox inset="2.16pt,1.44pt,0,1.44pt">
                        <w:txbxContent>
                          <w:p w14:paraId="16F2189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49760" behindDoc="0" locked="0" layoutInCell="1" allowOverlap="1" wp14:anchorId="27C858B5" wp14:editId="4BFFE0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4" name="Rectangle 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C57263-974F-AB41-89C7-28DDD33DB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43F56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858B5" id="Rectangle 524" o:spid="_x0000_s1115" style="position:absolute;left:0;text-align:left;margin-left:154pt;margin-top:281pt;width:79pt;height:183pt;z-index:25374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" filled="f" stroked="f">
                      <v:textbox inset="2.16pt,1.44pt,0,1.44pt">
                        <w:txbxContent>
                          <w:p w14:paraId="7543F56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50784" behindDoc="0" locked="0" layoutInCell="1" allowOverlap="1" wp14:anchorId="324C23C4" wp14:editId="2E04E8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5" name="Rectangle 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D581B0-E06B-0C47-AE13-45A1B87BE4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F043C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C23C4" id="Rectangle 525" o:spid="_x0000_s1116" style="position:absolute;left:0;text-align:left;margin-left:154pt;margin-top:281pt;width:79pt;height:183pt;z-index:25375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" filled="f" stroked="f">
                      <v:textbox inset="2.16pt,1.44pt,0,1.44pt">
                        <w:txbxContent>
                          <w:p w14:paraId="34F043C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51808" behindDoc="0" locked="0" layoutInCell="1" allowOverlap="1" wp14:anchorId="0D5754BC" wp14:editId="6A5A5D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6" name="Rectangle 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2B0052-AC7F-EB4B-9EA1-FB54F450B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F3E03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754BC" id="Rectangle 526" o:spid="_x0000_s1117" style="position:absolute;left:0;text-align:left;margin-left:154pt;margin-top:281pt;width:79pt;height:183pt;z-index:25375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" filled="f" stroked="f">
                      <v:textbox inset="2.16pt,1.44pt,0,1.44pt">
                        <w:txbxContent>
                          <w:p w14:paraId="4EF3E03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52832" behindDoc="0" locked="0" layoutInCell="1" allowOverlap="1" wp14:anchorId="27C3DF56" wp14:editId="205BBC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27" name="Rectangle 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0C181F-938B-6C49-9430-6E599EEF9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1607F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3DF56" id="Rectangle 527" o:spid="_x0000_s1118" style="position:absolute;left:0;text-align:left;margin-left:154pt;margin-top:281pt;width:79pt;height:183pt;z-index:25375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" filled="f" stroked="f">
                      <v:textbox inset="2.16pt,1.44pt,0,1.44pt">
                        <w:txbxContent>
                          <w:p w14:paraId="251607F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53856" behindDoc="0" locked="0" layoutInCell="1" allowOverlap="1" wp14:anchorId="7A57DDA2" wp14:editId="17DE99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28" name="Rectangle 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C8F30B5-E5B6-D945-B2A9-78DA721B6A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B2CBD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7DDA2" id="Rectangle 528" o:spid="_x0000_s1119" style="position:absolute;left:0;text-align:left;margin-left:154pt;margin-top:281pt;width:79pt;height:135pt;z-index:25375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" filled="f" stroked="f">
                      <v:textbox inset="2.16pt,1.44pt,0,1.44pt">
                        <w:txbxContent>
                          <w:p w14:paraId="0CB2CBD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54880" behindDoc="0" locked="0" layoutInCell="1" allowOverlap="1" wp14:anchorId="51BC0A13" wp14:editId="35DB59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29" name="Rectangle 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B478F1-C491-934F-97D2-86A14F6527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6AE89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C0A13" id="Rectangle 529" o:spid="_x0000_s1120" style="position:absolute;left:0;text-align:left;margin-left:154pt;margin-top:281pt;width:79pt;height:135pt;z-index:25375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" filled="f" stroked="f">
                      <v:textbox inset="2.16pt,1.44pt,0,1.44pt">
                        <w:txbxContent>
                          <w:p w14:paraId="396AE89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55904" behindDoc="0" locked="0" layoutInCell="1" allowOverlap="1" wp14:anchorId="3B0F6608" wp14:editId="58CA12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0" name="Rectangle 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AD6CF8-7AAD-464E-9A7A-4939D42E86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6155A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F6608" id="Rectangle 530" o:spid="_x0000_s1121" style="position:absolute;left:0;text-align:left;margin-left:154pt;margin-top:281pt;width:79pt;height:135pt;z-index:25375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" filled="f" stroked="f">
                      <v:textbox inset="2.16pt,1.44pt,0,1.44pt">
                        <w:txbxContent>
                          <w:p w14:paraId="586155A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56928" behindDoc="0" locked="0" layoutInCell="1" allowOverlap="1" wp14:anchorId="5B3D50E5" wp14:editId="5A554D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1" name="Rectangle 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F5056D-BB0C-964C-99FC-1670BF4B78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F30F6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D50E5" id="Rectangle 531" o:spid="_x0000_s1122" style="position:absolute;left:0;text-align:left;margin-left:154pt;margin-top:281pt;width:79pt;height:135pt;z-index:25375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" filled="f" stroked="f">
                      <v:textbox inset="2.16pt,1.44pt,0,1.44pt">
                        <w:txbxContent>
                          <w:p w14:paraId="65F30F6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57952" behindDoc="0" locked="0" layoutInCell="1" allowOverlap="1" wp14:anchorId="158C73A3" wp14:editId="483CF9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2" name="Rectangle 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ECA7C2-72DC-B144-9AEC-07929EAA8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9F6B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C73A3" id="Rectangle 532" o:spid="_x0000_s1123" style="position:absolute;left:0;text-align:left;margin-left:154pt;margin-top:281pt;width:79pt;height:135pt;z-index:25375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" filled="f" stroked="f">
                      <v:textbox inset="2.16pt,1.44pt,0,1.44pt">
                        <w:txbxContent>
                          <w:p w14:paraId="6D49F6B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58976" behindDoc="0" locked="0" layoutInCell="1" allowOverlap="1" wp14:anchorId="662F04D6" wp14:editId="34D984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3" name="Rectangle 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0C766-8DDB-0148-8BD1-E0D9E81432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1B1B7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F04D6" id="Rectangle 533" o:spid="_x0000_s1124" style="position:absolute;left:0;text-align:left;margin-left:154pt;margin-top:281pt;width:79pt;height:135pt;z-index:25375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" filled="f" stroked="f">
                      <v:textbox inset="2.16pt,1.44pt,0,1.44pt">
                        <w:txbxContent>
                          <w:p w14:paraId="6E1B1B7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60000" behindDoc="0" locked="0" layoutInCell="1" allowOverlap="1" wp14:anchorId="17B8094E" wp14:editId="0A49B2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4" name="Rectangle 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BA494F5-8573-7F42-9B99-C9A5192BA3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E28EE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8094E" id="Rectangle 534" o:spid="_x0000_s1125" style="position:absolute;left:0;text-align:left;margin-left:154pt;margin-top:281pt;width:79pt;height:135pt;z-index:25376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" filled="f" stroked="f">
                      <v:textbox inset="2.16pt,1.44pt,0,1.44pt">
                        <w:txbxContent>
                          <w:p w14:paraId="2BE28EE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61024" behindDoc="0" locked="0" layoutInCell="1" allowOverlap="1" wp14:anchorId="48455512" wp14:editId="26DD5C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5" name="Rectangle 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37FA91-9BD1-584A-AA89-FB41BC3AA5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65057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55512" id="Rectangle 535" o:spid="_x0000_s1126" style="position:absolute;left:0;text-align:left;margin-left:154pt;margin-top:281pt;width:79pt;height:135pt;z-index:25376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" filled="f" stroked="f">
                      <v:textbox inset="2.16pt,1.44pt,0,1.44pt">
                        <w:txbxContent>
                          <w:p w14:paraId="1F65057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62048" behindDoc="0" locked="0" layoutInCell="1" allowOverlap="1" wp14:anchorId="15333103" wp14:editId="67EBF9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6" name="Rectangle 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926633-F26C-9341-BC6F-564D0616FA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E6C64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333103" id="Rectangle 536" o:spid="_x0000_s1127" style="position:absolute;left:0;text-align:left;margin-left:154pt;margin-top:281pt;width:79pt;height:135pt;z-index:25376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" filled="f" stroked="f">
                      <v:textbox inset="2.16pt,1.44pt,0,1.44pt">
                        <w:txbxContent>
                          <w:p w14:paraId="06E6C64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63072" behindDoc="0" locked="0" layoutInCell="1" allowOverlap="1" wp14:anchorId="62D4A8DF" wp14:editId="135F57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7" name="Rectangle 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45672B-CBD6-D542-A0BD-D17045EBFE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D95F0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4A8DF" id="Rectangle 537" o:spid="_x0000_s1128" style="position:absolute;left:0;text-align:left;margin-left:154pt;margin-top:281pt;width:79pt;height:135pt;z-index:25376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Auevkm5AQAASg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1BD95F0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64096" behindDoc="0" locked="0" layoutInCell="1" allowOverlap="1" wp14:anchorId="4BBAA5DB" wp14:editId="5279A3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8" name="Rectangle 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8CE39A-B659-3F43-9B43-276EE61B21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75C89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AA5DB" id="Rectangle 538" o:spid="_x0000_s1129" style="position:absolute;left:0;text-align:left;margin-left:154pt;margin-top:281pt;width:79pt;height:135pt;z-index:25376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" filled="f" stroked="f">
                      <v:textbox inset="2.16pt,1.44pt,0,1.44pt">
                        <w:txbxContent>
                          <w:p w14:paraId="3E75C89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65120" behindDoc="0" locked="0" layoutInCell="1" allowOverlap="1" wp14:anchorId="1F9419AB" wp14:editId="0FA96D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39" name="Rectangle 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85681A-7C63-3245-820E-CCDBF035D3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92B1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419AB" id="Rectangle 539" o:spid="_x0000_s1130" style="position:absolute;left:0;text-align:left;margin-left:154pt;margin-top:281pt;width:79pt;height:135pt;z-index:25376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OvqOFa5AQAASg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6B192B1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66144" behindDoc="0" locked="0" layoutInCell="1" allowOverlap="1" wp14:anchorId="71EA9E12" wp14:editId="50BF00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40" name="Rectangle 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007DD15-B960-3347-9E72-20B83701D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47776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A9E12" id="Rectangle 540" o:spid="_x0000_s1131" style="position:absolute;left:0;text-align:left;margin-left:154pt;margin-top:281pt;width:79pt;height:135pt;z-index:25376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" filled="f" stroked="f">
                      <v:textbox inset="2.16pt,1.44pt,0,1.44pt">
                        <w:txbxContent>
                          <w:p w14:paraId="3147776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67168" behindDoc="0" locked="0" layoutInCell="1" allowOverlap="1" wp14:anchorId="4A790CFC" wp14:editId="20F3FD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41" name="Rectangle 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EF911A-34A3-E740-9C90-9D875BDF3E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EAF19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790CFC" id="Rectangle 541" o:spid="_x0000_s1132" style="position:absolute;left:0;text-align:left;margin-left:154pt;margin-top:281pt;width:79pt;height:135pt;z-index:25376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" filled="f" stroked="f">
                      <v:textbox inset="2.16pt,1.44pt,0,1.44pt">
                        <w:txbxContent>
                          <w:p w14:paraId="44EAF19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68192" behindDoc="0" locked="0" layoutInCell="1" allowOverlap="1" wp14:anchorId="4B5CB502" wp14:editId="3E98DA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42" name="Rectangle 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24F030-2789-0F4A-B939-2493044F28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F97C9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CB502" id="Rectangle 542" o:spid="_x0000_s1133" style="position:absolute;left:0;text-align:left;margin-left:154pt;margin-top:281pt;width:79pt;height:135pt;z-index:25376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" filled="f" stroked="f">
                      <v:textbox inset="2.16pt,1.44pt,0,1.44pt">
                        <w:txbxContent>
                          <w:p w14:paraId="71F97C9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69216" behindDoc="0" locked="0" layoutInCell="1" allowOverlap="1" wp14:anchorId="08F5EE80" wp14:editId="5DCB60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3" name="Rectangle 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BA3002-741D-1F49-ACCE-2B68F6FB3E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2D857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5EE80" id="Rectangle 543" o:spid="_x0000_s1134" style="position:absolute;left:0;text-align:left;margin-left:154pt;margin-top:281pt;width:79pt;height:159pt;z-index:25376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" filled="f" stroked="f">
                      <v:textbox inset="2.16pt,1.44pt,0,1.44pt">
                        <w:txbxContent>
                          <w:p w14:paraId="6D2D857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70240" behindDoc="0" locked="0" layoutInCell="1" allowOverlap="1" wp14:anchorId="5E39F523" wp14:editId="707E1C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4" name="Rectangle 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51458-E12D-8E4B-BD70-4DED21EF62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CE87F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9F523" id="Rectangle 544" o:spid="_x0000_s1135" style="position:absolute;left:0;text-align:left;margin-left:154pt;margin-top:281pt;width:79pt;height:159pt;z-index:25377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" filled="f" stroked="f">
                      <v:textbox inset="2.16pt,1.44pt,0,1.44pt">
                        <w:txbxContent>
                          <w:p w14:paraId="2ACE87F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71264" behindDoc="0" locked="0" layoutInCell="1" allowOverlap="1" wp14:anchorId="310609FE" wp14:editId="4FBA19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5" name="Rectangle 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B71016-CA83-684E-AE7C-37D4290B9B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210D9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609FE" id="Rectangle 545" o:spid="_x0000_s1136" style="position:absolute;left:0;text-align:left;margin-left:154pt;margin-top:281pt;width:79pt;height:159pt;z-index:25377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" filled="f" stroked="f">
                      <v:textbox inset="2.16pt,1.44pt,0,1.44pt">
                        <w:txbxContent>
                          <w:p w14:paraId="3E210D9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72288" behindDoc="0" locked="0" layoutInCell="1" allowOverlap="1" wp14:anchorId="317DE1F0" wp14:editId="45517A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6" name="Rectangle 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4CD2DCF-CDFD-8B44-AFBA-C24F75C87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BDA3A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7DE1F0" id="Rectangle 546" o:spid="_x0000_s1137" style="position:absolute;left:0;text-align:left;margin-left:154pt;margin-top:281pt;width:79pt;height:159pt;z-index:25377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" filled="f" stroked="f">
                      <v:textbox inset="2.16pt,1.44pt,0,1.44pt">
                        <w:txbxContent>
                          <w:p w14:paraId="43BDA3A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73312" behindDoc="0" locked="0" layoutInCell="1" allowOverlap="1" wp14:anchorId="61DCD594" wp14:editId="6FFA83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7" name="Rectangle 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C9610C-67B2-F44D-BD39-7AF8A06DBD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239F1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CD594" id="Rectangle 547" o:spid="_x0000_s1138" style="position:absolute;left:0;text-align:left;margin-left:154pt;margin-top:281pt;width:79pt;height:159pt;z-index:25377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" filled="f" stroked="f">
                      <v:textbox inset="2.16pt,1.44pt,0,1.44pt">
                        <w:txbxContent>
                          <w:p w14:paraId="7F239F1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74336" behindDoc="0" locked="0" layoutInCell="1" allowOverlap="1" wp14:anchorId="7896A56C" wp14:editId="465506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019300"/>
                      <wp:effectExtent l="0" t="0" r="0" b="0"/>
                      <wp:wrapNone/>
                      <wp:docPr id="548" name="Rectangle 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02704D-101B-FD46-B80B-29D9E20401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00427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6A56C" id="Rectangle 548" o:spid="_x0000_s1139" style="position:absolute;left:0;text-align:left;margin-left:154pt;margin-top:281pt;width:79pt;height:159pt;z-index:25377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" filled="f" stroked="f">
                      <v:textbox inset="2.16pt,1.44pt,0,1.44pt">
                        <w:txbxContent>
                          <w:p w14:paraId="2400427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75360" behindDoc="0" locked="0" layoutInCell="1" allowOverlap="1" wp14:anchorId="46E1E771" wp14:editId="6378A2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49" name="Rectangle 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B3C0B4-92DC-7444-9878-911D319E21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5EFEA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1E771" id="Rectangle 549" o:spid="_x0000_s1140" style="position:absolute;left:0;text-align:left;margin-left:154pt;margin-top:281pt;width:79pt;height:183pt;z-index:25377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" filled="f" stroked="f">
                      <v:textbox inset="2.16pt,1.44pt,0,1.44pt">
                        <w:txbxContent>
                          <w:p w14:paraId="585EFEA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76384" behindDoc="0" locked="0" layoutInCell="1" allowOverlap="1" wp14:anchorId="2607C11E" wp14:editId="128865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0" name="Rectangle 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7DBF85-C73A-7E43-B6A4-3292C710F8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A6739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7C11E" id="Rectangle 550" o:spid="_x0000_s1141" style="position:absolute;left:0;text-align:left;margin-left:154pt;margin-top:281pt;width:79pt;height:183pt;z-index:25377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" filled="f" stroked="f">
                      <v:textbox inset="2.16pt,1.44pt,0,1.44pt">
                        <w:txbxContent>
                          <w:p w14:paraId="07A6739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77408" behindDoc="0" locked="0" layoutInCell="1" allowOverlap="1" wp14:anchorId="15BB209F" wp14:editId="46DF40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1" name="Rectangle 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1F3F8A-D6A4-5F4C-85EB-E229B39665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F7163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B209F" id="Rectangle 551" o:spid="_x0000_s1142" style="position:absolute;left:0;text-align:left;margin-left:154pt;margin-top:281pt;width:79pt;height:183pt;z-index:25377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" filled="f" stroked="f">
                      <v:textbox inset="2.16pt,1.44pt,0,1.44pt">
                        <w:txbxContent>
                          <w:p w14:paraId="6FF7163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78432" behindDoc="0" locked="0" layoutInCell="1" allowOverlap="1" wp14:anchorId="7DB41581" wp14:editId="00A9F6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52" name="Rectangle 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4E9A84-8B43-3B42-B2AD-90A12F135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67E4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41581" id="Rectangle 552" o:spid="_x0000_s1143" style="position:absolute;left:0;text-align:left;margin-left:154pt;margin-top:281pt;width:79pt;height:135pt;z-index:25377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" filled="f" stroked="f">
                      <v:textbox inset="2.16pt,1.44pt,0,1.44pt">
                        <w:txbxContent>
                          <w:p w14:paraId="58267E4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79456" behindDoc="0" locked="0" layoutInCell="1" allowOverlap="1" wp14:anchorId="13549BB9" wp14:editId="2FE6B7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53" name="Rectangle 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804B93-7503-6549-A332-BA664039A1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A460D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49BB9" id="Rectangle 553" o:spid="_x0000_s1144" style="position:absolute;left:0;text-align:left;margin-left:154pt;margin-top:281pt;width:79pt;height:135pt;z-index:25377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KKrxYi5AQAASg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08A460D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80480" behindDoc="0" locked="0" layoutInCell="1" allowOverlap="1" wp14:anchorId="410BADA3" wp14:editId="78111D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554" name="Rectangle 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749263-CDDB-8C42-B5A0-16A0DA2BFB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4BAC2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BADA3" id="Rectangle 554" o:spid="_x0000_s1145" style="position:absolute;left:0;text-align:left;margin-left:154pt;margin-top:281pt;width:79pt;height:135pt;z-index:25378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CD8Bqy5AQAASg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474BAC2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81504" behindDoc="0" locked="0" layoutInCell="1" allowOverlap="1" wp14:anchorId="4395FFD4" wp14:editId="6C8447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5" name="Rectangle 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ECDC32-CF0B-E94E-A098-B459942A11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AF97F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5FFD4" id="Rectangle 555" o:spid="_x0000_s1146" style="position:absolute;left:0;text-align:left;margin-left:154pt;margin-top:281pt;width:79pt;height:183pt;z-index:25378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" filled="f" stroked="f">
                      <v:textbox inset="2.16pt,1.44pt,0,1.44pt">
                        <w:txbxContent>
                          <w:p w14:paraId="52AF97F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82528" behindDoc="0" locked="0" layoutInCell="1" allowOverlap="1" wp14:anchorId="29AE36EC" wp14:editId="1B7DB9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2324100"/>
                      <wp:effectExtent l="0" t="0" r="0" b="0"/>
                      <wp:wrapNone/>
                      <wp:docPr id="556" name="Rectangle 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77D444-1F5F-3541-B2D5-CF74E39CB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311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83FF0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E36EC" id="Rectangle 556" o:spid="_x0000_s1147" style="position:absolute;left:0;text-align:left;margin-left:154pt;margin-top:281pt;width:79pt;height:183pt;z-index:25378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" filled="f" stroked="f">
                      <v:textbox inset="2.16pt,1.44pt,0,1.44pt">
                        <w:txbxContent>
                          <w:p w14:paraId="7483FF0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83552" behindDoc="0" locked="0" layoutInCell="1" allowOverlap="1" wp14:anchorId="4132EB38" wp14:editId="597695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0" name="Rectangle 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DC308A-A735-E642-A8CA-5B6A807312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E8DA6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2EB38" id="Rectangle 730" o:spid="_x0000_s1148" style="position:absolute;left:0;text-align:left;margin-left:154pt;margin-top:188pt;width:79pt;height:135pt;z-index:25378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" filled="f" stroked="f">
                      <v:textbox inset="2.16pt,1.44pt,0,1.44pt">
                        <w:txbxContent>
                          <w:p w14:paraId="59E8DA6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84576" behindDoc="0" locked="0" layoutInCell="1" allowOverlap="1" wp14:anchorId="355F326C" wp14:editId="201E20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1" name="Rectangle 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2B6E54-E834-5D41-BAEF-1AC2B753C6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CFA7B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F326C" id="Rectangle 731" o:spid="_x0000_s1149" style="position:absolute;left:0;text-align:left;margin-left:154pt;margin-top:188pt;width:79pt;height:135pt;z-index:25378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" filled="f" stroked="f">
                      <v:textbox inset="2.16pt,1.44pt,0,1.44pt">
                        <w:txbxContent>
                          <w:p w14:paraId="3FCFA7B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85600" behindDoc="0" locked="0" layoutInCell="1" allowOverlap="1" wp14:anchorId="3ED151A6" wp14:editId="7F3618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2" name="Rectangle 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04A714-926C-D84D-AE47-2E7E1035A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45243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D151A6" id="Rectangle 732" o:spid="_x0000_s1150" style="position:absolute;left:0;text-align:left;margin-left:154pt;margin-top:188pt;width:79pt;height:135pt;z-index:25378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" filled="f" stroked="f">
                      <v:textbox inset="2.16pt,1.44pt,0,1.44pt">
                        <w:txbxContent>
                          <w:p w14:paraId="0845243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86624" behindDoc="0" locked="0" layoutInCell="1" allowOverlap="1" wp14:anchorId="596660AF" wp14:editId="479802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3" name="Rectangle 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EB4E45-F8BD-E346-9443-0CBD953A3E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59F81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660AF" id="Rectangle 733" o:spid="_x0000_s1151" style="position:absolute;left:0;text-align:left;margin-left:154pt;margin-top:188pt;width:79pt;height:135pt;z-index:25378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" filled="f" stroked="f">
                      <v:textbox inset="2.16pt,1.44pt,0,1.44pt">
                        <w:txbxContent>
                          <w:p w14:paraId="6459F81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87648" behindDoc="0" locked="0" layoutInCell="1" allowOverlap="1" wp14:anchorId="2DAC60CC" wp14:editId="490A4E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4" name="Rectangle 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FD4959-ECFC-FD47-816E-6DAF3C490F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7DFC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C60CC" id="Rectangle 734" o:spid="_x0000_s1152" style="position:absolute;left:0;text-align:left;margin-left:154pt;margin-top:188pt;width:79pt;height:135pt;z-index:25378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" filled="f" stroked="f">
                      <v:textbox inset="2.16pt,1.44pt,0,1.44pt">
                        <w:txbxContent>
                          <w:p w14:paraId="1207DFC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88672" behindDoc="0" locked="0" layoutInCell="1" allowOverlap="1" wp14:anchorId="2B7DB609" wp14:editId="10BD4D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5" name="Rectangle 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C7BAF-081E-A74F-BCC7-6E73C8CD6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84806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DB609" id="Rectangle 735" o:spid="_x0000_s1153" style="position:absolute;left:0;text-align:left;margin-left:154pt;margin-top:188pt;width:79pt;height:135pt;z-index:25378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" filled="f" stroked="f">
                      <v:textbox inset="2.16pt,1.44pt,0,1.44pt">
                        <w:txbxContent>
                          <w:p w14:paraId="3584806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89696" behindDoc="0" locked="0" layoutInCell="1" allowOverlap="1" wp14:anchorId="4953770D" wp14:editId="220B0D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6" name="Rectangle 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7D4728-848E-874A-8BCA-6B432EC04C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A89CD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3770D" id="Rectangle 736" o:spid="_x0000_s1154" style="position:absolute;left:0;text-align:left;margin-left:154pt;margin-top:188pt;width:79pt;height:135pt;z-index:25378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" filled="f" stroked="f">
                      <v:textbox inset="2.16pt,1.44pt,0,1.44pt">
                        <w:txbxContent>
                          <w:p w14:paraId="09A89CD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90720" behindDoc="0" locked="0" layoutInCell="1" allowOverlap="1" wp14:anchorId="1D02A76B" wp14:editId="09DD68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7" name="Rectangle 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0640495-39D6-0546-BA3F-E64446DC9E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158F2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2A76B" id="Rectangle 737" o:spid="_x0000_s1155" style="position:absolute;left:0;text-align:left;margin-left:154pt;margin-top:188pt;width:79pt;height:135pt;z-index:25379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" filled="f" stroked="f">
                      <v:textbox inset="2.16pt,1.44pt,0,1.44pt">
                        <w:txbxContent>
                          <w:p w14:paraId="7A158F2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91744" behindDoc="0" locked="0" layoutInCell="1" allowOverlap="1" wp14:anchorId="0E0C106C" wp14:editId="7FDEAC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8" name="Rectangle 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99F960-D0FA-234C-822C-CCBF2DA526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D10B1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C106C" id="Rectangle 738" o:spid="_x0000_s1156" style="position:absolute;left:0;text-align:left;margin-left:154pt;margin-top:188pt;width:79pt;height:135pt;z-index:25379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" filled="f" stroked="f">
                      <v:textbox inset="2.16pt,1.44pt,0,1.44pt">
                        <w:txbxContent>
                          <w:p w14:paraId="57D10B1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92768" behindDoc="0" locked="0" layoutInCell="1" allowOverlap="1" wp14:anchorId="1C8F0C65" wp14:editId="36DB50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39" name="Rectangle 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FC3194-517A-BC4D-881B-07E5E5181F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C64C0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F0C65" id="Rectangle 739" o:spid="_x0000_s1157" style="position:absolute;left:0;text-align:left;margin-left:154pt;margin-top:188pt;width:79pt;height:135pt;z-index:25379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" filled="f" stroked="f">
                      <v:textbox inset="2.16pt,1.44pt,0,1.44pt">
                        <w:txbxContent>
                          <w:p w14:paraId="3FC64C0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93792" behindDoc="0" locked="0" layoutInCell="1" allowOverlap="1" wp14:anchorId="16B53888" wp14:editId="414673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0" name="Rectangle 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EA95BB-5DF8-204E-A7FA-147C5779F5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03F47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53888" id="Rectangle 740" o:spid="_x0000_s1158" style="position:absolute;left:0;text-align:left;margin-left:154pt;margin-top:188pt;width:79pt;height:135pt;z-index:25379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" filled="f" stroked="f">
                      <v:textbox inset="2.16pt,1.44pt,0,1.44pt">
                        <w:txbxContent>
                          <w:p w14:paraId="0303F47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94816" behindDoc="0" locked="0" layoutInCell="1" allowOverlap="1" wp14:anchorId="46B7A12B" wp14:editId="0DAECF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1" name="Rectangle 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10970C-278B-6D42-90BE-CBF8F54903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EF019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7A12B" id="Rectangle 741" o:spid="_x0000_s1159" style="position:absolute;left:0;text-align:left;margin-left:154pt;margin-top:188pt;width:79pt;height:135pt;z-index:25379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" filled="f" stroked="f">
                      <v:textbox inset="2.16pt,1.44pt,0,1.44pt">
                        <w:txbxContent>
                          <w:p w14:paraId="69EF019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95840" behindDoc="0" locked="0" layoutInCell="1" allowOverlap="1" wp14:anchorId="06559CA5" wp14:editId="1D671D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2" name="Rectangle 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BF2A0B1-26A4-2F4E-8AD9-5031FE6BB7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F7CF5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59CA5" id="Rectangle 742" o:spid="_x0000_s1160" style="position:absolute;left:0;text-align:left;margin-left:154pt;margin-top:188pt;width:79pt;height:135pt;z-index:25379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" filled="f" stroked="f">
                      <v:textbox inset="2.16pt,1.44pt,0,1.44pt">
                        <w:txbxContent>
                          <w:p w14:paraId="20F7CF5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96864" behindDoc="0" locked="0" layoutInCell="1" allowOverlap="1" wp14:anchorId="17E22890" wp14:editId="5A3AD6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3" name="Rectangle 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13A511-0347-754F-B779-803FA6C1D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9B60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22890" id="Rectangle 743" o:spid="_x0000_s1161" style="position:absolute;left:0;text-align:left;margin-left:154pt;margin-top:188pt;width:79pt;height:135pt;z-index:25379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" filled="f" stroked="f">
                      <v:textbox inset="2.16pt,1.44pt,0,1.44pt">
                        <w:txbxContent>
                          <w:p w14:paraId="3279B60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97888" behindDoc="0" locked="0" layoutInCell="1" allowOverlap="1" wp14:anchorId="1E563DA4" wp14:editId="6D8789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4" name="Rectangle 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372BDC-C978-BB46-9DAD-4BC3BF7F64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EFDB4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63DA4" id="Rectangle 744" o:spid="_x0000_s1162" style="position:absolute;left:0;text-align:left;margin-left:154pt;margin-top:188pt;width:79pt;height:135pt;z-index:25379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" filled="f" stroked="f">
                      <v:textbox inset="2.16pt,1.44pt,0,1.44pt">
                        <w:txbxContent>
                          <w:p w14:paraId="74EFDB4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98912" behindDoc="0" locked="0" layoutInCell="1" allowOverlap="1" wp14:anchorId="03C52E04" wp14:editId="3E82FC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5" name="Rectangle 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D7C61F8-D4DF-D34E-827F-60D011F307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E4440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52E04" id="Rectangle 745" o:spid="_x0000_s1163" style="position:absolute;left:0;text-align:left;margin-left:154pt;margin-top:188pt;width:79pt;height:135pt;z-index:25379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" filled="f" stroked="f">
                      <v:textbox inset="2.16pt,1.44pt,0,1.44pt">
                        <w:txbxContent>
                          <w:p w14:paraId="39E4440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799936" behindDoc="0" locked="0" layoutInCell="1" allowOverlap="1" wp14:anchorId="420BC208" wp14:editId="581F81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6" name="Rectangle 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8898AE-E4E6-FF43-B457-7CFFE2ED1A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F932F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BC208" id="Rectangle 746" o:spid="_x0000_s1164" style="position:absolute;left:0;text-align:left;margin-left:154pt;margin-top:188pt;width:79pt;height:135pt;z-index:25379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" filled="f" stroked="f">
                      <v:textbox inset="2.16pt,1.44pt,0,1.44pt">
                        <w:txbxContent>
                          <w:p w14:paraId="32F932F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00960" behindDoc="0" locked="0" layoutInCell="1" allowOverlap="1" wp14:anchorId="4BC36798" wp14:editId="226A0F0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2387600</wp:posOffset>
                      </wp:positionV>
                      <wp:extent cx="1003300" cy="1714500"/>
                      <wp:effectExtent l="0" t="0" r="0" b="0"/>
                      <wp:wrapNone/>
                      <wp:docPr id="747" name="Rectangle 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0FCA7-43B9-2A4B-B68E-AD6AEDE2B4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E40DD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36798" id="Rectangle 747" o:spid="_x0000_s1165" style="position:absolute;left:0;text-align:left;margin-left:154pt;margin-top:188pt;width:79pt;height:135pt;z-index:25380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" filled="f" stroked="f">
                      <v:textbox inset="2.16pt,1.44pt,0,1.44pt">
                        <w:txbxContent>
                          <w:p w14:paraId="26E40DD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01984" behindDoc="0" locked="0" layoutInCell="1" allowOverlap="1" wp14:anchorId="59D067F2" wp14:editId="2B30A3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0" name="Rectangle 1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1DB53DA-F3A4-A248-B13B-36725A70D7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B2D1A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067F2" id="Rectangle 1170" o:spid="_x0000_s1166" style="position:absolute;left:0;text-align:left;margin-left:154pt;margin-top:480pt;width:79pt;height:135pt;z-index:25380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" filled="f" stroked="f">
                      <v:textbox inset="2.16pt,1.44pt,0,1.44pt">
                        <w:txbxContent>
                          <w:p w14:paraId="3FB2D1A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03008" behindDoc="0" locked="0" layoutInCell="1" allowOverlap="1" wp14:anchorId="03F4B802" wp14:editId="5E43D6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1" name="Rectangle 1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DE41B6-6643-E342-9831-7330D38FDC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1A974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4B802" id="Rectangle 1171" o:spid="_x0000_s1167" style="position:absolute;left:0;text-align:left;margin-left:154pt;margin-top:480pt;width:79pt;height:135pt;z-index:25380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" filled="f" stroked="f">
                      <v:textbox inset="2.16pt,1.44pt,0,1.44pt">
                        <w:txbxContent>
                          <w:p w14:paraId="0F1A974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04032" behindDoc="0" locked="0" layoutInCell="1" allowOverlap="1" wp14:anchorId="6B909726" wp14:editId="25036B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2" name="Rectangle 1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2AF2C6-214D-0B4C-A7DB-B361661CDF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39360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09726" id="Rectangle 1172" o:spid="_x0000_s1168" style="position:absolute;left:0;text-align:left;margin-left:154pt;margin-top:480pt;width:79pt;height:135pt;z-index:25380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" filled="f" stroked="f">
                      <v:textbox inset="2.16pt,1.44pt,0,1.44pt">
                        <w:txbxContent>
                          <w:p w14:paraId="2039360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05056" behindDoc="0" locked="0" layoutInCell="1" allowOverlap="1" wp14:anchorId="0F4ED0A3" wp14:editId="5DA6C9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3" name="Rectangle 1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20204B-EEBB-1E44-A4CE-58D85420B1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1236C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ED0A3" id="Rectangle 1173" o:spid="_x0000_s1169" style="position:absolute;left:0;text-align:left;margin-left:154pt;margin-top:480pt;width:79pt;height:135pt;z-index:25380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" filled="f" stroked="f">
                      <v:textbox inset="2.16pt,1.44pt,0,1.44pt">
                        <w:txbxContent>
                          <w:p w14:paraId="771236C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06080" behindDoc="0" locked="0" layoutInCell="1" allowOverlap="1" wp14:anchorId="62927CE8" wp14:editId="28CEB2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4" name="Rectangle 1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E78D92-892C-C143-928F-161AA42982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0C7B8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27CE8" id="Rectangle 1174" o:spid="_x0000_s1170" style="position:absolute;left:0;text-align:left;margin-left:154pt;margin-top:480pt;width:79pt;height:135pt;z-index:25380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" filled="f" stroked="f">
                      <v:textbox inset="2.16pt,1.44pt,0,1.44pt">
                        <w:txbxContent>
                          <w:p w14:paraId="120C7B8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07104" behindDoc="0" locked="0" layoutInCell="1" allowOverlap="1" wp14:anchorId="1CA04A95" wp14:editId="4C59EC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5" name="Rectangle 1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DBC880-5F32-904F-9E00-1579471385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4CF2A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04A95" id="Rectangle 1175" o:spid="_x0000_s1171" style="position:absolute;left:0;text-align:left;margin-left:154pt;margin-top:480pt;width:79pt;height:135pt;z-index:25380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" filled="f" stroked="f">
                      <v:textbox inset="2.16pt,1.44pt,0,1.44pt">
                        <w:txbxContent>
                          <w:p w14:paraId="0B4CF2A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08128" behindDoc="0" locked="0" layoutInCell="1" allowOverlap="1" wp14:anchorId="30C28CB7" wp14:editId="329D0C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6" name="Rectangle 1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A4040D-B142-4445-9D9D-34E831C58A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38E0B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28CB7" id="Rectangle 1176" o:spid="_x0000_s1172" style="position:absolute;left:0;text-align:left;margin-left:154pt;margin-top:480pt;width:79pt;height:135pt;z-index:25380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" filled="f" stroked="f">
                      <v:textbox inset="2.16pt,1.44pt,0,1.44pt">
                        <w:txbxContent>
                          <w:p w14:paraId="5738E0B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09152" behindDoc="0" locked="0" layoutInCell="1" allowOverlap="1" wp14:anchorId="4E073A51" wp14:editId="065526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7" name="Rectangle 1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D918C-57CD-7141-8F5B-46729AC98E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1988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73A51" id="Rectangle 1177" o:spid="_x0000_s1173" style="position:absolute;left:0;text-align:left;margin-left:154pt;margin-top:480pt;width:79pt;height:135pt;z-index:25380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" filled="f" stroked="f">
                      <v:textbox inset="2.16pt,1.44pt,0,1.44pt">
                        <w:txbxContent>
                          <w:p w14:paraId="2111988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10176" behindDoc="0" locked="0" layoutInCell="1" allowOverlap="1" wp14:anchorId="0BAFAD6B" wp14:editId="6D9C8D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8" name="Rectangle 1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6D9304A-1277-8B4F-BDD2-92D64067E8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6734F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FAD6B" id="Rectangle 1178" o:spid="_x0000_s1174" style="position:absolute;left:0;text-align:left;margin-left:154pt;margin-top:480pt;width:79pt;height:135pt;z-index:25381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" filled="f" stroked="f">
                      <v:textbox inset="2.16pt,1.44pt,0,1.44pt">
                        <w:txbxContent>
                          <w:p w14:paraId="3A6734F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11200" behindDoc="0" locked="0" layoutInCell="1" allowOverlap="1" wp14:anchorId="29EC7696" wp14:editId="6F8E16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79" name="Rectangle 1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2EEFD54-5C8F-F542-8A27-B10BCDEEC6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40D9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C7696" id="Rectangle 1179" o:spid="_x0000_s1175" style="position:absolute;left:0;text-align:left;margin-left:154pt;margin-top:480pt;width:79pt;height:135pt;z-index:25381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" filled="f" stroked="f">
                      <v:textbox inset="2.16pt,1.44pt,0,1.44pt">
                        <w:txbxContent>
                          <w:p w14:paraId="2DC40D9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12224" behindDoc="0" locked="0" layoutInCell="1" allowOverlap="1" wp14:anchorId="38FAA8EB" wp14:editId="032F1F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0" name="Rectangle 1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D6071D-D882-D14E-957C-3C7FAB2B8B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C98BE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AA8EB" id="Rectangle 1180" o:spid="_x0000_s1176" style="position:absolute;left:0;text-align:left;margin-left:154pt;margin-top:480pt;width:79pt;height:135pt;z-index:25381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" filled="f" stroked="f">
                      <v:textbox inset="2.16pt,1.44pt,0,1.44pt">
                        <w:txbxContent>
                          <w:p w14:paraId="43C98BE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13248" behindDoc="0" locked="0" layoutInCell="1" allowOverlap="1" wp14:anchorId="41D8736D" wp14:editId="27D0F51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1" name="Rectangle 1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3CAB4C-88E1-014A-9EEF-23B5B7E5D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10446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8736D" id="Rectangle 1181" o:spid="_x0000_s1177" style="position:absolute;left:0;text-align:left;margin-left:154pt;margin-top:480pt;width:79pt;height:135pt;z-index:25381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" filled="f" stroked="f">
                      <v:textbox inset="2.16pt,1.44pt,0,1.44pt">
                        <w:txbxContent>
                          <w:p w14:paraId="1710446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14272" behindDoc="0" locked="0" layoutInCell="1" allowOverlap="1" wp14:anchorId="165751B1" wp14:editId="2EE5C1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2" name="Rectangle 1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357E86-4294-AA4A-B007-14A163314B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6B594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751B1" id="Rectangle 1182" o:spid="_x0000_s1178" style="position:absolute;left:0;text-align:left;margin-left:154pt;margin-top:480pt;width:79pt;height:135pt;z-index:25381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" filled="f" stroked="f">
                      <v:textbox inset="2.16pt,1.44pt,0,1.44pt">
                        <w:txbxContent>
                          <w:p w14:paraId="046B594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15296" behindDoc="0" locked="0" layoutInCell="1" allowOverlap="1" wp14:anchorId="3F2CE492" wp14:editId="384999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3" name="Rectangle 1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55BABD-D638-AC40-ADDE-CB0181C87A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26487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CE492" id="Rectangle 1183" o:spid="_x0000_s1179" style="position:absolute;left:0;text-align:left;margin-left:154pt;margin-top:480pt;width:79pt;height:135pt;z-index:25381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" filled="f" stroked="f">
                      <v:textbox inset="2.16pt,1.44pt,0,1.44pt">
                        <w:txbxContent>
                          <w:p w14:paraId="0926487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16320" behindDoc="0" locked="0" layoutInCell="1" allowOverlap="1" wp14:anchorId="7A9BECA8" wp14:editId="4AD2D2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4" name="Rectangle 1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360A3-D762-D649-ABA2-19572821F3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7C6B1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BECA8" id="Rectangle 1184" o:spid="_x0000_s1180" style="position:absolute;left:0;text-align:left;margin-left:154pt;margin-top:480pt;width:79pt;height:135pt;z-index:25381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" filled="f" stroked="f">
                      <v:textbox inset="2.16pt,1.44pt,0,1.44pt">
                        <w:txbxContent>
                          <w:p w14:paraId="507C6B1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17344" behindDoc="0" locked="0" layoutInCell="1" allowOverlap="1" wp14:anchorId="14E93B8C" wp14:editId="529E37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5" name="Rectangle 1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2E51AC-1C5F-8D42-86C0-EE218748C5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2A889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93B8C" id="Rectangle 1185" o:spid="_x0000_s1181" style="position:absolute;left:0;text-align:left;margin-left:154pt;margin-top:480pt;width:79pt;height:135pt;z-index:25381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" filled="f" stroked="f">
                      <v:textbox inset="2.16pt,1.44pt,0,1.44pt">
                        <w:txbxContent>
                          <w:p w14:paraId="1C2A889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18368" behindDoc="0" locked="0" layoutInCell="1" allowOverlap="1" wp14:anchorId="1AC93086" wp14:editId="335743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6" name="Rectangle 1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A9FB624-527F-AB4E-BD58-CEEF25454A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1D034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93086" id="Rectangle 1186" o:spid="_x0000_s1182" style="position:absolute;left:0;text-align:left;margin-left:154pt;margin-top:480pt;width:79pt;height:135pt;z-index:25381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" filled="f" stroked="f">
                      <v:textbox inset="2.16pt,1.44pt,0,1.44pt">
                        <w:txbxContent>
                          <w:p w14:paraId="411D034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19392" behindDoc="0" locked="0" layoutInCell="1" allowOverlap="1" wp14:anchorId="35B2F574" wp14:editId="2D7F26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6096000</wp:posOffset>
                      </wp:positionV>
                      <wp:extent cx="1003300" cy="1714500"/>
                      <wp:effectExtent l="0" t="0" r="0" b="0"/>
                      <wp:wrapNone/>
                      <wp:docPr id="1187" name="Rectangle 1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2131E8-E4FB-7D40-840C-37C5F61554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A8409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2F574" id="Rectangle 1187" o:spid="_x0000_s1183" style="position:absolute;left:0;text-align:left;margin-left:154pt;margin-top:480pt;width:79pt;height:135pt;z-index:25381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" filled="f" stroked="f">
                      <v:textbox inset="2.16pt,1.44pt,0,1.44pt">
                        <w:txbxContent>
                          <w:p w14:paraId="52A8409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20416" behindDoc="0" locked="0" layoutInCell="1" allowOverlap="1" wp14:anchorId="01F201C9" wp14:editId="3C3B3B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55" name="Rectangle 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725BAAF-01CF-674E-A8C4-D1DF2774AF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75122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201C9" id="Rectangle 255" o:spid="_x0000_s1184" style="position:absolute;left:0;text-align:left;margin-left:154pt;margin-top:198pt;width:77pt;height:73pt;z-index:25382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" filled="f" stroked="f">
                      <v:textbox inset="2.16pt,1.44pt,0,1.44pt">
                        <w:txbxContent>
                          <w:p w14:paraId="0A75122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21440" behindDoc="0" locked="0" layoutInCell="1" allowOverlap="1" wp14:anchorId="47743779" wp14:editId="5080F1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54" name="Rectangle 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73A5A23-434C-D44B-A7DC-1FF2CDB418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A0036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43779" id="Rectangle 254" o:spid="_x0000_s1185" style="position:absolute;left:0;text-align:left;margin-left:154pt;margin-top:198pt;width:79pt;height:60pt;z-index:25382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" filled="f" stroked="f">
                      <v:textbox inset="2.16pt,1.44pt,0,1.44pt">
                        <w:txbxContent>
                          <w:p w14:paraId="1DA0036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22464" behindDoc="0" locked="0" layoutInCell="1" allowOverlap="1" wp14:anchorId="7DBF8AD5" wp14:editId="383DFA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863600"/>
                      <wp:effectExtent l="0" t="0" r="0" b="0"/>
                      <wp:wrapNone/>
                      <wp:docPr id="253" name="Rectangle 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9B78F93-304C-B542-8031-C71FA10BD3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008FD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F8AD5" id="Rectangle 253" o:spid="_x0000_s1186" style="position:absolute;left:0;text-align:left;margin-left:154pt;margin-top:198pt;width:77pt;height:68pt;z-index:25382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" filled="f" stroked="f">
                      <v:textbox inset="2.16pt,1.44pt,0,1.44pt">
                        <w:txbxContent>
                          <w:p w14:paraId="5D008FD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23488" behindDoc="0" locked="0" layoutInCell="1" allowOverlap="1" wp14:anchorId="3CC77F77" wp14:editId="4C71DB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52" name="Rectangle 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30410C7-167E-6241-8998-078A7C6C12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C653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77F77" id="Rectangle 252" o:spid="_x0000_s1187" style="position:absolute;left:0;text-align:left;margin-left:154pt;margin-top:198pt;width:77pt;height:73pt;z-index:25382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" filled="f" stroked="f">
                      <v:textbox inset="2.16pt,1.44pt,0,1.44pt">
                        <w:txbxContent>
                          <w:p w14:paraId="45EC653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24512" behindDoc="0" locked="0" layoutInCell="1" allowOverlap="1" wp14:anchorId="46F65E4E" wp14:editId="748CA7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51" name="Rectangle 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88DA04D-045E-9045-A32E-898A4A8851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1DD6B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65E4E" id="Rectangle 251" o:spid="_x0000_s1188" style="position:absolute;left:0;text-align:left;margin-left:154pt;margin-top:198pt;width:79pt;height:60pt;z-index:25382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" filled="f" stroked="f">
                      <v:textbox inset="2.16pt,1.44pt,0,1.44pt">
                        <w:txbxContent>
                          <w:p w14:paraId="4D1DD6B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25536" behindDoc="0" locked="0" layoutInCell="1" allowOverlap="1" wp14:anchorId="5304EEE4" wp14:editId="7F4D87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50" name="Rectangle 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0E3AC0D6-95E9-DF4D-A76C-724306E06C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23156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4EEE4" id="Rectangle 250" o:spid="_x0000_s1189" style="position:absolute;left:0;text-align:left;margin-left:154pt;margin-top:198pt;width:77pt;height:73pt;z-index:25382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" filled="f" stroked="f">
                      <v:textbox inset="2.16pt,1.44pt,0,1.44pt">
                        <w:txbxContent>
                          <w:p w14:paraId="3B23156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26560" behindDoc="0" locked="0" layoutInCell="1" allowOverlap="1" wp14:anchorId="5C61AD08" wp14:editId="2A37E90B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49" name="Rectangle 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8CC1E2AC-617C-EC40-9662-6D0EC10C4B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5A209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1AD08" id="Rectangle 249" o:spid="_x0000_s1190" style="position:absolute;left:0;text-align:left;margin-left:155pt;margin-top:198pt;width:77pt;height:73pt;z-index:25382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" filled="f" stroked="f">
                      <v:textbox inset="2.16pt,1.44pt,0,1.44pt">
                        <w:txbxContent>
                          <w:p w14:paraId="025A209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27584" behindDoc="0" locked="0" layoutInCell="1" allowOverlap="1" wp14:anchorId="3DF41C5E" wp14:editId="58F126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8" name="Rectangle 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A04561-CDC9-7848-8CAF-E95BC86597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E5E49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41C5E" id="Rectangle 248" o:spid="_x0000_s1191" style="position:absolute;left:0;text-align:left;margin-left:154pt;margin-top:198pt;width:79pt;height:60pt;z-index:25382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" filled="f" stroked="f">
                      <v:textbox inset="2.16pt,1.44pt,0,1.44pt">
                        <w:txbxContent>
                          <w:p w14:paraId="1FE5E49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28608" behindDoc="0" locked="0" layoutInCell="1" allowOverlap="1" wp14:anchorId="364CB941" wp14:editId="386BBC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247" name="Rectangle 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493537A-4623-4D41-93D7-9B888A91BE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84F5D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CB941" id="Rectangle 247" o:spid="_x0000_s1192" style="position:absolute;left:0;text-align:left;margin-left:154pt;margin-top:198pt;width:77pt;height:73pt;z-index:25382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" filled="f" stroked="f">
                      <v:textbox inset="2.16pt,1.44pt,0,1.44pt">
                        <w:txbxContent>
                          <w:p w14:paraId="2C84F5D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29632" behindDoc="0" locked="0" layoutInCell="1" allowOverlap="1" wp14:anchorId="18396AB7" wp14:editId="6DBFAE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01700"/>
                      <wp:effectExtent l="0" t="0" r="0" b="0"/>
                      <wp:wrapNone/>
                      <wp:docPr id="246" name="Rectangle 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16EFF8D-03CA-A74E-A86D-6C579F25F2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F44FC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96AB7" id="Rectangle 246" o:spid="_x0000_s1193" style="position:absolute;left:0;text-align:left;margin-left:154pt;margin-top:198pt;width:77pt;height:71pt;z-index:25382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" filled="f" stroked="f">
                      <v:textbox inset="2.16pt,1.44pt,0,1.44pt">
                        <w:txbxContent>
                          <w:p w14:paraId="11F44FC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30656" behindDoc="0" locked="0" layoutInCell="1" allowOverlap="1" wp14:anchorId="6D9DAFB0" wp14:editId="5569E8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5" name="Rectangle 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0FFA3F-8FFD-BB43-9B18-353CC1BAA0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580F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DAFB0" id="Rectangle 245" o:spid="_x0000_s1194" style="position:absolute;left:0;text-align:left;margin-left:154pt;margin-top:198pt;width:79pt;height:60pt;z-index:25383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" filled="f" stroked="f">
                      <v:textbox inset="2.16pt,1.44pt,0,1.44pt">
                        <w:txbxContent>
                          <w:p w14:paraId="116580F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31680" behindDoc="0" locked="0" layoutInCell="1" allowOverlap="1" wp14:anchorId="5B0F0FEE" wp14:editId="6BE2FF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4" name="Rectangle 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8112C8-FC68-F64F-9DA1-7B9ABB06A1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DC8BB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F0FEE" id="Rectangle 244" o:spid="_x0000_s1195" style="position:absolute;left:0;text-align:left;margin-left:154pt;margin-top:198pt;width:79pt;height:60pt;z-index:25383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" filled="f" stroked="f">
                      <v:textbox inset="2.16pt,1.44pt,0,1.44pt">
                        <w:txbxContent>
                          <w:p w14:paraId="12DC8BB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32704" behindDoc="0" locked="0" layoutInCell="1" allowOverlap="1" wp14:anchorId="7E69A8CE" wp14:editId="367DD3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3" name="Rectangle 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3F097B-1A45-1149-9B75-CB832D6158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DDD9B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9A8CE" id="Rectangle 243" o:spid="_x0000_s1196" style="position:absolute;left:0;text-align:left;margin-left:154pt;margin-top:198pt;width:79pt;height:60pt;z-index:25383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" filled="f" stroked="f">
                      <v:textbox inset="2.16pt,1.44pt,0,1.44pt">
                        <w:txbxContent>
                          <w:p w14:paraId="6CDDD9B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33728" behindDoc="0" locked="0" layoutInCell="1" allowOverlap="1" wp14:anchorId="142F9DC0" wp14:editId="01C37D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2" name="Rectangle 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1CC257-11BE-AA4F-B6B3-402289D9CB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BEBDB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F9DC0" id="Rectangle 242" o:spid="_x0000_s1197" style="position:absolute;left:0;text-align:left;margin-left:154pt;margin-top:198pt;width:79pt;height:60pt;z-index:25383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" filled="f" stroked="f">
                      <v:textbox inset="2.16pt,1.44pt,0,1.44pt">
                        <w:txbxContent>
                          <w:p w14:paraId="42BEBDB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34752" behindDoc="0" locked="0" layoutInCell="1" allowOverlap="1" wp14:anchorId="43BE245F" wp14:editId="708636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1" name="Rectangle 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7E9479-982A-364C-BECA-3C3D6B41E8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AF1E7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E245F" id="Rectangle 241" o:spid="_x0000_s1198" style="position:absolute;left:0;text-align:left;margin-left:154pt;margin-top:198pt;width:79pt;height:60pt;z-index:25383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" filled="f" stroked="f">
                      <v:textbox inset="2.16pt,1.44pt,0,1.44pt">
                        <w:txbxContent>
                          <w:p w14:paraId="0CAF1E7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35776" behindDoc="0" locked="0" layoutInCell="1" allowOverlap="1" wp14:anchorId="67F3B1C5" wp14:editId="0AF7CB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40" name="Rectangle 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9FCF363-185C-DC43-B8D1-FFA407551B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3AF50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3B1C5" id="Rectangle 240" o:spid="_x0000_s1199" style="position:absolute;left:0;text-align:left;margin-left:154pt;margin-top:198pt;width:79pt;height:60pt;z-index:25383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" filled="f" stroked="f">
                      <v:textbox inset="2.16pt,1.44pt,0,1.44pt">
                        <w:txbxContent>
                          <w:p w14:paraId="253AF50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36800" behindDoc="0" locked="0" layoutInCell="1" allowOverlap="1" wp14:anchorId="5F49ADA7" wp14:editId="2897C5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9" name="Rectangle 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2FEE57-7EA7-F04B-856D-BAF0D8451D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F5E4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9ADA7" id="Rectangle 239" o:spid="_x0000_s1200" style="position:absolute;left:0;text-align:left;margin-left:154pt;margin-top:198pt;width:79pt;height:60pt;z-index:25383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" filled="f" stroked="f">
                      <v:textbox inset="2.16pt,1.44pt,0,1.44pt">
                        <w:txbxContent>
                          <w:p w14:paraId="26AF5E4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37824" behindDoc="0" locked="0" layoutInCell="1" allowOverlap="1" wp14:anchorId="616F2DFB" wp14:editId="0143E1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8" name="Rectangle 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80D6FA-70CB-BA4B-8B30-5BC2EFA870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F9D9F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F2DFB" id="Rectangle 238" o:spid="_x0000_s1201" style="position:absolute;left:0;text-align:left;margin-left:154pt;margin-top:198pt;width:79pt;height:60pt;z-index:25383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" filled="f" stroked="f">
                      <v:textbox inset="2.16pt,1.44pt,0,1.44pt">
                        <w:txbxContent>
                          <w:p w14:paraId="06F9D9F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38848" behindDoc="0" locked="0" layoutInCell="1" allowOverlap="1" wp14:anchorId="241FAA5E" wp14:editId="6DD79E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7" name="Rectangle 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263E80A-E411-0043-BD38-BA4ED561A4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4654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FAA5E" id="Rectangle 237" o:spid="_x0000_s1202" style="position:absolute;left:0;text-align:left;margin-left:154pt;margin-top:198pt;width:79pt;height:60pt;z-index:25383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" filled="f" stroked="f">
                      <v:textbox inset="2.16pt,1.44pt,0,1.44pt">
                        <w:txbxContent>
                          <w:p w14:paraId="4694654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39872" behindDoc="0" locked="0" layoutInCell="1" allowOverlap="1" wp14:anchorId="03EE7574" wp14:editId="6E1C99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6" name="Rectangle 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01EB39-591B-9040-B740-73E1568D4F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F2A5E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E7574" id="Rectangle 236" o:spid="_x0000_s1203" style="position:absolute;left:0;text-align:left;margin-left:154pt;margin-top:198pt;width:79pt;height:60pt;z-index:25383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" filled="f" stroked="f">
                      <v:textbox inset="2.16pt,1.44pt,0,1.44pt">
                        <w:txbxContent>
                          <w:p w14:paraId="38F2A5E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40896" behindDoc="0" locked="0" layoutInCell="1" allowOverlap="1" wp14:anchorId="5A497761" wp14:editId="4F75A8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5" name="Rectangle 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62AACC4-FE6D-6848-ACAF-3C64FE3780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F3899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97761" id="Rectangle 235" o:spid="_x0000_s1204" style="position:absolute;left:0;text-align:left;margin-left:154pt;margin-top:198pt;width:79pt;height:60pt;z-index:25384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" filled="f" stroked="f">
                      <v:textbox inset="2.16pt,1.44pt,0,1.44pt">
                        <w:txbxContent>
                          <w:p w14:paraId="6BF3899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41920" behindDoc="0" locked="0" layoutInCell="1" allowOverlap="1" wp14:anchorId="6FC52559" wp14:editId="7936AF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4" name="Rectangle 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2DC7CC-0AD4-2C4A-99F7-5D9CE60A7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54DE5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52559" id="Rectangle 234" o:spid="_x0000_s1205" style="position:absolute;left:0;text-align:left;margin-left:154pt;margin-top:198pt;width:79pt;height:60pt;z-index:25384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" filled="f" stroked="f">
                      <v:textbox inset="2.16pt,1.44pt,0,1.44pt">
                        <w:txbxContent>
                          <w:p w14:paraId="1F54DE5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42944" behindDoc="0" locked="0" layoutInCell="1" allowOverlap="1" wp14:anchorId="41FF8DA4" wp14:editId="03E9B3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3" name="Rectangle 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934A3A-5722-D74D-BBAD-683E88B6DF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AC668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F8DA4" id="Rectangle 233" o:spid="_x0000_s1206" style="position:absolute;left:0;text-align:left;margin-left:154pt;margin-top:198pt;width:79pt;height:60pt;z-index:25384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" filled="f" stroked="f">
                      <v:textbox inset="2.16pt,1.44pt,0,1.44pt">
                        <w:txbxContent>
                          <w:p w14:paraId="29AC668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43968" behindDoc="0" locked="0" layoutInCell="1" allowOverlap="1" wp14:anchorId="378AD28F" wp14:editId="63BC87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2" name="Rectangle 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66756C-686C-2242-B14E-5D0D5BA7F0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335F2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AD28F" id="Rectangle 232" o:spid="_x0000_s1207" style="position:absolute;left:0;text-align:left;margin-left:154pt;margin-top:198pt;width:79pt;height:60pt;z-index:25384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" filled="f" stroked="f">
                      <v:textbox inset="2.16pt,1.44pt,0,1.44pt">
                        <w:txbxContent>
                          <w:p w14:paraId="0D335F2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44992" behindDoc="0" locked="0" layoutInCell="1" allowOverlap="1" wp14:anchorId="529F5629" wp14:editId="45B93D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1" name="Rectangle 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13C566E-71A2-C743-AD0D-E5424D59B8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F2C9D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F5629" id="Rectangle 231" o:spid="_x0000_s1208" style="position:absolute;left:0;text-align:left;margin-left:154pt;margin-top:198pt;width:79pt;height:60pt;z-index:25384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" filled="f" stroked="f">
                      <v:textbox inset="2.16pt,1.44pt,0,1.44pt">
                        <w:txbxContent>
                          <w:p w14:paraId="05F2C9D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46016" behindDoc="0" locked="0" layoutInCell="1" allowOverlap="1" wp14:anchorId="6E840828" wp14:editId="5A39D2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30" name="Rectangle 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8DC023-8871-E745-9869-DD1BE78BD0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42508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40828" id="Rectangle 230" o:spid="_x0000_s1209" style="position:absolute;left:0;text-align:left;margin-left:154pt;margin-top:198pt;width:79pt;height:60pt;z-index:25384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" filled="f" stroked="f">
                      <v:textbox inset="2.16pt,1.44pt,0,1.44pt">
                        <w:txbxContent>
                          <w:p w14:paraId="0142508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47040" behindDoc="0" locked="0" layoutInCell="1" allowOverlap="1" wp14:anchorId="775EAE2F" wp14:editId="064D2F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9" name="Rectangle 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CF132A-B866-FC4D-9C86-F01F64AF07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A81A7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EAE2F" id="Rectangle 229" o:spid="_x0000_s1210" style="position:absolute;left:0;text-align:left;margin-left:154pt;margin-top:198pt;width:79pt;height:60pt;z-index:25384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" filled="f" stroked="f">
                      <v:textbox inset="2.16pt,1.44pt,0,1.44pt">
                        <w:txbxContent>
                          <w:p w14:paraId="6EA81A7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48064" behindDoc="0" locked="0" layoutInCell="1" allowOverlap="1" wp14:anchorId="5A1951C8" wp14:editId="186348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8" name="Rectangle 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F6EEBC-A22C-0547-A108-1BF14F0497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9C3FC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951C8" id="Rectangle 228" o:spid="_x0000_s1211" style="position:absolute;left:0;text-align:left;margin-left:154pt;margin-top:198pt;width:79pt;height:60pt;z-index:25384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" filled="f" stroked="f">
                      <v:textbox inset="2.16pt,1.44pt,0,1.44pt">
                        <w:txbxContent>
                          <w:p w14:paraId="589C3FC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49088" behindDoc="0" locked="0" layoutInCell="1" allowOverlap="1" wp14:anchorId="33E94CE7" wp14:editId="18380B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7" name="Rectangle 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E89D69-A701-4E43-812B-DD98D31026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76FC5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94CE7" id="Rectangle 227" o:spid="_x0000_s1212" style="position:absolute;left:0;text-align:left;margin-left:154pt;margin-top:198pt;width:79pt;height:60pt;z-index:25384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" filled="f" stroked="f">
                      <v:textbox inset="2.16pt,1.44pt,0,1.44pt">
                        <w:txbxContent>
                          <w:p w14:paraId="4876FC5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50112" behindDoc="0" locked="0" layoutInCell="1" allowOverlap="1" wp14:anchorId="39103A06" wp14:editId="3E8EB8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6" name="Rectangle 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B884D6-C1A0-D34C-A5E1-F3C3E4B9F5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0A30E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03A06" id="Rectangle 226" o:spid="_x0000_s1213" style="position:absolute;left:0;text-align:left;margin-left:154pt;margin-top:198pt;width:79pt;height:60pt;z-index:25385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" filled="f" stroked="f">
                      <v:textbox inset="2.16pt,1.44pt,0,1.44pt">
                        <w:txbxContent>
                          <w:p w14:paraId="130A30E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51136" behindDoc="0" locked="0" layoutInCell="1" allowOverlap="1" wp14:anchorId="04532713" wp14:editId="050EBE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5" name="Rectangle 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791CA4-D378-1044-867C-01F76F46D3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96CB9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32713" id="Rectangle 225" o:spid="_x0000_s1214" style="position:absolute;left:0;text-align:left;margin-left:154pt;margin-top:198pt;width:79pt;height:60pt;z-index:25385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" filled="f" stroked="f">
                      <v:textbox inset="2.16pt,1.44pt,0,1.44pt">
                        <w:txbxContent>
                          <w:p w14:paraId="3996CB9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52160" behindDoc="0" locked="0" layoutInCell="1" allowOverlap="1" wp14:anchorId="21B4A95E" wp14:editId="2AD244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4" name="Rectangle 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FD3E35-53BB-D349-BD81-CAB4349156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4DC69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B4A95E" id="Rectangle 224" o:spid="_x0000_s1215" style="position:absolute;left:0;text-align:left;margin-left:154pt;margin-top:198pt;width:79pt;height:60pt;z-index:25385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" filled="f" stroked="f">
                      <v:textbox inset="2.16pt,1.44pt,0,1.44pt">
                        <w:txbxContent>
                          <w:p w14:paraId="3F4DC69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53184" behindDoc="0" locked="0" layoutInCell="1" allowOverlap="1" wp14:anchorId="5F97FC29" wp14:editId="64B1A6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3" name="Rectangle 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D9A2AE-E62B-6144-9835-33123BC34D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5CD23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7FC29" id="Rectangle 223" o:spid="_x0000_s1216" style="position:absolute;left:0;text-align:left;margin-left:154pt;margin-top:198pt;width:79pt;height:60pt;z-index:25385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" filled="f" stroked="f">
                      <v:textbox inset="2.16pt,1.44pt,0,1.44pt">
                        <w:txbxContent>
                          <w:p w14:paraId="135CD23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54208" behindDoc="0" locked="0" layoutInCell="1" allowOverlap="1" wp14:anchorId="0E544FBC" wp14:editId="53838F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22" name="Rectangle 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57CCC8-74FE-1F4B-9E60-84F3DD58FA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2B846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44FBC" id="Rectangle 222" o:spid="_x0000_s1217" style="position:absolute;left:0;text-align:left;margin-left:154pt;margin-top:198pt;width:79pt;height:48pt;z-index:25385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" filled="f" stroked="f">
                      <v:textbox inset="2.16pt,1.44pt,0,1.44pt">
                        <w:txbxContent>
                          <w:p w14:paraId="182B846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55232" behindDoc="0" locked="0" layoutInCell="1" allowOverlap="1" wp14:anchorId="792CACE7" wp14:editId="41F202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21" name="Rectangle 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593859-250A-1741-A647-7870AF8FFB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038E6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CACE7" id="Rectangle 221" o:spid="_x0000_s1218" style="position:absolute;left:0;text-align:left;margin-left:154pt;margin-top:198pt;width:79pt;height:48pt;z-index:25385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" filled="f" stroked="f">
                      <v:textbox inset="2.16pt,1.44pt,0,1.44pt">
                        <w:txbxContent>
                          <w:p w14:paraId="5B038E6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56256" behindDoc="0" locked="0" layoutInCell="1" allowOverlap="1" wp14:anchorId="7C62F127" wp14:editId="7ACA4E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20" name="Rectangle 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F97C54-3701-E942-B05D-959B03B2E2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0D8D1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2F127" id="Rectangle 220" o:spid="_x0000_s1219" style="position:absolute;left:0;text-align:left;margin-left:154pt;margin-top:198pt;width:79pt;height:48pt;z-index:25385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" filled="f" stroked="f">
                      <v:textbox inset="2.16pt,1.44pt,0,1.44pt">
                        <w:txbxContent>
                          <w:p w14:paraId="2D0D8D1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57280" behindDoc="0" locked="0" layoutInCell="1" allowOverlap="1" wp14:anchorId="3E27874C" wp14:editId="0D7E37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9" name="Rectangle 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7C5891-88CE-6945-A7E5-D9A8C47D0B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4BA7D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7874C" id="Rectangle 219" o:spid="_x0000_s1220" style="position:absolute;left:0;text-align:left;margin-left:154pt;margin-top:198pt;width:79pt;height:48pt;z-index:25385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" filled="f" stroked="f">
                      <v:textbox inset="2.16pt,1.44pt,0,1.44pt">
                        <w:txbxContent>
                          <w:p w14:paraId="634BA7D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58304" behindDoc="0" locked="0" layoutInCell="1" allowOverlap="1" wp14:anchorId="3E135374" wp14:editId="06755F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7" name="Rectangle 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C6B060-FDED-5643-94DA-EB5B584E8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D591A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35374" id="Rectangle 217" o:spid="_x0000_s1221" style="position:absolute;left:0;text-align:left;margin-left:154pt;margin-top:198pt;width:79pt;height:48pt;z-index:25385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" filled="f" stroked="f">
                      <v:textbox inset="2.16pt,1.44pt,0,1.44pt">
                        <w:txbxContent>
                          <w:p w14:paraId="26D591A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59328" behindDoc="0" locked="0" layoutInCell="1" allowOverlap="1" wp14:anchorId="5FDECECE" wp14:editId="01B08B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6" name="Rectangle 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1B074B-D7FF-B24E-B9BA-F8B3915607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D5C26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ECECE" id="Rectangle 216" o:spid="_x0000_s1222" style="position:absolute;left:0;text-align:left;margin-left:154pt;margin-top:198pt;width:79pt;height:48pt;z-index:25385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" filled="f" stroked="f">
                      <v:textbox inset="2.16pt,1.44pt,0,1.44pt">
                        <w:txbxContent>
                          <w:p w14:paraId="4ED5C26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60352" behindDoc="0" locked="0" layoutInCell="1" allowOverlap="1" wp14:anchorId="6CF6D92C" wp14:editId="54F667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5" name="Rectangle 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1570E6-7B99-594C-88AC-C075CEB516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26DA9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6D92C" id="Rectangle 215" o:spid="_x0000_s1223" style="position:absolute;left:0;text-align:left;margin-left:154pt;margin-top:198pt;width:79pt;height:48pt;z-index:25386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" filled="f" stroked="f">
                      <v:textbox inset="2.16pt,1.44pt,0,1.44pt">
                        <w:txbxContent>
                          <w:p w14:paraId="7326DA9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61376" behindDoc="0" locked="0" layoutInCell="1" allowOverlap="1" wp14:anchorId="0BF2FCB0" wp14:editId="03D493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4" name="Rectangle 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3D2C52-0977-EE44-950D-BDB5CB01CA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24476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F2FCB0" id="Rectangle 214" o:spid="_x0000_s1224" style="position:absolute;left:0;text-align:left;margin-left:154pt;margin-top:198pt;width:79pt;height:48pt;z-index:25386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" filled="f" stroked="f">
                      <v:textbox inset="2.16pt,1.44pt,0,1.44pt">
                        <w:txbxContent>
                          <w:p w14:paraId="0924476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62400" behindDoc="0" locked="0" layoutInCell="1" allowOverlap="1" wp14:anchorId="0D3CAAF8" wp14:editId="6B77AF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3" name="Rectangle 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E1C6E1-6CA3-3E4A-B300-0DA20D6D82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B5AD9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CAAF8" id="Rectangle 213" o:spid="_x0000_s1225" style="position:absolute;left:0;text-align:left;margin-left:154pt;margin-top:198pt;width:79pt;height:48pt;z-index:25386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" filled="f" stroked="f">
                      <v:textbox inset="2.16pt,1.44pt,0,1.44pt">
                        <w:txbxContent>
                          <w:p w14:paraId="35B5AD9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63424" behindDoc="0" locked="0" layoutInCell="1" allowOverlap="1" wp14:anchorId="69A139A5" wp14:editId="692D62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2" name="Rectangle 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49A4C3-238C-5A4F-AEC0-7802387EC5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B11BA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139A5" id="Rectangle 212" o:spid="_x0000_s1226" style="position:absolute;left:0;text-align:left;margin-left:154pt;margin-top:198pt;width:79pt;height:48pt;z-index:25386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" filled="f" stroked="f">
                      <v:textbox inset="2.16pt,1.44pt,0,1.44pt">
                        <w:txbxContent>
                          <w:p w14:paraId="23B11BA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64448" behindDoc="0" locked="0" layoutInCell="1" allowOverlap="1" wp14:anchorId="0D364553" wp14:editId="760E4B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1" name="Rectangle 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6B963C-CB76-A24D-B2D7-C7B39606E9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E8E3B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64553" id="Rectangle 211" o:spid="_x0000_s1227" style="position:absolute;left:0;text-align:left;margin-left:154pt;margin-top:198pt;width:79pt;height:48pt;z-index:25386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" filled="f" stroked="f">
                      <v:textbox inset="2.16pt,1.44pt,0,1.44pt">
                        <w:txbxContent>
                          <w:p w14:paraId="26E8E3B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65472" behindDoc="0" locked="0" layoutInCell="1" allowOverlap="1" wp14:anchorId="1D80EE12" wp14:editId="7639F6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10" name="Rectangle 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DAFAE7-738C-394C-8205-88D9FFF273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F4AF5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0EE12" id="Rectangle 210" o:spid="_x0000_s1228" style="position:absolute;left:0;text-align:left;margin-left:154pt;margin-top:198pt;width:79pt;height:48pt;z-index:25386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" filled="f" stroked="f">
                      <v:textbox inset="2.16pt,1.44pt,0,1.44pt">
                        <w:txbxContent>
                          <w:p w14:paraId="6CF4AF5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66496" behindDoc="0" locked="0" layoutInCell="1" allowOverlap="1" wp14:anchorId="28AE299B" wp14:editId="3C7ED9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9" name="Rectangle 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91F1A0-1ADB-A846-885E-F54661BCFF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F6D75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E299B" id="Rectangle 209" o:spid="_x0000_s1229" style="position:absolute;left:0;text-align:left;margin-left:154pt;margin-top:198pt;width:79pt;height:48pt;z-index:25386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" filled="f" stroked="f">
                      <v:textbox inset="2.16pt,1.44pt,0,1.44pt">
                        <w:txbxContent>
                          <w:p w14:paraId="24F6D75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67520" behindDoc="0" locked="0" layoutInCell="1" allowOverlap="1" wp14:anchorId="6971AECB" wp14:editId="494B7F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8" name="Rectangle 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8C996D-F5C9-3D4D-AAB8-25FFF253FB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305DC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1AECB" id="Rectangle 208" o:spid="_x0000_s1230" style="position:absolute;left:0;text-align:left;margin-left:154pt;margin-top:198pt;width:79pt;height:48pt;z-index:25386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" filled="f" stroked="f">
                      <v:textbox inset="2.16pt,1.44pt,0,1.44pt">
                        <w:txbxContent>
                          <w:p w14:paraId="6C305DC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68544" behindDoc="0" locked="0" layoutInCell="1" allowOverlap="1" wp14:anchorId="706C342E" wp14:editId="021AA9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7" name="Rectangle 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56842D-6F4D-374D-A2CB-7E96D9B166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4A718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C342E" id="Rectangle 207" o:spid="_x0000_s1231" style="position:absolute;left:0;text-align:left;margin-left:154pt;margin-top:198pt;width:79pt;height:48pt;z-index:25386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" filled="f" stroked="f">
                      <v:textbox inset="2.16pt,1.44pt,0,1.44pt">
                        <w:txbxContent>
                          <w:p w14:paraId="634A718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69568" behindDoc="0" locked="0" layoutInCell="1" allowOverlap="1" wp14:anchorId="53EEC08E" wp14:editId="095DDB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6" name="Rectangle 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AA78C95-535F-7C4F-81E3-C3488F00D6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E6FDC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EC08E" id="Rectangle 206" o:spid="_x0000_s1232" style="position:absolute;left:0;text-align:left;margin-left:154pt;margin-top:198pt;width:79pt;height:48pt;z-index:25386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" filled="f" stroked="f">
                      <v:textbox inset="2.16pt,1.44pt,0,1.44pt">
                        <w:txbxContent>
                          <w:p w14:paraId="1FE6FDC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70592" behindDoc="0" locked="0" layoutInCell="1" allowOverlap="1" wp14:anchorId="70CC24B6" wp14:editId="62A94A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5" name="Rectangle 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AFD8BA-38AE-C840-80B6-AD63AF3DDA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C9E0E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C24B6" id="Rectangle 205" o:spid="_x0000_s1233" style="position:absolute;left:0;text-align:left;margin-left:154pt;margin-top:198pt;width:79pt;height:48pt;z-index:25387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" filled="f" stroked="f">
                      <v:textbox inset="2.16pt,1.44pt,0,1.44pt">
                        <w:txbxContent>
                          <w:p w14:paraId="06C9E0E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71616" behindDoc="0" locked="0" layoutInCell="1" allowOverlap="1" wp14:anchorId="13A4E870" wp14:editId="3875D7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4" name="Rectangle 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F620DF-53B6-CD4C-99E7-793DCF926B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17DAF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4E870" id="Rectangle 204" o:spid="_x0000_s1234" style="position:absolute;left:0;text-align:left;margin-left:154pt;margin-top:198pt;width:79pt;height:48pt;z-index:25387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" filled="f" stroked="f">
                      <v:textbox inset="2.16pt,1.44pt,0,1.44pt">
                        <w:txbxContent>
                          <w:p w14:paraId="0917DAF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72640" behindDoc="0" locked="0" layoutInCell="1" allowOverlap="1" wp14:anchorId="1BE74EEB" wp14:editId="13CB5D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3" name="Rectangle 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F8925D-7767-7B49-B9F7-94D817368E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F7BB2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74EEB" id="Rectangle 203" o:spid="_x0000_s1235" style="position:absolute;left:0;text-align:left;margin-left:154pt;margin-top:198pt;width:79pt;height:48pt;z-index:25387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" filled="f" stroked="f">
                      <v:textbox inset="2.16pt,1.44pt,0,1.44pt">
                        <w:txbxContent>
                          <w:p w14:paraId="1FF7BB2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73664" behindDoc="0" locked="0" layoutInCell="1" allowOverlap="1" wp14:anchorId="7BBF45BF" wp14:editId="73E39D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2" name="Rectangle 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904298-E554-2D42-ADEA-5C0CF5C8BF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AC596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F45BF" id="Rectangle 202" o:spid="_x0000_s1236" style="position:absolute;left:0;text-align:left;margin-left:154pt;margin-top:198pt;width:79pt;height:48pt;z-index:25387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" filled="f" stroked="f">
                      <v:textbox inset="2.16pt,1.44pt,0,1.44pt">
                        <w:txbxContent>
                          <w:p w14:paraId="4BAC596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74688" behindDoc="0" locked="0" layoutInCell="1" allowOverlap="1" wp14:anchorId="7E0C246E" wp14:editId="32DE78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201" name="Rectangle 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5B3CA7-121D-444C-AD26-AB1683FE01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EAA08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0C246E" id="Rectangle 201" o:spid="_x0000_s1237" style="position:absolute;left:0;text-align:left;margin-left:154pt;margin-top:198pt;width:79pt;height:48pt;z-index:25387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" filled="f" stroked="f">
                      <v:textbox inset="2.16pt,1.44pt,0,1.44pt">
                        <w:txbxContent>
                          <w:p w14:paraId="40EAA08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75712" behindDoc="0" locked="0" layoutInCell="1" allowOverlap="1" wp14:anchorId="1BCC955B" wp14:editId="128A91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00" name="Rectangle 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CF2C3DD-6FF3-EE4A-9C50-B5AA849398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AA23E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C955B" id="Rectangle 200" o:spid="_x0000_s1238" style="position:absolute;left:0;text-align:left;margin-left:154pt;margin-top:198pt;width:79pt;height:60pt;z-index:25387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" filled="f" stroked="f">
                      <v:textbox inset="2.16pt,1.44pt,0,1.44pt">
                        <w:txbxContent>
                          <w:p w14:paraId="73AA23E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76736" behindDoc="0" locked="0" layoutInCell="1" allowOverlap="1" wp14:anchorId="6909870C" wp14:editId="2D8EBC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9" name="Rectangle 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51207F-5E6F-7947-A301-5D0AB22D8C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1BF1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9870C" id="Rectangle 199" o:spid="_x0000_s1239" style="position:absolute;left:0;text-align:left;margin-left:154pt;margin-top:198pt;width:79pt;height:60pt;z-index:25387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" filled="f" stroked="f">
                      <v:textbox inset="2.16pt,1.44pt,0,1.44pt">
                        <w:txbxContent>
                          <w:p w14:paraId="2EA1BF1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77760" behindDoc="0" locked="0" layoutInCell="1" allowOverlap="1" wp14:anchorId="57D19072" wp14:editId="1D9F4F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8" name="Rectangle 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6C8E7B-FF2F-2845-A6F6-80A5E85CAA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EAFF8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19072" id="Rectangle 198" o:spid="_x0000_s1240" style="position:absolute;left:0;text-align:left;margin-left:154pt;margin-top:198pt;width:79pt;height:60pt;z-index:25387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" filled="f" stroked="f">
                      <v:textbox inset="2.16pt,1.44pt,0,1.44pt">
                        <w:txbxContent>
                          <w:p w14:paraId="04EAFF8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78784" behindDoc="0" locked="0" layoutInCell="1" allowOverlap="1" wp14:anchorId="03A8F700" wp14:editId="04187A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97" name="Rectangle 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5E85C6-0F94-EA45-9B89-27AB307949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F006D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8F700" id="Rectangle 197" o:spid="_x0000_s1241" style="position:absolute;left:0;text-align:left;margin-left:154pt;margin-top:198pt;width:79pt;height:48pt;z-index:25387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" filled="f" stroked="f">
                      <v:textbox inset="2.16pt,1.44pt,0,1.44pt">
                        <w:txbxContent>
                          <w:p w14:paraId="59F006D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79808" behindDoc="0" locked="0" layoutInCell="1" allowOverlap="1" wp14:anchorId="3A2D5AA7" wp14:editId="78FB9C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96" name="Rectangle 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B08633-FFB4-A948-9EF6-B02CCD1101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F9F1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D5AA7" id="Rectangle 196" o:spid="_x0000_s1242" style="position:absolute;left:0;text-align:left;margin-left:154pt;margin-top:198pt;width:79pt;height:48pt;z-index:25387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" filled="f" stroked="f">
                      <v:textbox inset="2.16pt,1.44pt,0,1.44pt">
                        <w:txbxContent>
                          <w:p w14:paraId="17BF9F1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80832" behindDoc="0" locked="0" layoutInCell="1" allowOverlap="1" wp14:anchorId="67B46570" wp14:editId="0EA466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95" name="Rectangle 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91EEAB-0AD2-FA42-9E59-F7AFE8C135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0F0B3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46570" id="Rectangle 195" o:spid="_x0000_s1243" style="position:absolute;left:0;text-align:left;margin-left:154pt;margin-top:198pt;width:79pt;height:48pt;z-index:25388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" filled="f" stroked="f">
                      <v:textbox inset="2.16pt,1.44pt,0,1.44pt">
                        <w:txbxContent>
                          <w:p w14:paraId="110F0B3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81856" behindDoc="0" locked="0" layoutInCell="1" allowOverlap="1" wp14:anchorId="53F3D362" wp14:editId="4C0135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4" name="Rectangle 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CC9604-0EB2-9A4E-B2E0-DBB4C315E4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14C3F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3D362" id="Rectangle 194" o:spid="_x0000_s1244" style="position:absolute;left:0;text-align:left;margin-left:154pt;margin-top:198pt;width:79pt;height:60pt;z-index:25388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" filled="f" stroked="f">
                      <v:textbox inset="2.16pt,1.44pt,0,1.44pt">
                        <w:txbxContent>
                          <w:p w14:paraId="3514C3F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82880" behindDoc="0" locked="0" layoutInCell="1" allowOverlap="1" wp14:anchorId="656FA7ED" wp14:editId="078A23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93" name="Rectangle 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BD6896-4E5E-1245-99EC-2492335BAF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ECD4C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FA7ED" id="Rectangle 193" o:spid="_x0000_s1245" style="position:absolute;left:0;text-align:left;margin-left:154pt;margin-top:198pt;width:79pt;height:60pt;z-index:25388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" filled="f" stroked="f">
                      <v:textbox inset="2.16pt,1.44pt,0,1.44pt">
                        <w:txbxContent>
                          <w:p w14:paraId="42ECD4C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83904" behindDoc="0" locked="0" layoutInCell="1" allowOverlap="1" wp14:anchorId="5973C398" wp14:editId="492387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92" name="Rectangle 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D24005-38B8-9D44-BEDA-4F243DDFAD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0D9D6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3C398" id="Rectangle 192" o:spid="_x0000_s1246" style="position:absolute;left:0;text-align:left;margin-left:154pt;margin-top:198pt;width:79pt;height:135pt;z-index:25388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CNyTvu4AQAASg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7B0D9D6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84928" behindDoc="0" locked="0" layoutInCell="1" allowOverlap="1" wp14:anchorId="73008F41" wp14:editId="77849D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91" name="Rectangle 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35EFA3-952F-474D-A2C1-B5A6BE19CC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E72CB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08F41" id="Rectangle 191" o:spid="_x0000_s1247" style="position:absolute;left:0;text-align:left;margin-left:154pt;margin-top:198pt;width:79pt;height:135pt;z-index:25388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" filled="f" stroked="f">
                      <v:textbox inset="2.16pt,1.44pt,0,1.44pt">
                        <w:txbxContent>
                          <w:p w14:paraId="22E72CB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85952" behindDoc="0" locked="0" layoutInCell="1" allowOverlap="1" wp14:anchorId="35A5F486" wp14:editId="3AA27D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90" name="Rectangle 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2F80EC-6F04-B642-B6E7-6FEF800550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E9315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5F486" id="Rectangle 190" o:spid="_x0000_s1248" style="position:absolute;left:0;text-align:left;margin-left:154pt;margin-top:198pt;width:79pt;height:135pt;z-index:25388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IDoaYO4AQAASg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54E9315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86976" behindDoc="0" locked="0" layoutInCell="1" allowOverlap="1" wp14:anchorId="06BCADF2" wp14:editId="0F69CA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9" name="Rectangle 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2EDC0F-2284-5A4D-80D8-825590B675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E6895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CADF2" id="Rectangle 189" o:spid="_x0000_s1249" style="position:absolute;left:0;text-align:left;margin-left:154pt;margin-top:198pt;width:79pt;height:135pt;z-index:25388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J5diya4AQAASg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2CE6895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88000" behindDoc="0" locked="0" layoutInCell="1" allowOverlap="1" wp14:anchorId="6891E7D4" wp14:editId="40778F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8" name="Rectangle 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AD629B-90F1-C346-B278-EBAC5FF18A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65913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1E7D4" id="Rectangle 188" o:spid="_x0000_s1250" style="position:absolute;left:0;text-align:left;margin-left:154pt;margin-top:198pt;width:79pt;height:135pt;z-index:25388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" filled="f" stroked="f">
                      <v:textbox inset="2.16pt,1.44pt,0,1.44pt">
                        <w:txbxContent>
                          <w:p w14:paraId="5A65913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89024" behindDoc="0" locked="0" layoutInCell="1" allowOverlap="1" wp14:anchorId="45D09E25" wp14:editId="6F4FBC4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7" name="Rectangle 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E23D4C-7CD9-A04E-91BA-D07676AE74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1A2CB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09E25" id="Rectangle 187" o:spid="_x0000_s1251" style="position:absolute;left:0;text-align:left;margin-left:154pt;margin-top:198pt;width:79pt;height:135pt;z-index:25388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H4pDTm4AQAASg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581A2CB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90048" behindDoc="0" locked="0" layoutInCell="1" allowOverlap="1" wp14:anchorId="60F774B1" wp14:editId="104496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6" name="Rectangle 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97EB22-6E00-5A4D-99E4-75CEF8427F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9D969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774B1" id="Rectangle 186" o:spid="_x0000_s1252" style="position:absolute;left:0;text-align:left;margin-left:154pt;margin-top:198pt;width:79pt;height:135pt;z-index:25389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P0KpsO4AQAASg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649D969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91072" behindDoc="0" locked="0" layoutInCell="1" allowOverlap="1" wp14:anchorId="324B8B32" wp14:editId="1727CE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5" name="Rectangle 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611981-4125-0F4F-AF57-298BC9BE5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4F6D2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B8B32" id="Rectangle 185" o:spid="_x0000_s1253" style="position:absolute;left:0;text-align:left;margin-left:154pt;margin-top:198pt;width:79pt;height:135pt;z-index:25389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N2zKkG4AQAASg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0B4F6D2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92096" behindDoc="0" locked="0" layoutInCell="1" allowOverlap="1" wp14:anchorId="6D2861C7" wp14:editId="413BF2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4" name="Rectangle 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3284D6-6606-8249-80B6-6D64F78B68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5AF04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861C7" id="Rectangle 184" o:spid="_x0000_s1254" style="position:absolute;left:0;text-align:left;margin-left:154pt;margin-top:198pt;width:79pt;height:135pt;z-index:25389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HL8gEG4AQAASg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345AF04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93120" behindDoc="0" locked="0" layoutInCell="1" allowOverlap="1" wp14:anchorId="33C47F95" wp14:editId="145F35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3" name="Rectangle 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32E529-130D-4E47-9ED3-459FEDDB7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0CCEE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47F95" id="Rectangle 183" o:spid="_x0000_s1255" style="position:absolute;left:0;text-align:left;margin-left:154pt;margin-top:198pt;width:79pt;height:135pt;z-index:25389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PCrQ2W4AQAASg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580CCEE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94144" behindDoc="0" locked="0" layoutInCell="1" allowOverlap="1" wp14:anchorId="238D5B7D" wp14:editId="00FB95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2" name="Rectangle 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43EAA6-3CFC-614B-BB0F-7EECB33E08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B187A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D5B7D" id="Rectangle 182" o:spid="_x0000_s1256" style="position:absolute;left:0;text-align:left;margin-left:154pt;margin-top:198pt;width:79pt;height:135pt;z-index:25389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" filled="f" stroked="f">
                      <v:textbox inset="2.16pt,1.44pt,0,1.44pt">
                        <w:txbxContent>
                          <w:p w14:paraId="68B187A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95168" behindDoc="0" locked="0" layoutInCell="1" allowOverlap="1" wp14:anchorId="4EB3F59F" wp14:editId="68E2C2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1" name="Rectangle 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DAA494-7D10-EA41-AF2E-7BD5CACB32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18494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3F59F" id="Rectangle 181" o:spid="_x0000_s1257" style="position:absolute;left:0;text-align:left;margin-left:154pt;margin-top:198pt;width:79pt;height:135pt;z-index:25389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" filled="f" stroked="f">
                      <v:textbox inset="2.16pt,1.44pt,0,1.44pt">
                        <w:txbxContent>
                          <w:p w14:paraId="3E18494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96192" behindDoc="0" locked="0" layoutInCell="1" allowOverlap="1" wp14:anchorId="5E39A596" wp14:editId="649243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80" name="Rectangle 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314248-7CB8-5E4C-8E48-A3A8F7E81D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3D599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9A596" id="Rectangle 180" o:spid="_x0000_s1258" style="position:absolute;left:0;text-align:left;margin-left:154pt;margin-top:198pt;width:79pt;height:135pt;z-index:25389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" filled="f" stroked="f">
                      <v:textbox inset="2.16pt,1.44pt,0,1.44pt">
                        <w:txbxContent>
                          <w:p w14:paraId="733D599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97216" behindDoc="0" locked="0" layoutInCell="1" allowOverlap="1" wp14:anchorId="5A3B6265" wp14:editId="333AA4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9" name="Rectangle 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12BA04-8AFC-114F-BED0-D5DCF8781B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E73A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B6265" id="Rectangle 179" o:spid="_x0000_s1259" style="position:absolute;left:0;text-align:left;margin-left:154pt;margin-top:198pt;width:79pt;height:135pt;z-index:25389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JFm5FW4AQAASg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7E0E73A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98240" behindDoc="0" locked="0" layoutInCell="1" allowOverlap="1" wp14:anchorId="6BB319CC" wp14:editId="50F199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8" name="Rectangle 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41D59E-8D60-C041-9E66-1EF64244AD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7971C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B319CC" id="Rectangle 178" o:spid="_x0000_s1260" style="position:absolute;left:0;text-align:left;margin-left:154pt;margin-top:198pt;width:79pt;height:135pt;z-index:25389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" filled="f" stroked="f">
                      <v:textbox inset="2.16pt,1.44pt,0,1.44pt">
                        <w:txbxContent>
                          <w:p w14:paraId="277971C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899264" behindDoc="0" locked="0" layoutInCell="1" allowOverlap="1" wp14:anchorId="5FACD0D4" wp14:editId="03D43A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7" name="Rectangle 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EF4B1C-B475-1048-BC97-806E0E68E4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6929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CD0D4" id="Rectangle 177" o:spid="_x0000_s1261" style="position:absolute;left:0;text-align:left;margin-left:154pt;margin-top:198pt;width:79pt;height:159pt;z-index:25389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" filled="f" stroked="f">
                      <v:textbox inset="2.16pt,1.44pt,0,1.44pt">
                        <w:txbxContent>
                          <w:p w14:paraId="5EF6929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00288" behindDoc="0" locked="0" layoutInCell="1" allowOverlap="1" wp14:anchorId="7FC2A5F5" wp14:editId="6965A7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6" name="Rectangle 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4865E8-B8E9-FC4E-8596-A5439FF0ED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9E102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2A5F5" id="Rectangle 176" o:spid="_x0000_s1262" style="position:absolute;left:0;text-align:left;margin-left:154pt;margin-top:198pt;width:79pt;height:159pt;z-index:25390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" filled="f" stroked="f">
                      <v:textbox inset="2.16pt,1.44pt,0,1.44pt">
                        <w:txbxContent>
                          <w:p w14:paraId="509E102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01312" behindDoc="0" locked="0" layoutInCell="1" allowOverlap="1" wp14:anchorId="7BD8EC3C" wp14:editId="4BEBC6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5" name="Rectangle 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D8FD3D-A39C-DB42-B111-A83BE743AE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4BC15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8EC3C" id="Rectangle 175" o:spid="_x0000_s1263" style="position:absolute;left:0;text-align:left;margin-left:154pt;margin-top:198pt;width:79pt;height:159pt;z-index:25390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" filled="f" stroked="f">
                      <v:textbox inset="2.16pt,1.44pt,0,1.44pt">
                        <w:txbxContent>
                          <w:p w14:paraId="324BC15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02336" behindDoc="0" locked="0" layoutInCell="1" allowOverlap="1" wp14:anchorId="2F1FEEBE" wp14:editId="7716C2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4" name="Rectangle 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6851AB-B29A-404E-98AB-21DB1B2655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B427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FEEBE" id="Rectangle 174" o:spid="_x0000_s1264" style="position:absolute;left:0;text-align:left;margin-left:154pt;margin-top:198pt;width:79pt;height:159pt;z-index:25390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" filled="f" stroked="f">
                      <v:textbox inset="2.16pt,1.44pt,0,1.44pt">
                        <w:txbxContent>
                          <w:p w14:paraId="3DEB427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03360" behindDoc="0" locked="0" layoutInCell="1" allowOverlap="1" wp14:anchorId="3F3BC26F" wp14:editId="729EEA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3" name="Rectangle 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1F8A70-8774-3748-9AC7-676BEDAA43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C10B9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BC26F" id="Rectangle 173" o:spid="_x0000_s1265" style="position:absolute;left:0;text-align:left;margin-left:154pt;margin-top:198pt;width:79pt;height:159pt;z-index:25390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" filled="f" stroked="f">
                      <v:textbox inset="2.16pt,1.44pt,0,1.44pt">
                        <w:txbxContent>
                          <w:p w14:paraId="16C10B9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04384" behindDoc="0" locked="0" layoutInCell="1" allowOverlap="1" wp14:anchorId="55904F5D" wp14:editId="1C417B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72" name="Rectangle 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399A6B-53BD-3943-8034-D13D771DC8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D46BC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04F5D" id="Rectangle 172" o:spid="_x0000_s1266" style="position:absolute;left:0;text-align:left;margin-left:154pt;margin-top:198pt;width:79pt;height:159pt;z-index:25390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" filled="f" stroked="f">
                      <v:textbox inset="2.16pt,1.44pt,0,1.44pt">
                        <w:txbxContent>
                          <w:p w14:paraId="42D46BC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05408" behindDoc="0" locked="0" layoutInCell="1" allowOverlap="1" wp14:anchorId="171D5A63" wp14:editId="5C2140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1" name="Rectangle 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D824A6-6C1F-7648-8130-B1E818D5D6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5FEAE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D5A63" id="Rectangle 171" o:spid="_x0000_s1267" style="position:absolute;left:0;text-align:left;margin-left:154pt;margin-top:198pt;width:79pt;height:135pt;z-index:25390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" filled="f" stroked="f">
                      <v:textbox inset="2.16pt,1.44pt,0,1.44pt">
                        <w:txbxContent>
                          <w:p w14:paraId="4E5FEAE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06432" behindDoc="0" locked="0" layoutInCell="1" allowOverlap="1" wp14:anchorId="02BB66AD" wp14:editId="6A5E99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70" name="Rectangle 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FC5F05-AECA-AD44-ABFD-A158031FDB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74A63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B66AD" id="Rectangle 170" o:spid="_x0000_s1268" style="position:absolute;left:0;text-align:left;margin-left:154pt;margin-top:198pt;width:79pt;height:135pt;z-index:25390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" filled="f" stroked="f">
                      <v:textbox inset="2.16pt,1.44pt,0,1.44pt">
                        <w:txbxContent>
                          <w:p w14:paraId="2174A63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07456" behindDoc="0" locked="0" layoutInCell="1" allowOverlap="1" wp14:anchorId="4A449B01" wp14:editId="44FB47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69" name="Rectangle 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97E655-B0AD-2446-855E-E2E7DA4E38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14DAA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49B01" id="Rectangle 169" o:spid="_x0000_s1269" style="position:absolute;left:0;text-align:left;margin-left:154pt;margin-top:198pt;width:79pt;height:135pt;z-index:25390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JI5noa4AQAASg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4814DAA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08480" behindDoc="0" locked="0" layoutInCell="1" allowOverlap="1" wp14:anchorId="76FDBC5D" wp14:editId="7F302D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8" name="Rectangle 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15227E29-71A5-0043-9A64-2B863FD15E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B672A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DBC5D" id="Rectangle 168" o:spid="_x0000_s1270" style="position:absolute;left:0;text-align:left;margin-left:154pt;margin-top:198pt;width:77pt;height:162pt;z-index:25390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" filled="f" stroked="f">
                      <v:textbox inset="2.16pt,1.44pt,0,1.44pt">
                        <w:txbxContent>
                          <w:p w14:paraId="48B672A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09504" behindDoc="0" locked="0" layoutInCell="1" allowOverlap="1" wp14:anchorId="764F63B0" wp14:editId="5EB05A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67" name="Rectangle 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761669-1D06-1B45-8975-CAE58D62CD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C809A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F63B0" id="Rectangle 167" o:spid="_x0000_s1271" style="position:absolute;left:0;text-align:left;margin-left:154pt;margin-top:198pt;width:79pt;height:162pt;z-index:25390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" filled="f" stroked="f">
                      <v:textbox inset="2.16pt,1.44pt,0,1.44pt">
                        <w:txbxContent>
                          <w:p w14:paraId="71C809A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10528" behindDoc="0" locked="0" layoutInCell="1" allowOverlap="1" wp14:anchorId="2E8A4C23" wp14:editId="0A979F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6" name="Rectangle 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ABE32664-3B84-7346-9B89-76045B6D12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217A9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A4C23" id="Rectangle 166" o:spid="_x0000_s1272" style="position:absolute;left:0;text-align:left;margin-left:154pt;margin-top:198pt;width:77pt;height:162pt;z-index:25391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" filled="f" stroked="f">
                      <v:textbox inset="2.16pt,1.44pt,0,1.44pt">
                        <w:txbxContent>
                          <w:p w14:paraId="53217A9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11552" behindDoc="0" locked="0" layoutInCell="1" allowOverlap="1" wp14:anchorId="75C3421D" wp14:editId="5ECC43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5" name="Rectangle 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739980E-490F-F945-9080-4BB24ED14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6B164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3421D" id="Rectangle 165" o:spid="_x0000_s1273" style="position:absolute;left:0;text-align:left;margin-left:154pt;margin-top:198pt;width:77pt;height:162pt;z-index:25391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" filled="f" stroked="f">
                      <v:textbox inset="2.16pt,1.44pt,0,1.44pt">
                        <w:txbxContent>
                          <w:p w14:paraId="5C6B164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12576" behindDoc="0" locked="0" layoutInCell="1" allowOverlap="1" wp14:anchorId="5D476895" wp14:editId="178414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64" name="Rectangle 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FB793FD-A1E8-5845-9229-E306E4FC4D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84C94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76895" id="Rectangle 164" o:spid="_x0000_s1274" style="position:absolute;left:0;text-align:left;margin-left:154pt;margin-top:198pt;width:79pt;height:162pt;z-index:25391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" filled="f" stroked="f">
                      <v:textbox inset="2.16pt,1.44pt,0,1.44pt">
                        <w:txbxContent>
                          <w:p w14:paraId="1C84C94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13600" behindDoc="0" locked="0" layoutInCell="1" allowOverlap="1" wp14:anchorId="4111E821" wp14:editId="67031E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3" name="Rectangle 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F1D821C-DCC7-9042-A9DB-D321C87F3E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65AF3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1E821" id="Rectangle 163" o:spid="_x0000_s1275" style="position:absolute;left:0;text-align:left;margin-left:154pt;margin-top:198pt;width:77pt;height:162pt;z-index:25391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" filled="f" stroked="f">
                      <v:textbox inset="2.16pt,1.44pt,0,1.44pt">
                        <w:txbxContent>
                          <w:p w14:paraId="6965AF3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14624" behindDoc="0" locked="0" layoutInCell="1" allowOverlap="1" wp14:anchorId="7DA64BF7" wp14:editId="6FBD4D58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2" name="Rectangle 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C0A9712D-C370-B445-8979-0D97E8A97B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467F5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A64BF7" id="Rectangle 162" o:spid="_x0000_s1276" style="position:absolute;left:0;text-align:left;margin-left:155pt;margin-top:198pt;width:77pt;height:162pt;z-index:25391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" filled="f" stroked="f">
                      <v:textbox inset="2.16pt,1.44pt,0,1.44pt">
                        <w:txbxContent>
                          <w:p w14:paraId="06467F5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15648" behindDoc="0" locked="0" layoutInCell="1" allowOverlap="1" wp14:anchorId="4C4D2AAB" wp14:editId="476ACC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61" name="Rectangle 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676244-1053-6C4B-AB2A-59731135B6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AEC04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D2AAB" id="Rectangle 161" o:spid="_x0000_s1277" style="position:absolute;left:0;text-align:left;margin-left:154pt;margin-top:198pt;width:79pt;height:162pt;z-index:25391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" filled="f" stroked="f">
                      <v:textbox inset="2.16pt,1.44pt,0,1.44pt">
                        <w:txbxContent>
                          <w:p w14:paraId="5AAEC04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16672" behindDoc="0" locked="0" layoutInCell="1" allowOverlap="1" wp14:anchorId="6726821A" wp14:editId="4B5A17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60" name="Rectangle 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350F87D-35EE-414A-915C-33289606CD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CE89B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6821A" id="Rectangle 160" o:spid="_x0000_s1278" style="position:absolute;left:0;text-align:left;margin-left:154pt;margin-top:198pt;width:77pt;height:162pt;z-index:25391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" filled="f" stroked="f">
                      <v:textbox inset="2.16pt,1.44pt,0,1.44pt">
                        <w:txbxContent>
                          <w:p w14:paraId="54CE89B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17696" behindDoc="0" locked="0" layoutInCell="1" allowOverlap="1" wp14:anchorId="5A40C333" wp14:editId="018D74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2057400"/>
                      <wp:effectExtent l="0" t="0" r="0" b="0"/>
                      <wp:wrapNone/>
                      <wp:docPr id="159" name="Rectangle 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D6239FF9-928F-1C4C-9E8B-E4B2D164B2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CAC5A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0C333" id="Rectangle 159" o:spid="_x0000_s1279" style="position:absolute;left:0;text-align:left;margin-left:154pt;margin-top:198pt;width:77pt;height:162pt;z-index:25391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" filled="f" stroked="f">
                      <v:textbox inset="2.16pt,1.44pt,0,1.44pt">
                        <w:txbxContent>
                          <w:p w14:paraId="42CAC5A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18720" behindDoc="0" locked="0" layoutInCell="1" allowOverlap="1" wp14:anchorId="2AB1138A" wp14:editId="664764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8" name="Rectangle 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34B0F8-A0D6-E74E-80EA-BE83EFF14D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C7093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1138A" id="Rectangle 158" o:spid="_x0000_s1280" style="position:absolute;left:0;text-align:left;margin-left:154pt;margin-top:198pt;width:79pt;height:162pt;z-index:25391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" filled="f" stroked="f">
                      <v:textbox inset="2.16pt,1.44pt,0,1.44pt">
                        <w:txbxContent>
                          <w:p w14:paraId="0BC7093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19744" behindDoc="0" locked="0" layoutInCell="1" allowOverlap="1" wp14:anchorId="5BEC757A" wp14:editId="1963AA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7" name="Rectangle 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75FEE6-00B8-4544-9BE7-491C0A2A74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C1A8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C757A" id="Rectangle 157" o:spid="_x0000_s1281" style="position:absolute;left:0;text-align:left;margin-left:154pt;margin-top:198pt;width:79pt;height:162pt;z-index:25391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" filled="f" stroked="f">
                      <v:textbox inset="2.16pt,1.44pt,0,1.44pt">
                        <w:txbxContent>
                          <w:p w14:paraId="7D8C1A8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20768" behindDoc="0" locked="0" layoutInCell="1" allowOverlap="1" wp14:anchorId="1F93C0C4" wp14:editId="0256E0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6" name="Rectangle 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A2E30D-6D7E-1848-9AE1-B5A958507F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9E468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3C0C4" id="Rectangle 156" o:spid="_x0000_s1282" style="position:absolute;left:0;text-align:left;margin-left:154pt;margin-top:198pt;width:79pt;height:162pt;z-index:25392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" filled="f" stroked="f">
                      <v:textbox inset="2.16pt,1.44pt,0,1.44pt">
                        <w:txbxContent>
                          <w:p w14:paraId="5F9E468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21792" behindDoc="0" locked="0" layoutInCell="1" allowOverlap="1" wp14:anchorId="59E57779" wp14:editId="53254B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3" name="Rectangle 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B56A61-AE0A-EA49-9F63-5394C37133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6BA4E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E57779" id="Rectangle 153" o:spid="_x0000_s1283" style="position:absolute;left:0;text-align:left;margin-left:154pt;margin-top:198pt;width:79pt;height:162pt;z-index:25392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" filled="f" stroked="f">
                      <v:textbox inset="2.16pt,1.44pt,0,1.44pt">
                        <w:txbxContent>
                          <w:p w14:paraId="646BA4E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22816" behindDoc="0" locked="0" layoutInCell="1" allowOverlap="1" wp14:anchorId="58D614B3" wp14:editId="27E50E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2" name="Rectangle 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092D8A-53BD-8D4C-83BB-465B4EBED6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A325F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614B3" id="Rectangle 152" o:spid="_x0000_s1284" style="position:absolute;left:0;text-align:left;margin-left:154pt;margin-top:198pt;width:79pt;height:162pt;z-index:25392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" filled="f" stroked="f">
                      <v:textbox inset="2.16pt,1.44pt,0,1.44pt">
                        <w:txbxContent>
                          <w:p w14:paraId="17A325F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23840" behindDoc="0" locked="0" layoutInCell="1" allowOverlap="1" wp14:anchorId="19771298" wp14:editId="081105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51" name="Rectangle 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732FCD-C4EB-054E-B734-C80B34465F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5F0C4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71298" id="Rectangle 151" o:spid="_x0000_s1285" style="position:absolute;left:0;text-align:left;margin-left:154pt;margin-top:198pt;width:79pt;height:162pt;z-index:25392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" filled="f" stroked="f">
                      <v:textbox inset="2.16pt,1.44pt,0,1.44pt">
                        <w:txbxContent>
                          <w:p w14:paraId="635F0C4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24864" behindDoc="0" locked="0" layoutInCell="1" allowOverlap="1" wp14:anchorId="100AB10C" wp14:editId="0536C9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7" name="Rectangle 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076A16-2DA4-F145-8F81-B1D6C861B9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2F92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AB10C" id="Rectangle 147" o:spid="_x0000_s1286" style="position:absolute;left:0;text-align:left;margin-left:154pt;margin-top:198pt;width:79pt;height:162pt;z-index:25392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" filled="f" stroked="f">
                      <v:textbox inset="2.16pt,1.44pt,0,1.44pt">
                        <w:txbxContent>
                          <w:p w14:paraId="1ED2F92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25888" behindDoc="0" locked="0" layoutInCell="1" allowOverlap="1" wp14:anchorId="21DE851B" wp14:editId="70A52B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6" name="Rectangle 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C6CCA-B880-F44D-93FE-E2EB8FF09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6024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E851B" id="Rectangle 146" o:spid="_x0000_s1287" style="position:absolute;left:0;text-align:left;margin-left:154pt;margin-top:198pt;width:79pt;height:162pt;z-index:25392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" filled="f" stroked="f">
                      <v:textbox inset="2.16pt,1.44pt,0,1.44pt">
                        <w:txbxContent>
                          <w:p w14:paraId="5306024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26912" behindDoc="0" locked="0" layoutInCell="1" allowOverlap="1" wp14:anchorId="0B8AA2DD" wp14:editId="60969F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5" name="Rectangle 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0DB103-251C-D344-AF6E-6C7F3556DA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059FC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AA2DD" id="Rectangle 145" o:spid="_x0000_s1288" style="position:absolute;left:0;text-align:left;margin-left:154pt;margin-top:198pt;width:79pt;height:162pt;z-index:25392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" filled="f" stroked="f">
                      <v:textbox inset="2.16pt,1.44pt,0,1.44pt">
                        <w:txbxContent>
                          <w:p w14:paraId="6A059FC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27936" behindDoc="0" locked="0" layoutInCell="1" allowOverlap="1" wp14:anchorId="0D653F3E" wp14:editId="0037E2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4" name="Rectangle 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301239-C5DC-A14A-A0DE-28D970B43F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A4F47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53F3E" id="Rectangle 144" o:spid="_x0000_s1289" style="position:absolute;left:0;text-align:left;margin-left:154pt;margin-top:198pt;width:79pt;height:162pt;z-index:25392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" filled="f" stroked="f">
                      <v:textbox inset="2.16pt,1.44pt,0,1.44pt">
                        <w:txbxContent>
                          <w:p w14:paraId="55A4F47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28960" behindDoc="0" locked="0" layoutInCell="1" allowOverlap="1" wp14:anchorId="7AF34C57" wp14:editId="62C4A7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3" name="Rectangle 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D25A0B-A580-3F4C-8202-E22AF9A6A2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BFA4A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34C57" id="Rectangle 143" o:spid="_x0000_s1290" style="position:absolute;left:0;text-align:left;margin-left:154pt;margin-top:198pt;width:79pt;height:162pt;z-index:25392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" filled="f" stroked="f">
                      <v:textbox inset="2.16pt,1.44pt,0,1.44pt">
                        <w:txbxContent>
                          <w:p w14:paraId="37BFA4A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29984" behindDoc="0" locked="0" layoutInCell="1" allowOverlap="1" wp14:anchorId="2D6A52B6" wp14:editId="62F3EB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2" name="Rectangle 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C2360A-C7B8-BF46-AB31-AFEA0AD47A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7C0F4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A52B6" id="Rectangle 142" o:spid="_x0000_s1291" style="position:absolute;left:0;text-align:left;margin-left:154pt;margin-top:198pt;width:79pt;height:162pt;z-index:25392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" filled="f" stroked="f">
                      <v:textbox inset="2.16pt,1.44pt,0,1.44pt">
                        <w:txbxContent>
                          <w:p w14:paraId="2C7C0F4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31008" behindDoc="0" locked="0" layoutInCell="1" allowOverlap="1" wp14:anchorId="4299CB38" wp14:editId="2115FB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1" name="Rectangle 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55C3F5-C013-244B-8A82-E0E7426C20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A5E1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9CB38" id="Rectangle 141" o:spid="_x0000_s1292" style="position:absolute;left:0;text-align:left;margin-left:154pt;margin-top:198pt;width:79pt;height:162pt;z-index:25393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" filled="f" stroked="f">
                      <v:textbox inset="2.16pt,1.44pt,0,1.44pt">
                        <w:txbxContent>
                          <w:p w14:paraId="4F4A5E1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32032" behindDoc="0" locked="0" layoutInCell="1" allowOverlap="1" wp14:anchorId="6351293C" wp14:editId="3BA7DE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40" name="Rectangle 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5FB8A1-CCB7-4944-A125-D375FD824F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047FA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1293C" id="Rectangle 140" o:spid="_x0000_s1293" style="position:absolute;left:0;text-align:left;margin-left:154pt;margin-top:198pt;width:79pt;height:162pt;z-index:25393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" filled="f" stroked="f">
                      <v:textbox inset="2.16pt,1.44pt,0,1.44pt">
                        <w:txbxContent>
                          <w:p w14:paraId="52047FA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33056" behindDoc="0" locked="0" layoutInCell="1" allowOverlap="1" wp14:anchorId="3218700B" wp14:editId="6E8F34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9" name="Rectangle 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B99273-9080-A64C-95AD-74970DD79C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86C03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8700B" id="Rectangle 139" o:spid="_x0000_s1294" style="position:absolute;left:0;text-align:left;margin-left:154pt;margin-top:198pt;width:79pt;height:162pt;z-index:25393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" filled="f" stroked="f">
                      <v:textbox inset="2.16pt,1.44pt,0,1.44pt">
                        <w:txbxContent>
                          <w:p w14:paraId="1286C03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34080" behindDoc="0" locked="0" layoutInCell="1" allowOverlap="1" wp14:anchorId="06CECF0C" wp14:editId="46E9AD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8" name="Rectangle 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4B0463-3198-544F-9E0F-B580B6EB51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81551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ECF0C" id="Rectangle 138" o:spid="_x0000_s1295" style="position:absolute;left:0;text-align:left;margin-left:154pt;margin-top:198pt;width:79pt;height:162pt;z-index:25393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" filled="f" stroked="f">
                      <v:textbox inset="2.16pt,1.44pt,0,1.44pt">
                        <w:txbxContent>
                          <w:p w14:paraId="4B81551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35104" behindDoc="0" locked="0" layoutInCell="1" allowOverlap="1" wp14:anchorId="0DBB1636" wp14:editId="5D4FD4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7" name="Rectangle 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2F2A20-B759-F044-AC49-7D95434D6D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88CE8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B1636" id="Rectangle 137" o:spid="_x0000_s1296" style="position:absolute;left:0;text-align:left;margin-left:154pt;margin-top:198pt;width:79pt;height:162pt;z-index:25393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" filled="f" stroked="f">
                      <v:textbox inset="2.16pt,1.44pt,0,1.44pt">
                        <w:txbxContent>
                          <w:p w14:paraId="1D88CE8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36128" behindDoc="0" locked="0" layoutInCell="1" allowOverlap="1" wp14:anchorId="5A919BFE" wp14:editId="1F1A34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6" name="Rectangle 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004279-B386-0646-9D15-0203D831A5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3603D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19BFE" id="Rectangle 136" o:spid="_x0000_s1297" style="position:absolute;left:0;text-align:left;margin-left:154pt;margin-top:198pt;width:79pt;height:162pt;z-index:25393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" filled="f" stroked="f">
                      <v:textbox inset="2.16pt,1.44pt,0,1.44pt">
                        <w:txbxContent>
                          <w:p w14:paraId="4B3603D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37152" behindDoc="0" locked="0" layoutInCell="1" allowOverlap="1" wp14:anchorId="4B55E77C" wp14:editId="399E54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5" name="Rectangle 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DFEFF67-B421-BB44-A1B8-89ADBDC86F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5DAE5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55E77C" id="Rectangle 135" o:spid="_x0000_s1298" style="position:absolute;left:0;text-align:left;margin-left:154pt;margin-top:198pt;width:79pt;height:162pt;z-index:25393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" filled="f" stroked="f">
                      <v:textbox inset="2.16pt,1.44pt,0,1.44pt">
                        <w:txbxContent>
                          <w:p w14:paraId="5F5DAE5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38176" behindDoc="0" locked="0" layoutInCell="1" allowOverlap="1" wp14:anchorId="0A21F431" wp14:editId="53A1C2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4" name="Rectangle 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A7A23D-D0C7-204F-AB84-3768539496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3A467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1F431" id="Rectangle 134" o:spid="_x0000_s1299" style="position:absolute;left:0;text-align:left;margin-left:154pt;margin-top:198pt;width:79pt;height:162pt;z-index:25393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" filled="f" stroked="f">
                      <v:textbox inset="2.16pt,1.44pt,0,1.44pt">
                        <w:txbxContent>
                          <w:p w14:paraId="4D3A467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39200" behindDoc="0" locked="0" layoutInCell="1" allowOverlap="1" wp14:anchorId="7FB966D6" wp14:editId="06AB22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3" name="Rectangle 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65C03A-8940-BB4C-97BC-8841708162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96F8F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966D6" id="Rectangle 133" o:spid="_x0000_s1300" style="position:absolute;left:0;text-align:left;margin-left:154pt;margin-top:198pt;width:79pt;height:162pt;z-index:25393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" filled="f" stroked="f">
                      <v:textbox inset="2.16pt,1.44pt,0,1.44pt">
                        <w:txbxContent>
                          <w:p w14:paraId="4B96F8F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40224" behindDoc="0" locked="0" layoutInCell="1" allowOverlap="1" wp14:anchorId="6E4B94C7" wp14:editId="649794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2" name="Rectangle 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112506-946B-A54D-BEC0-3931810995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21A6F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B94C7" id="Rectangle 132" o:spid="_x0000_s1301" style="position:absolute;left:0;text-align:left;margin-left:154pt;margin-top:198pt;width:79pt;height:162pt;z-index:25394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" filled="f" stroked="f">
                      <v:textbox inset="2.16pt,1.44pt,0,1.44pt">
                        <w:txbxContent>
                          <w:p w14:paraId="5C21A6F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41248" behindDoc="0" locked="0" layoutInCell="1" allowOverlap="1" wp14:anchorId="2627BB4D" wp14:editId="5D494E8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131" name="Rectangle 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98399BF-3D3E-9047-AA0A-8C7A50C01A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36054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7BB4D" id="Rectangle 131" o:spid="_x0000_s1302" style="position:absolute;left:0;text-align:left;margin-left:154pt;margin-top:198pt;width:79pt;height:162pt;z-index:25394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" filled="f" stroked="f">
                      <v:textbox inset="2.16pt,1.44pt,0,1.44pt">
                        <w:txbxContent>
                          <w:p w14:paraId="4536054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42272" behindDoc="0" locked="0" layoutInCell="1" allowOverlap="1" wp14:anchorId="6056EE9B" wp14:editId="020C8E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30" name="Rectangle 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7AC864E-10AB-8942-BE26-B6009BFFC4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9FA8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6EE9B" id="Rectangle 130" o:spid="_x0000_s1303" style="position:absolute;left:0;text-align:left;margin-left:154pt;margin-top:198pt;width:79pt;height:135pt;z-index:25394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" filled="f" stroked="f">
                      <v:textbox inset="2.16pt,1.44pt,0,1.44pt">
                        <w:txbxContent>
                          <w:p w14:paraId="67D9FA8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43296" behindDoc="0" locked="0" layoutInCell="1" allowOverlap="1" wp14:anchorId="36C07E1B" wp14:editId="11B2A6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9" name="Rectangle 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F0A3DE-EE9D-6346-AFB0-0F8E0483C1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2464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07E1B" id="Rectangle 129" o:spid="_x0000_s1304" style="position:absolute;left:0;text-align:left;margin-left:154pt;margin-top:198pt;width:79pt;height:135pt;z-index:25394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KgBjbu4AQAASg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6742464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44320" behindDoc="0" locked="0" layoutInCell="1" allowOverlap="1" wp14:anchorId="0DA990E8" wp14:editId="3D28CE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8" name="Rectangle 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3FD00C-C43D-394D-A39C-94D5FB3AC4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65C95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990E8" id="Rectangle 128" o:spid="_x0000_s1305" style="position:absolute;left:0;text-align:left;margin-left:154pt;margin-top:198pt;width:79pt;height:135pt;z-index:25394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" filled="f" stroked="f">
                      <v:textbox inset="2.16pt,1.44pt,0,1.44pt">
                        <w:txbxContent>
                          <w:p w14:paraId="2865C95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45344" behindDoc="0" locked="0" layoutInCell="1" allowOverlap="1" wp14:anchorId="6175A449" wp14:editId="792C5D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7" name="Rectangle 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18DDB06-8930-9F49-B87C-E432DE2B2F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7129C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5A449" id="Rectangle 127" o:spid="_x0000_s1306" style="position:absolute;left:0;text-align:left;margin-left:154pt;margin-top:198pt;width:79pt;height:135pt;z-index:25394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MpAxNC4AQAASg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4C7129C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46368" behindDoc="0" locked="0" layoutInCell="1" allowOverlap="1" wp14:anchorId="35F9036C" wp14:editId="2D051D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6" name="Rectangle 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434904-9ECD-F541-A669-7025B3D5FE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B300E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9036C" id="Rectangle 126" o:spid="_x0000_s1307" style="position:absolute;left:0;text-align:left;margin-left:154pt;margin-top:198pt;width:79pt;height:135pt;z-index:25394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" filled="f" stroked="f">
                      <v:textbox inset="2.16pt,1.44pt,0,1.44pt">
                        <w:txbxContent>
                          <w:p w14:paraId="7DB300E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47392" behindDoc="0" locked="0" layoutInCell="1" allowOverlap="1" wp14:anchorId="38394FBF" wp14:editId="09B537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5" name="Rectangle 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02EDF3-79C6-A54A-A6BF-B8287CC757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ED486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94FBF" id="Rectangle 125" o:spid="_x0000_s1308" style="position:absolute;left:0;text-align:left;margin-left:154pt;margin-top:198pt;width:79pt;height:135pt;z-index:25394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Gna46i4AQAASg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50ED486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48416" behindDoc="0" locked="0" layoutInCell="1" allowOverlap="1" wp14:anchorId="08122BDD" wp14:editId="3C297C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4" name="Rectangle 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9989EE-9C20-3A43-BF2C-9B30E21A35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0FC30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22BDD" id="Rectangle 124" o:spid="_x0000_s1309" style="position:absolute;left:0;text-align:left;margin-left:154pt;margin-top:198pt;width:79pt;height:135pt;z-index:25394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BiUSHm4AQAASg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790FC30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49440" behindDoc="0" locked="0" layoutInCell="1" allowOverlap="1" wp14:anchorId="1E982657" wp14:editId="4E0393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3" name="Rectangle 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DCFF93E-9FDD-3A4E-AAE0-16C8D88C62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BA495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82657" id="Rectangle 123" o:spid="_x0000_s1310" style="position:absolute;left:0;text-align:left;margin-left:154pt;margin-top:198pt;width:79pt;height:135pt;z-index:25394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Ix1iyC4AQAASg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5EBA495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50464" behindDoc="0" locked="0" layoutInCell="1" allowOverlap="1" wp14:anchorId="7A4EA709" wp14:editId="366B10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22" name="Rectangle 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58B73C-19CF-1643-9404-A500843F1D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5CF6E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EA709" id="Rectangle 122" o:spid="_x0000_s1311" style="position:absolute;left:0;text-align:left;margin-left:154pt;margin-top:198pt;width:79pt;height:135pt;z-index:25395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" filled="f" stroked="f">
                      <v:textbox inset="2.16pt,1.44pt,0,1.44pt">
                        <w:txbxContent>
                          <w:p w14:paraId="3A5CF6E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51488" behindDoc="0" locked="0" layoutInCell="1" allowOverlap="1" wp14:anchorId="44635303" wp14:editId="317473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14" name="Rectangle 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445CE74-3AB9-3D48-902D-FC906EB5CA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48769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35303" id="Rectangle 114" o:spid="_x0000_s1312" style="position:absolute;left:0;text-align:left;margin-left:154pt;margin-top:198pt;width:79pt;height:135pt;z-index:25395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PofUMW4AQAASg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2848769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52512" behindDoc="0" locked="0" layoutInCell="1" allowOverlap="1" wp14:anchorId="5B76644C" wp14:editId="67F28F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13" name="Rectangle 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C419B2-A7CF-7C42-B86D-F00335317B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2C895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6644C" id="Rectangle 113" o:spid="_x0000_s1313" style="position:absolute;left:0;text-align:left;margin-left:154pt;margin-top:198pt;width:79pt;height:135pt;z-index:25395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HhIk+G4AQAASg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422C895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53536" behindDoc="0" locked="0" layoutInCell="1" allowOverlap="1" wp14:anchorId="5F809D6C" wp14:editId="642423A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12" name="Rectangle 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2CEC9B-63D4-534E-A673-66A29CB672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378F0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809D6C" id="Rectangle 112" o:spid="_x0000_s1314" style="position:absolute;left:0;text-align:left;margin-left:154pt;margin-top:198pt;width:79pt;height:135pt;z-index:25395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" filled="f" stroked="f">
                      <v:textbox inset="2.16pt,1.44pt,0,1.44pt">
                        <w:txbxContent>
                          <w:p w14:paraId="34378F0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54560" behindDoc="0" locked="0" layoutInCell="1" allowOverlap="1" wp14:anchorId="5979B62E" wp14:editId="2D4EF9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06" name="Rectangle 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0D043E-8369-DF49-AAA4-A96979FC9E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2109B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9B62E" id="Rectangle 106" o:spid="_x0000_s1315" style="position:absolute;left:0;text-align:left;margin-left:154pt;margin-top:198pt;width:79pt;height:135pt;z-index:25395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Ob/UbG4AQAASg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092109B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55584" behindDoc="0" locked="0" layoutInCell="1" allowOverlap="1" wp14:anchorId="49B70D9F" wp14:editId="0E9268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05" name="Rectangle 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77999F-D467-0141-AF0D-9F79C2C93F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D81B6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70D9F" id="Rectangle 105" o:spid="_x0000_s1316" style="position:absolute;left:0;text-align:left;margin-left:154pt;margin-top:198pt;width:79pt;height:135pt;z-index:25395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CAO6hbuQEAAEo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4ED81B6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56608" behindDoc="0" locked="0" layoutInCell="1" allowOverlap="1" wp14:anchorId="21D00F9C" wp14:editId="45F3A0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04" name="Rectangle 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3C3082-FE1A-9646-AD6F-446EC3A1C5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EDD40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00F9C" id="Rectangle 104" o:spid="_x0000_s1317" style="position:absolute;left:0;text-align:left;margin-left:154pt;margin-top:198pt;width:79pt;height:135pt;z-index:25395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" filled="f" stroked="f">
                      <v:textbox inset="2.16pt,1.44pt,0,1.44pt">
                        <w:txbxContent>
                          <w:p w14:paraId="68EDD40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57632" behindDoc="0" locked="0" layoutInCell="1" allowOverlap="1" wp14:anchorId="2E5D42E5" wp14:editId="4ADC1C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00" name="Rectangle 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93DC9D-FBB6-D64D-A90B-2EE9FBB87A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4A8B6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D42E5" id="Rectangle 100" o:spid="_x0000_s1318" style="position:absolute;left:0;text-align:left;margin-left:154pt;margin-top:198pt;width:79pt;height:159pt;z-index:25395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" filled="f" stroked="f">
                      <v:textbox inset="2.16pt,1.44pt,0,1.44pt">
                        <w:txbxContent>
                          <w:p w14:paraId="4F4A8B6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58656" behindDoc="0" locked="0" layoutInCell="1" allowOverlap="1" wp14:anchorId="794C23AC" wp14:editId="790172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9" name="Rectangle 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CA7EF8-0FF8-9341-98EC-B9D8EC6833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0FF57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C23AC" id="Rectangle 99" o:spid="_x0000_s1319" style="position:absolute;left:0;text-align:left;margin-left:154pt;margin-top:198pt;width:79pt;height:159pt;z-index:25395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" filled="f" stroked="f">
                      <v:textbox inset="2.16pt,1.44pt,0,1.44pt">
                        <w:txbxContent>
                          <w:p w14:paraId="400FF57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59680" behindDoc="0" locked="0" layoutInCell="1" allowOverlap="1" wp14:anchorId="47820EA8" wp14:editId="63790F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8" name="Rectangle 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5D75A1-C249-3D4F-826F-9C078D65E4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CA253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20EA8" id="Rectangle 98" o:spid="_x0000_s1320" style="position:absolute;left:0;text-align:left;margin-left:154pt;margin-top:198pt;width:79pt;height:159pt;z-index:25395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" filled="f" stroked="f">
                      <v:textbox inset="2.16pt,1.44pt,0,1.44pt">
                        <w:txbxContent>
                          <w:p w14:paraId="0ACA253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60704" behindDoc="0" locked="0" layoutInCell="1" allowOverlap="1" wp14:anchorId="3644807B" wp14:editId="7D01BF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4" name="Rectangle 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90773C-9640-8544-8803-C67CADC4E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E51D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4807B" id="Rectangle 94" o:spid="_x0000_s1321" style="position:absolute;left:0;text-align:left;margin-left:154pt;margin-top:198pt;width:79pt;height:159pt;z-index:25396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" filled="f" stroked="f">
                      <v:textbox inset="2.16pt,1.44pt,0,1.44pt">
                        <w:txbxContent>
                          <w:p w14:paraId="722E51D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61728" behindDoc="0" locked="0" layoutInCell="1" allowOverlap="1" wp14:anchorId="470C5EA5" wp14:editId="4097CD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3" name="Rectangle 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642C29-290D-ED43-B7E2-7ADFF4A167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3FD2C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C5EA5" id="Rectangle 93" o:spid="_x0000_s1322" style="position:absolute;left:0;text-align:left;margin-left:154pt;margin-top:198pt;width:79pt;height:159pt;z-index:25396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" filled="f" stroked="f">
                      <v:textbox inset="2.16pt,1.44pt,0,1.44pt">
                        <w:txbxContent>
                          <w:p w14:paraId="093FD2C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62752" behindDoc="0" locked="0" layoutInCell="1" allowOverlap="1" wp14:anchorId="1AC15CAC" wp14:editId="070CED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92" name="Rectangle 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D6F03E-120D-654F-B71F-FE469446BF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BBAF5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15CAC" id="Rectangle 92" o:spid="_x0000_s1323" style="position:absolute;left:0;text-align:left;margin-left:154pt;margin-top:198pt;width:79pt;height:159pt;z-index:25396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" filled="f" stroked="f">
                      <v:textbox inset="2.16pt,1.44pt,0,1.44pt">
                        <w:txbxContent>
                          <w:p w14:paraId="01BBAF5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63776" behindDoc="0" locked="0" layoutInCell="1" allowOverlap="1" wp14:anchorId="160412DA" wp14:editId="3553E9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88" name="Rectangle 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FDD8F9-4D5C-6044-B0DB-23DEC1CF30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F5AC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412DA" id="Rectangle 88" o:spid="_x0000_s1324" style="position:absolute;left:0;text-align:left;margin-left:154pt;margin-top:198pt;width:79pt;height:162pt;z-index:25396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" filled="f" stroked="f">
                      <v:textbox inset="2.16pt,1.44pt,0,1.44pt">
                        <w:txbxContent>
                          <w:p w14:paraId="5D1F5AC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64800" behindDoc="0" locked="0" layoutInCell="1" allowOverlap="1" wp14:anchorId="6F3FDE16" wp14:editId="0037D6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87" name="Rectangle 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0A1EE0-DB34-D043-8798-B8EC7E8269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92C38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FDE16" id="Rectangle 87" o:spid="_x0000_s1325" style="position:absolute;left:0;text-align:left;margin-left:154pt;margin-top:198pt;width:79pt;height:162pt;z-index:25396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" filled="f" stroked="f">
                      <v:textbox inset="2.16pt,1.44pt,0,1.44pt">
                        <w:txbxContent>
                          <w:p w14:paraId="0F92C38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65824" behindDoc="0" locked="0" layoutInCell="1" allowOverlap="1" wp14:anchorId="79202A47" wp14:editId="6202CC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86" name="Rectangle 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429D31-7EB5-4B4E-8684-6248963BD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B1154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02A47" id="Rectangle 86" o:spid="_x0000_s1326" style="position:absolute;left:0;text-align:left;margin-left:154pt;margin-top:198pt;width:79pt;height:162pt;z-index:25396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" filled="f" stroked="f">
                      <v:textbox inset="2.16pt,1.44pt,0,1.44pt">
                        <w:txbxContent>
                          <w:p w14:paraId="7DB1154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66848" behindDoc="0" locked="0" layoutInCell="1" allowOverlap="1" wp14:anchorId="207B5305" wp14:editId="362CBA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82" name="Rectangle 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17776E1-9C16-7F48-A7B1-84820BB78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8747B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B5305" id="Rectangle 82" o:spid="_x0000_s1327" style="position:absolute;left:0;text-align:left;margin-left:154pt;margin-top:198pt;width:79pt;height:135pt;z-index:25396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" filled="f" stroked="f">
                      <v:textbox inset="2.16pt,1.44pt,0,1.44pt">
                        <w:txbxContent>
                          <w:p w14:paraId="728747B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67872" behindDoc="0" locked="0" layoutInCell="1" allowOverlap="1" wp14:anchorId="6D0A68A9" wp14:editId="435DFF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81" name="Rectangle 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EBA13B-8F81-BD47-8EE3-87B3C1C505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B875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A68A9" id="Rectangle 81" o:spid="_x0000_s1328" style="position:absolute;left:0;text-align:left;margin-left:154pt;margin-top:198pt;width:79pt;height:135pt;z-index:25396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" filled="f" stroked="f">
                      <v:textbox inset="2.16pt,1.44pt,0,1.44pt">
                        <w:txbxContent>
                          <w:p w14:paraId="1EDB875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68896" behindDoc="0" locked="0" layoutInCell="1" allowOverlap="1" wp14:anchorId="08141F46" wp14:editId="070068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80" name="Rectangle 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A4B59B-B825-4F4A-A668-2159D65A0F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28E47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41F46" id="Rectangle 80" o:spid="_x0000_s1329" style="position:absolute;left:0;text-align:left;margin-left:154pt;margin-top:198pt;width:79pt;height:135pt;z-index:25396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" filled="f" stroked="f">
                      <v:textbox inset="2.16pt,1.44pt,0,1.44pt">
                        <w:txbxContent>
                          <w:p w14:paraId="3D28E47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69920" behindDoc="0" locked="0" layoutInCell="1" allowOverlap="1" wp14:anchorId="35B390BE" wp14:editId="44C48C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76" name="Rectangle 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E73F87-5689-8241-A8CB-076C71C2A7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93791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390BE" id="Rectangle 76" o:spid="_x0000_s1330" style="position:absolute;left:0;text-align:left;margin-left:154pt;margin-top:198pt;width:79pt;height:162pt;z-index:25396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" filled="f" stroked="f">
                      <v:textbox inset="2.16pt,1.44pt,0,1.44pt">
                        <w:txbxContent>
                          <w:p w14:paraId="3E93791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70944" behindDoc="0" locked="0" layoutInCell="1" allowOverlap="1" wp14:anchorId="4358D01C" wp14:editId="41348F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57400"/>
                      <wp:effectExtent l="0" t="0" r="0" b="0"/>
                      <wp:wrapNone/>
                      <wp:docPr id="75" name="Rectangle 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6AF750-C259-704C-9653-670C52F903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447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55DCE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8D01C" id="Rectangle 75" o:spid="_x0000_s1331" style="position:absolute;left:0;text-align:left;margin-left:154pt;margin-top:198pt;width:79pt;height:162pt;z-index:25397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" filled="f" stroked="f">
                      <v:textbox inset="2.16pt,1.44pt,0,1.44pt">
                        <w:txbxContent>
                          <w:p w14:paraId="1255DCE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71968" behindDoc="0" locked="0" layoutInCell="1" allowOverlap="1" wp14:anchorId="1877A61A" wp14:editId="412C02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74" name="Rectangle 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1A89421-7009-194A-BFD0-C0EF961646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AC7B5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7A61A" id="Rectangle 74" o:spid="_x0000_s1332" style="position:absolute;left:0;text-align:left;margin-left:154pt;margin-top:198pt;width:77pt;height:73pt;z-index:25397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" filled="f" stroked="f">
                      <v:textbox inset="2.16pt,1.44pt,0,1.44pt">
                        <w:txbxContent>
                          <w:p w14:paraId="0FAC7B5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72992" behindDoc="0" locked="0" layoutInCell="1" allowOverlap="1" wp14:anchorId="505FEE34" wp14:editId="0B4212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70" name="Rectangle 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778D63-13D7-C541-933D-AEDF6D4002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5F9AD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FEE34" id="Rectangle 70" o:spid="_x0000_s1333" style="position:absolute;left:0;text-align:left;margin-left:154pt;margin-top:198pt;width:79pt;height:60pt;z-index:25397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" filled="f" stroked="f">
                      <v:textbox inset="2.16pt,1.44pt,0,1.44pt">
                        <w:txbxContent>
                          <w:p w14:paraId="205F9AD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74016" behindDoc="0" locked="0" layoutInCell="1" allowOverlap="1" wp14:anchorId="00C37839" wp14:editId="65E7DB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863600"/>
                      <wp:effectExtent l="0" t="0" r="0" b="0"/>
                      <wp:wrapNone/>
                      <wp:docPr id="69" name="Rectangle 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1FC70B95-4B88-C747-BE99-93EE12408C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8C17A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37839" id="Rectangle 69" o:spid="_x0000_s1334" style="position:absolute;left:0;text-align:left;margin-left:154pt;margin-top:198pt;width:77pt;height:68pt;z-index:25397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" filled="f" stroked="f">
                      <v:textbox inset="2.16pt,1.44pt,0,1.44pt">
                        <w:txbxContent>
                          <w:p w14:paraId="078C17A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75040" behindDoc="0" locked="0" layoutInCell="1" allowOverlap="1" wp14:anchorId="0ACB7258" wp14:editId="39EE59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68" name="Rectangle 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1BBBA7B-FB11-1643-8D58-D0103F15E0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B8F77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B7258" id="Rectangle 68" o:spid="_x0000_s1335" style="position:absolute;left:0;text-align:left;margin-left:154pt;margin-top:198pt;width:77pt;height:73pt;z-index:25397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" filled="f" stroked="f">
                      <v:textbox inset="2.16pt,1.44pt,0,1.44pt">
                        <w:txbxContent>
                          <w:p w14:paraId="30B8F77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76064" behindDoc="0" locked="0" layoutInCell="1" allowOverlap="1" wp14:anchorId="07DE4BEA" wp14:editId="76130C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64" name="Rectangle 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EA24FE-DF78-2F4A-A7C6-CEE5A11AE8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74ED8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E4BEA" id="Rectangle 64" o:spid="_x0000_s1336" style="position:absolute;left:0;text-align:left;margin-left:154pt;margin-top:198pt;width:79pt;height:60pt;z-index:25397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" filled="f" stroked="f">
                      <v:textbox inset="2.16pt,1.44pt,0,1.44pt">
                        <w:txbxContent>
                          <w:p w14:paraId="7174ED8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77088" behindDoc="0" locked="0" layoutInCell="1" allowOverlap="1" wp14:anchorId="53CCAE75" wp14:editId="6E4DA4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63" name="Rectangle 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3ADBE781-1DCB-1B49-9858-E795B23A0C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8E20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CAE75" id="Rectangle 63" o:spid="_x0000_s1337" style="position:absolute;left:0;text-align:left;margin-left:154pt;margin-top:198pt;width:77pt;height:73pt;z-index:25397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" filled="f" stroked="f">
                      <v:textbox inset="2.16pt,1.44pt,0,1.44pt">
                        <w:txbxContent>
                          <w:p w14:paraId="0188E20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78112" behindDoc="0" locked="0" layoutInCell="1" allowOverlap="1" wp14:anchorId="33A624F3" wp14:editId="07E450A1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62" name="Rectangle 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79E5DC0-572B-BE48-87D7-7CC409CD1E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6F021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624F3" id="Rectangle 62" o:spid="_x0000_s1338" style="position:absolute;left:0;text-align:left;margin-left:155pt;margin-top:198pt;width:77pt;height:73pt;z-index:25397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" filled="f" stroked="f">
                      <v:textbox inset="2.16pt,1.44pt,0,1.44pt">
                        <w:txbxContent>
                          <w:p w14:paraId="3C6F021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79136" behindDoc="0" locked="0" layoutInCell="1" allowOverlap="1" wp14:anchorId="5CF5D580" wp14:editId="5E0C85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8" name="Rectangle 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B50F2F-0222-5344-AEE6-0E6B01A6AD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DB9BF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F5D580" id="Rectangle 58" o:spid="_x0000_s1339" style="position:absolute;left:0;text-align:left;margin-left:154pt;margin-top:198pt;width:79pt;height:60pt;z-index:25397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" filled="f" stroked="f">
                      <v:textbox inset="2.16pt,1.44pt,0,1.44pt">
                        <w:txbxContent>
                          <w:p w14:paraId="43DB9BF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80160" behindDoc="0" locked="0" layoutInCell="1" allowOverlap="1" wp14:anchorId="21650FE9" wp14:editId="3D2030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27100"/>
                      <wp:effectExtent l="0" t="0" r="0" b="0"/>
                      <wp:wrapNone/>
                      <wp:docPr id="57" name="Rectangle 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CB26B3E-6717-D946-953A-3155D1CEE6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C47FB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50FE9" id="Rectangle 57" o:spid="_x0000_s1340" style="position:absolute;left:0;text-align:left;margin-left:154pt;margin-top:198pt;width:77pt;height:73pt;z-index:25398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" filled="f" stroked="f">
                      <v:textbox inset="2.16pt,1.44pt,0,1.44pt">
                        <w:txbxContent>
                          <w:p w14:paraId="5EC47FB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81184" behindDoc="0" locked="0" layoutInCell="1" allowOverlap="1" wp14:anchorId="16E96E23" wp14:editId="1432F3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977900" cy="901700"/>
                      <wp:effectExtent l="0" t="0" r="0" b="0"/>
                      <wp:wrapNone/>
                      <wp:docPr id="56" name="Rectangle 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2D97D2EE-2E3B-2D42-A934-A251DD675C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82E2C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96E23" id="Rectangle 56" o:spid="_x0000_s1341" style="position:absolute;left:0;text-align:left;margin-left:154pt;margin-top:198pt;width:77pt;height:71pt;z-index:25398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" filled="f" stroked="f">
                      <v:textbox inset="2.16pt,1.44pt,0,1.44pt">
                        <w:txbxContent>
                          <w:p w14:paraId="1A82E2C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82208" behindDoc="0" locked="0" layoutInCell="1" allowOverlap="1" wp14:anchorId="01BD1D90" wp14:editId="4F23BB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2" name="Rectangle 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54591FD-00CD-8C4C-B792-F91F531156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55175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D1D90" id="Rectangle 52" o:spid="_x0000_s1342" style="position:absolute;left:0;text-align:left;margin-left:154pt;margin-top:198pt;width:79pt;height:60pt;z-index:25398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" filled="f" stroked="f">
                      <v:textbox inset="2.16pt,1.44pt,0,1.44pt">
                        <w:txbxContent>
                          <w:p w14:paraId="6455175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83232" behindDoc="0" locked="0" layoutInCell="1" allowOverlap="1" wp14:anchorId="28DD4BCA" wp14:editId="4CB13B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1" name="Rectangle 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ED736A-4C5F-BA4B-9E27-07606ADC74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584FA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D4BCA" id="Rectangle 51" o:spid="_x0000_s1343" style="position:absolute;left:0;text-align:left;margin-left:154pt;margin-top:198pt;width:79pt;height:60pt;z-index:25398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" filled="f" stroked="f">
                      <v:textbox inset="2.16pt,1.44pt,0,1.44pt">
                        <w:txbxContent>
                          <w:p w14:paraId="2B584FA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84256" behindDoc="0" locked="0" layoutInCell="1" allowOverlap="1" wp14:anchorId="46459E42" wp14:editId="77D519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0" name="Rectangle 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F4721A-092F-CA4E-AF88-6627F0DF2A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507B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59E42" id="Rectangle 50" o:spid="_x0000_s1344" style="position:absolute;left:0;text-align:left;margin-left:154pt;margin-top:198pt;width:79pt;height:60pt;z-index:25398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" filled="f" stroked="f">
                      <v:textbox inset="2.16pt,1.44pt,0,1.44pt">
                        <w:txbxContent>
                          <w:p w14:paraId="3B8507B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85280" behindDoc="0" locked="0" layoutInCell="1" allowOverlap="1" wp14:anchorId="45368CD5" wp14:editId="58C5A6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6" name="Rectangle 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B77D07-2499-9646-B508-86BB7ED07E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32697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68CD5" id="Rectangle 46" o:spid="_x0000_s1345" style="position:absolute;left:0;text-align:left;margin-left:154pt;margin-top:198pt;width:79pt;height:60pt;z-index:25398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" filled="f" stroked="f">
                      <v:textbox inset="2.16pt,1.44pt,0,1.44pt">
                        <w:txbxContent>
                          <w:p w14:paraId="0A32697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86304" behindDoc="0" locked="0" layoutInCell="1" allowOverlap="1" wp14:anchorId="318FE9F7" wp14:editId="790F6E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5" name="Rectangle 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EBE0F0-C8B7-254B-B6A1-23E70027D2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3D012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FE9F7" id="Rectangle 45" o:spid="_x0000_s1346" style="position:absolute;left:0;text-align:left;margin-left:154pt;margin-top:198pt;width:79pt;height:60pt;z-index:25398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" filled="f" stroked="f">
                      <v:textbox inset="2.16pt,1.44pt,0,1.44pt">
                        <w:txbxContent>
                          <w:p w14:paraId="353D012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87328" behindDoc="0" locked="0" layoutInCell="1" allowOverlap="1" wp14:anchorId="60030FE3" wp14:editId="708559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4" name="Rectangle 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6CC559-A834-E141-AC7A-1CF337BDBE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3CD51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30FE3" id="Rectangle 44" o:spid="_x0000_s1347" style="position:absolute;left:0;text-align:left;margin-left:154pt;margin-top:198pt;width:79pt;height:60pt;z-index:25398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" filled="f" stroked="f">
                      <v:textbox inset="2.16pt,1.44pt,0,1.44pt">
                        <w:txbxContent>
                          <w:p w14:paraId="2B3CD51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88352" behindDoc="0" locked="0" layoutInCell="1" allowOverlap="1" wp14:anchorId="46C3610A" wp14:editId="506EA5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0" name="Rectangle 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110F75-7A21-4B42-A39D-EEE12CD0FF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C3E52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3610A" id="Rectangle 40" o:spid="_x0000_s1348" style="position:absolute;left:0;text-align:left;margin-left:154pt;margin-top:198pt;width:79pt;height:60pt;z-index:25398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" filled="f" stroked="f">
                      <v:textbox inset="2.16pt,1.44pt,0,1.44pt">
                        <w:txbxContent>
                          <w:p w14:paraId="4AC3E52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89376" behindDoc="0" locked="0" layoutInCell="1" allowOverlap="1" wp14:anchorId="3FCE57C4" wp14:editId="6A09C1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9" name="Rectangle 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DB9808-A269-354F-9324-6991FCAB84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C1335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E57C4" id="Rectangle 39" o:spid="_x0000_s1349" style="position:absolute;left:0;text-align:left;margin-left:154pt;margin-top:198pt;width:79pt;height:60pt;z-index:25398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" filled="f" stroked="f">
                      <v:textbox inset="2.16pt,1.44pt,0,1.44pt">
                        <w:txbxContent>
                          <w:p w14:paraId="47C1335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90400" behindDoc="0" locked="0" layoutInCell="1" allowOverlap="1" wp14:anchorId="133E5C85" wp14:editId="5A7018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8" name="Rectangle 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ED2F628-2118-794F-8252-70BE6570B1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AB75F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E5C85" id="Rectangle 38" o:spid="_x0000_s1350" style="position:absolute;left:0;text-align:left;margin-left:154pt;margin-top:198pt;width:79pt;height:60pt;z-index:25399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" filled="f" stroked="f">
                      <v:textbox inset="2.16pt,1.44pt,0,1.44pt">
                        <w:txbxContent>
                          <w:p w14:paraId="66AB75F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91424" behindDoc="0" locked="0" layoutInCell="1" allowOverlap="1" wp14:anchorId="19606451" wp14:editId="21F528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4" name="Rectangle 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E27A34-3422-184F-BA4F-5BE04F860F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025D0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06451" id="Rectangle 34" o:spid="_x0000_s1351" style="position:absolute;left:0;text-align:left;margin-left:154pt;margin-top:198pt;width:79pt;height:60pt;z-index:25399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" filled="f" stroked="f">
                      <v:textbox inset="2.16pt,1.44pt,0,1.44pt">
                        <w:txbxContent>
                          <w:p w14:paraId="4F025D0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92448" behindDoc="0" locked="0" layoutInCell="1" allowOverlap="1" wp14:anchorId="5530F4F4" wp14:editId="523206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3" name="Rectangle 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F6B658-B223-4F40-9F07-285785FA36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090A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0F4F4" id="Rectangle 33" o:spid="_x0000_s1352" style="position:absolute;left:0;text-align:left;margin-left:154pt;margin-top:198pt;width:79pt;height:60pt;z-index:25399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" filled="f" stroked="f">
                      <v:textbox inset="2.16pt,1.44pt,0,1.44pt">
                        <w:txbxContent>
                          <w:p w14:paraId="2A2090A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93472" behindDoc="0" locked="0" layoutInCell="1" allowOverlap="1" wp14:anchorId="642064D7" wp14:editId="49C966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32" name="Rectangle 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CC46E6-3F70-E042-911A-71FDC98FD2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E6FE3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064D7" id="Rectangle 32" o:spid="_x0000_s1353" style="position:absolute;left:0;text-align:left;margin-left:154pt;margin-top:198pt;width:79pt;height:60pt;z-index:25399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" filled="f" stroked="f">
                      <v:textbox inset="2.16pt,1.44pt,0,1.44pt">
                        <w:txbxContent>
                          <w:p w14:paraId="24E6FE3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94496" behindDoc="0" locked="0" layoutInCell="1" allowOverlap="1" wp14:anchorId="4E75854B" wp14:editId="0D8764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8" name="Rectangle 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BB6410-929B-AA48-BA76-3BB553A3BD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009C1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5854B" id="Rectangle 28" o:spid="_x0000_s1354" style="position:absolute;left:0;text-align:left;margin-left:154pt;margin-top:198pt;width:79pt;height:60pt;z-index:25399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" filled="f" stroked="f">
                      <v:textbox inset="2.16pt,1.44pt,0,1.44pt">
                        <w:txbxContent>
                          <w:p w14:paraId="76009C1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95520" behindDoc="0" locked="0" layoutInCell="1" allowOverlap="1" wp14:anchorId="1E326B5B" wp14:editId="0F4D50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7" name="Rectangle 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392E1D-B1D5-1F47-9C26-69EF7D192F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D7B85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26B5B" id="Rectangle 27" o:spid="_x0000_s1355" style="position:absolute;left:0;text-align:left;margin-left:154pt;margin-top:198pt;width:79pt;height:60pt;z-index:25399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" filled="f" stroked="f">
                      <v:textbox inset="2.16pt,1.44pt,0,1.44pt">
                        <w:txbxContent>
                          <w:p w14:paraId="78D7B85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96544" behindDoc="0" locked="0" layoutInCell="1" allowOverlap="1" wp14:anchorId="2427AB1C" wp14:editId="20DC1E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6" name="Rectangle 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993228-1CF6-9E48-8F8B-047BA66985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7EEB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7AB1C" id="Rectangle 26" o:spid="_x0000_s1356" style="position:absolute;left:0;text-align:left;margin-left:154pt;margin-top:198pt;width:79pt;height:60pt;z-index:25399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" filled="f" stroked="f">
                      <v:textbox inset="2.16pt,1.44pt,0,1.44pt">
                        <w:txbxContent>
                          <w:p w14:paraId="5EF7EEB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97568" behindDoc="0" locked="0" layoutInCell="1" allowOverlap="1" wp14:anchorId="3787F97D" wp14:editId="767B0B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2" name="Rectangle 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D5BE48-5A04-FB42-824B-6315967B9F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160EC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7F97D" id="Rectangle 22" o:spid="_x0000_s1357" style="position:absolute;left:0;text-align:left;margin-left:154pt;margin-top:198pt;width:79pt;height:60pt;z-index:25399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" filled="f" stroked="f">
                      <v:textbox inset="2.16pt,1.44pt,0,1.44pt">
                        <w:txbxContent>
                          <w:p w14:paraId="36160EC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98592" behindDoc="0" locked="0" layoutInCell="1" allowOverlap="1" wp14:anchorId="6978C897" wp14:editId="59B44B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1" name="Rectangle 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986C7E-FA92-1142-84B0-EB34010A00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E66F1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8C897" id="Rectangle 21" o:spid="_x0000_s1358" style="position:absolute;left:0;text-align:left;margin-left:154pt;margin-top:198pt;width:79pt;height:60pt;z-index:25399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" filled="f" stroked="f">
                      <v:textbox inset="2.16pt,1.44pt,0,1.44pt">
                        <w:txbxContent>
                          <w:p w14:paraId="71E66F1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3999616" behindDoc="0" locked="0" layoutInCell="1" allowOverlap="1" wp14:anchorId="74B4127F" wp14:editId="3B3691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5" name="Rectangle 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43E76DB-EFF0-D74F-A81B-F9102C5790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C41A2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4127F" id="Rectangle 5" o:spid="_x0000_s1359" style="position:absolute;left:0;text-align:left;margin-left:154pt;margin-top:198pt;width:79pt;height:60pt;z-index:25399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" filled="f" stroked="f">
                      <v:textbox inset="2.16pt,1.44pt,0,1.44pt">
                        <w:txbxContent>
                          <w:p w14:paraId="68C41A2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00640" behindDoc="0" locked="0" layoutInCell="1" allowOverlap="1" wp14:anchorId="377C26A5" wp14:editId="30E36B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4" name="Rectangle 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60BBD1-A537-3A4D-BCB7-DDEB9C4C7D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FAB50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C26A5" id="Rectangle 4" o:spid="_x0000_s1360" style="position:absolute;left:0;text-align:left;margin-left:154pt;margin-top:198pt;width:79pt;height:60pt;z-index:25400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" filled="f" stroked="f">
                      <v:textbox inset="2.16pt,1.44pt,0,1.44pt">
                        <w:txbxContent>
                          <w:p w14:paraId="28FAB50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01664" behindDoc="0" locked="0" layoutInCell="1" allowOverlap="1" wp14:anchorId="1F92572A" wp14:editId="4C26AF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2" name="Rectangle 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1313DC-5121-8D40-8D98-794259C4FB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7C9DA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2572A" id="Rectangle 2" o:spid="_x0000_s1361" style="position:absolute;left:0;text-align:left;margin-left:154pt;margin-top:198pt;width:79pt;height:60pt;z-index:25400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" filled="f" stroked="f">
                      <v:textbox inset="2.16pt,1.44pt,0,1.44pt">
                        <w:txbxContent>
                          <w:p w14:paraId="637C9DA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02688" behindDoc="0" locked="0" layoutInCell="1" allowOverlap="1" wp14:anchorId="031D8DDB" wp14:editId="1FD7C4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68" name="Rectangle 1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194D12-EC8A-5941-8C24-096999C4C9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B4169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D8DDB" id="Rectangle 1368" o:spid="_x0000_s1362" style="position:absolute;left:0;text-align:left;margin-left:154pt;margin-top:198pt;width:79pt;height:60pt;z-index:25400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" filled="f" stroked="f">
                      <v:textbox inset="2.16pt,1.44pt,0,1.44pt">
                        <w:txbxContent>
                          <w:p w14:paraId="6CB4169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03712" behindDoc="0" locked="0" layoutInCell="1" allowOverlap="1" wp14:anchorId="338B0678" wp14:editId="7783FF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69" name="Rectangle 1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5BB044-6909-F24B-8A66-B3528FB53A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92151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B0678" id="Rectangle 1369" o:spid="_x0000_s1363" style="position:absolute;left:0;text-align:left;margin-left:154pt;margin-top:198pt;width:79pt;height:60pt;z-index:25400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" filled="f" stroked="f">
                      <v:textbox inset="2.16pt,1.44pt,0,1.44pt">
                        <w:txbxContent>
                          <w:p w14:paraId="1C92151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04736" behindDoc="0" locked="0" layoutInCell="1" allowOverlap="1" wp14:anchorId="1DDDD280" wp14:editId="61E134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70" name="Rectangle 1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CEE79C-DCF2-EE43-9ACB-907AAA6FC1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89699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DD280" id="Rectangle 1370" o:spid="_x0000_s1364" style="position:absolute;left:0;text-align:left;margin-left:154pt;margin-top:198pt;width:79pt;height:60pt;z-index:25400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" filled="f" stroked="f">
                      <v:textbox inset="2.16pt,1.44pt,0,1.44pt">
                        <w:txbxContent>
                          <w:p w14:paraId="7289699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05760" behindDoc="0" locked="0" layoutInCell="1" allowOverlap="1" wp14:anchorId="17A2D903" wp14:editId="5D6BF9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1" name="Rectangle 1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2768B9-EBBB-AE44-89F0-2B108A4189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23E8A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2D903" id="Rectangle 1371" o:spid="_x0000_s1365" style="position:absolute;left:0;text-align:left;margin-left:154pt;margin-top:198pt;width:79pt;height:48pt;z-index:25400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" filled="f" stroked="f">
                      <v:textbox inset="2.16pt,1.44pt,0,1.44pt">
                        <w:txbxContent>
                          <w:p w14:paraId="5623E8A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06784" behindDoc="0" locked="0" layoutInCell="1" allowOverlap="1" wp14:anchorId="125F7E32" wp14:editId="747905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2" name="Rectangle 1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7BD02F-F878-7043-96ED-9C74B47C44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6078E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5F7E32" id="Rectangle 1372" o:spid="_x0000_s1366" style="position:absolute;left:0;text-align:left;margin-left:154pt;margin-top:198pt;width:79pt;height:48pt;z-index:25400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" filled="f" stroked="f">
                      <v:textbox inset="2.16pt,1.44pt,0,1.44pt">
                        <w:txbxContent>
                          <w:p w14:paraId="5E6078E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07808" behindDoc="0" locked="0" layoutInCell="1" allowOverlap="1" wp14:anchorId="61C688F8" wp14:editId="188185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3" name="Rectangle 1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27600D-A66D-7E47-B90C-FB1D4BF7B2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FF089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688F8" id="Rectangle 1373" o:spid="_x0000_s1367" style="position:absolute;left:0;text-align:left;margin-left:154pt;margin-top:198pt;width:79pt;height:48pt;z-index:25400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" filled="f" stroked="f">
                      <v:textbox inset="2.16pt,1.44pt,0,1.44pt">
                        <w:txbxContent>
                          <w:p w14:paraId="38FF089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08832" behindDoc="0" locked="0" layoutInCell="1" allowOverlap="1" wp14:anchorId="3BDC560B" wp14:editId="0EDDB9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4" name="Rectangle 1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A95C11-2E9C-4245-9C0D-E38ED2B2A8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BE90A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C560B" id="Rectangle 1374" o:spid="_x0000_s1368" style="position:absolute;left:0;text-align:left;margin-left:154pt;margin-top:198pt;width:79pt;height:48pt;z-index:25400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" filled="f" stroked="f">
                      <v:textbox inset="2.16pt,1.44pt,0,1.44pt">
                        <w:txbxContent>
                          <w:p w14:paraId="3FBE90A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09856" behindDoc="0" locked="0" layoutInCell="1" allowOverlap="1" wp14:anchorId="6B2D5365" wp14:editId="44E541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5" name="Rectangle 1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35FFCD-B586-9E44-BFA2-AE3552D8D3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61675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D5365" id="Rectangle 1375" o:spid="_x0000_s1369" style="position:absolute;left:0;text-align:left;margin-left:154pt;margin-top:198pt;width:79pt;height:48pt;z-index:25400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" filled="f" stroked="f">
                      <v:textbox inset="2.16pt,1.44pt,0,1.44pt">
                        <w:txbxContent>
                          <w:p w14:paraId="2761675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10880" behindDoc="0" locked="0" layoutInCell="1" allowOverlap="1" wp14:anchorId="2A1A35E8" wp14:editId="4A92D6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6" name="Rectangle 1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CF6045-8604-F549-B973-58F6206A3F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55481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A35E8" id="Rectangle 1376" o:spid="_x0000_s1370" style="position:absolute;left:0;text-align:left;margin-left:154pt;margin-top:198pt;width:79pt;height:48pt;z-index:25401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" filled="f" stroked="f">
                      <v:textbox inset="2.16pt,1.44pt,0,1.44pt">
                        <w:txbxContent>
                          <w:p w14:paraId="6455481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11904" behindDoc="0" locked="0" layoutInCell="1" allowOverlap="1" wp14:anchorId="7E362910" wp14:editId="7ED23A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7" name="Rectangle 1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F840FF5-CFCF-2C4E-BB67-D394C484DC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A6936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62910" id="Rectangle 1377" o:spid="_x0000_s1371" style="position:absolute;left:0;text-align:left;margin-left:154pt;margin-top:198pt;width:79pt;height:48pt;z-index:25401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" filled="f" stroked="f">
                      <v:textbox inset="2.16pt,1.44pt,0,1.44pt">
                        <w:txbxContent>
                          <w:p w14:paraId="34A6936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12928" behindDoc="0" locked="0" layoutInCell="1" allowOverlap="1" wp14:anchorId="6208277B" wp14:editId="6DDF81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8" name="Rectangle 1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0F7608-CA8D-1F46-AF81-9B3F5D062D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396B8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8277B" id="Rectangle 1378" o:spid="_x0000_s1372" style="position:absolute;left:0;text-align:left;margin-left:154pt;margin-top:198pt;width:79pt;height:48pt;z-index:25401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" filled="f" stroked="f">
                      <v:textbox inset="2.16pt,1.44pt,0,1.44pt">
                        <w:txbxContent>
                          <w:p w14:paraId="22396B8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13952" behindDoc="0" locked="0" layoutInCell="1" allowOverlap="1" wp14:anchorId="32879486" wp14:editId="16599A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79" name="Rectangle 1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FE21B2-2A03-744F-A787-71E96DD9B0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A515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79486" id="Rectangle 1379" o:spid="_x0000_s1373" style="position:absolute;left:0;text-align:left;margin-left:154pt;margin-top:198pt;width:79pt;height:48pt;z-index:25401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" filled="f" stroked="f">
                      <v:textbox inset="2.16pt,1.44pt,0,1.44pt">
                        <w:txbxContent>
                          <w:p w14:paraId="0B2A515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14976" behindDoc="0" locked="0" layoutInCell="1" allowOverlap="1" wp14:anchorId="067F13E5" wp14:editId="542AE3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0" name="Rectangle 1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D41B0A3-5136-5441-A6C3-C1866F9B5C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2A56B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F13E5" id="Rectangle 1380" o:spid="_x0000_s1374" style="position:absolute;left:0;text-align:left;margin-left:154pt;margin-top:198pt;width:79pt;height:48pt;z-index:25401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" filled="f" stroked="f">
                      <v:textbox inset="2.16pt,1.44pt,0,1.44pt">
                        <w:txbxContent>
                          <w:p w14:paraId="4A2A56B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16000" behindDoc="0" locked="0" layoutInCell="1" allowOverlap="1" wp14:anchorId="0C6F1E81" wp14:editId="1DF1FC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1" name="Rectangle 1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4F2BF6-824B-4646-977D-6737B8EAED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23190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F1E81" id="Rectangle 1381" o:spid="_x0000_s1375" style="position:absolute;left:0;text-align:left;margin-left:154pt;margin-top:198pt;width:79pt;height:48pt;z-index:25401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" filled="f" stroked="f">
                      <v:textbox inset="2.16pt,1.44pt,0,1.44pt">
                        <w:txbxContent>
                          <w:p w14:paraId="2423190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17024" behindDoc="0" locked="0" layoutInCell="1" allowOverlap="1" wp14:anchorId="67793872" wp14:editId="307755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2" name="Rectangle 1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A6EBB3-9C6A-1146-A145-9DF00F378E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5DAF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93872" id="Rectangle 1382" o:spid="_x0000_s1376" style="position:absolute;left:0;text-align:left;margin-left:154pt;margin-top:198pt;width:79pt;height:48pt;z-index:25401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" filled="f" stroked="f">
                      <v:textbox inset="2.16pt,1.44pt,0,1.44pt">
                        <w:txbxContent>
                          <w:p w14:paraId="44B5DAF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18048" behindDoc="0" locked="0" layoutInCell="1" allowOverlap="1" wp14:anchorId="6D0C023A" wp14:editId="00BE6B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3" name="Rectangle 1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3650D2-1921-CC45-B41F-9B4DCDEC4C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EF133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C023A" id="Rectangle 1383" o:spid="_x0000_s1377" style="position:absolute;left:0;text-align:left;margin-left:154pt;margin-top:198pt;width:79pt;height:48pt;z-index:25401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" filled="f" stroked="f">
                      <v:textbox inset="2.16pt,1.44pt,0,1.44pt">
                        <w:txbxContent>
                          <w:p w14:paraId="12EF133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19072" behindDoc="0" locked="0" layoutInCell="1" allowOverlap="1" wp14:anchorId="2431ADA9" wp14:editId="20DFFC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4" name="Rectangle 1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DBCFD8-9372-1340-815C-4626CF6367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3813B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1ADA9" id="Rectangle 1384" o:spid="_x0000_s1378" style="position:absolute;left:0;text-align:left;margin-left:154pt;margin-top:198pt;width:79pt;height:48pt;z-index:25401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" filled="f" stroked="f">
                      <v:textbox inset="2.16pt,1.44pt,0,1.44pt">
                        <w:txbxContent>
                          <w:p w14:paraId="243813B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20096" behindDoc="0" locked="0" layoutInCell="1" allowOverlap="1" wp14:anchorId="4BDDBA2C" wp14:editId="143BF6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5" name="Rectangle 1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0DD8D2-4F4A-F041-A357-F460EA545E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06443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DBA2C" id="Rectangle 1385" o:spid="_x0000_s1379" style="position:absolute;left:0;text-align:left;margin-left:154pt;margin-top:198pt;width:79pt;height:48pt;z-index:25402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" filled="f" stroked="f">
                      <v:textbox inset="2.16pt,1.44pt,0,1.44pt">
                        <w:txbxContent>
                          <w:p w14:paraId="5906443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21120" behindDoc="0" locked="0" layoutInCell="1" allowOverlap="1" wp14:anchorId="5B730DFB" wp14:editId="67EC4C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6" name="Rectangle 1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158F49-0311-7D46-AEEA-006AC66CE5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0BDFD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30DFB" id="Rectangle 1386" o:spid="_x0000_s1380" style="position:absolute;left:0;text-align:left;margin-left:154pt;margin-top:198pt;width:79pt;height:48pt;z-index:25402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" filled="f" stroked="f">
                      <v:textbox inset="2.16pt,1.44pt,0,1.44pt">
                        <w:txbxContent>
                          <w:p w14:paraId="320BDFD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22144" behindDoc="0" locked="0" layoutInCell="1" allowOverlap="1" wp14:anchorId="6F4AF630" wp14:editId="29D385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7" name="Rectangle 1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D209B0-1D2D-4748-865B-360925B72D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F0A8C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AF630" id="Rectangle 1387" o:spid="_x0000_s1381" style="position:absolute;left:0;text-align:left;margin-left:154pt;margin-top:198pt;width:79pt;height:48pt;z-index:25402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" filled="f" stroked="f">
                      <v:textbox inset="2.16pt,1.44pt,0,1.44pt">
                        <w:txbxContent>
                          <w:p w14:paraId="7DF0A8C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23168" behindDoc="0" locked="0" layoutInCell="1" allowOverlap="1" wp14:anchorId="32B929A8" wp14:editId="047FDB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8" name="Rectangle 1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D25DA6-754C-6449-AC1D-3450EBB457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7A6D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929A8" id="Rectangle 1388" o:spid="_x0000_s1382" style="position:absolute;left:0;text-align:left;margin-left:154pt;margin-top:198pt;width:79pt;height:48pt;z-index:25402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" filled="f" stroked="f">
                      <v:textbox inset="2.16pt,1.44pt,0,1.44pt">
                        <w:txbxContent>
                          <w:p w14:paraId="5447A6D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24192" behindDoc="0" locked="0" layoutInCell="1" allowOverlap="1" wp14:anchorId="38079886" wp14:editId="167324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89" name="Rectangle 1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50AE66-9900-AB4B-8742-93ADA2FAA0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F90D7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79886" id="Rectangle 1389" o:spid="_x0000_s1383" style="position:absolute;left:0;text-align:left;margin-left:154pt;margin-top:198pt;width:79pt;height:48pt;z-index:25402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" filled="f" stroked="f">
                      <v:textbox inset="2.16pt,1.44pt,0,1.44pt">
                        <w:txbxContent>
                          <w:p w14:paraId="09F90D7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25216" behindDoc="0" locked="0" layoutInCell="1" allowOverlap="1" wp14:anchorId="5A4631BD" wp14:editId="51EEFD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0" name="Rectangle 1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C7C89F-9D18-1840-A05A-79CA85D375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B591F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631BD" id="Rectangle 1390" o:spid="_x0000_s1384" style="position:absolute;left:0;text-align:left;margin-left:154pt;margin-top:198pt;width:79pt;height:48pt;z-index:25402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" filled="f" stroked="f">
                      <v:textbox inset="2.16pt,1.44pt,0,1.44pt">
                        <w:txbxContent>
                          <w:p w14:paraId="44B591F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26240" behindDoc="0" locked="0" layoutInCell="1" allowOverlap="1" wp14:anchorId="587ECE51" wp14:editId="13BDDE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1" name="Rectangle 1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07CE8C-A71F-2846-9C7E-3766F1F70E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D7AEB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ECE51" id="Rectangle 1391" o:spid="_x0000_s1385" style="position:absolute;left:0;text-align:left;margin-left:154pt;margin-top:198pt;width:79pt;height:48pt;z-index:25402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" filled="f" stroked="f">
                      <v:textbox inset="2.16pt,1.44pt,0,1.44pt">
                        <w:txbxContent>
                          <w:p w14:paraId="6FD7AEB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27264" behindDoc="0" locked="0" layoutInCell="1" allowOverlap="1" wp14:anchorId="7610B5D8" wp14:editId="7A1D16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2" name="Rectangle 1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25B9D1-9B9B-754A-96F7-609CE9E1E3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D13FE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0B5D8" id="Rectangle 1392" o:spid="_x0000_s1386" style="position:absolute;left:0;text-align:left;margin-left:154pt;margin-top:198pt;width:79pt;height:60pt;z-index:25402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" filled="f" stroked="f">
                      <v:textbox inset="2.16pt,1.44pt,0,1.44pt">
                        <w:txbxContent>
                          <w:p w14:paraId="67D13FE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28288" behindDoc="0" locked="0" layoutInCell="1" allowOverlap="1" wp14:anchorId="48FECA8C" wp14:editId="71AD2E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3" name="Rectangle 1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C6CDE2-FE31-7848-B296-3F759B9FAE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35A6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ECA8C" id="Rectangle 1393" o:spid="_x0000_s1387" style="position:absolute;left:0;text-align:left;margin-left:154pt;margin-top:198pt;width:79pt;height:60pt;z-index:25402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" filled="f" stroked="f">
                      <v:textbox inset="2.16pt,1.44pt,0,1.44pt">
                        <w:txbxContent>
                          <w:p w14:paraId="19F35A6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29312" behindDoc="0" locked="0" layoutInCell="1" allowOverlap="1" wp14:anchorId="1BCAD1B4" wp14:editId="4EDBAB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4" name="Rectangle 1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0870CA-54EC-BA43-A81E-6348CC4798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35D9E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AD1B4" id="Rectangle 1394" o:spid="_x0000_s1388" style="position:absolute;left:0;text-align:left;margin-left:154pt;margin-top:198pt;width:79pt;height:60pt;z-index:25402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" filled="f" stroked="f">
                      <v:textbox inset="2.16pt,1.44pt,0,1.44pt">
                        <w:txbxContent>
                          <w:p w14:paraId="7635D9E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30336" behindDoc="0" locked="0" layoutInCell="1" allowOverlap="1" wp14:anchorId="5C458D51" wp14:editId="734B38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5" name="Rectangle 1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A3D14F-2606-A44C-9A3D-3E5697D1F4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697CC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58D51" id="Rectangle 1395" o:spid="_x0000_s1389" style="position:absolute;left:0;text-align:left;margin-left:154pt;margin-top:198pt;width:79pt;height:48pt;z-index:25403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" filled="f" stroked="f">
                      <v:textbox inset="2.16pt,1.44pt,0,1.44pt">
                        <w:txbxContent>
                          <w:p w14:paraId="6C697CC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31360" behindDoc="0" locked="0" layoutInCell="1" allowOverlap="1" wp14:anchorId="27CF5BFB" wp14:editId="59086C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6" name="Rectangle 1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C2F3AF-E3C4-5141-AF33-A2D1FE1011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1FF59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F5BFB" id="Rectangle 1396" o:spid="_x0000_s1390" style="position:absolute;left:0;text-align:left;margin-left:154pt;margin-top:198pt;width:79pt;height:48pt;z-index:25403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" filled="f" stroked="f">
                      <v:textbox inset="2.16pt,1.44pt,0,1.44pt">
                        <w:txbxContent>
                          <w:p w14:paraId="721FF59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32384" behindDoc="0" locked="0" layoutInCell="1" allowOverlap="1" wp14:anchorId="333911D3" wp14:editId="2F6D92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609600"/>
                      <wp:effectExtent l="0" t="0" r="0" b="0"/>
                      <wp:wrapNone/>
                      <wp:docPr id="1397" name="Rectangle 1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94196F-F3D7-7D41-8372-3DA5BCC700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6963C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911D3" id="Rectangle 1397" o:spid="_x0000_s1391" style="position:absolute;left:0;text-align:left;margin-left:154pt;margin-top:198pt;width:79pt;height:48pt;z-index:25403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" filled="f" stroked="f">
                      <v:textbox inset="2.16pt,1.44pt,0,1.44pt">
                        <w:txbxContent>
                          <w:p w14:paraId="4D6963C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33408" behindDoc="0" locked="0" layoutInCell="1" allowOverlap="1" wp14:anchorId="19A404C8" wp14:editId="44581A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8" name="Rectangle 1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107A8A-43E4-C74A-AB2D-2616A7BEBB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50A84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404C8" id="Rectangle 1398" o:spid="_x0000_s1392" style="position:absolute;left:0;text-align:left;margin-left:154pt;margin-top:198pt;width:79pt;height:60pt;z-index:25403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" filled="f" stroked="f">
                      <v:textbox inset="2.16pt,1.44pt,0,1.44pt">
                        <w:txbxContent>
                          <w:p w14:paraId="5A50A84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34432" behindDoc="0" locked="0" layoutInCell="1" allowOverlap="1" wp14:anchorId="02EF9460" wp14:editId="3C1BCA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762000"/>
                      <wp:effectExtent l="0" t="0" r="0" b="0"/>
                      <wp:wrapNone/>
                      <wp:docPr id="1399" name="Rectangle 1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4B507E-CADC-D841-B202-DDF2E0F4FD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8E237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F9460" id="Rectangle 1399" o:spid="_x0000_s1393" style="position:absolute;left:0;text-align:left;margin-left:154pt;margin-top:198pt;width:79pt;height:60pt;z-index:25403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" filled="f" stroked="f">
                      <v:textbox inset="2.16pt,1.44pt,0,1.44pt">
                        <w:txbxContent>
                          <w:p w14:paraId="1E8E237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35456" behindDoc="0" locked="0" layoutInCell="1" allowOverlap="1" wp14:anchorId="112D5C0C" wp14:editId="143101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0" name="Rectangle 1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356DFC-2E09-A14E-B95E-7A2734FEE3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56595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D5C0C" id="Rectangle 1400" o:spid="_x0000_s1394" style="position:absolute;left:0;text-align:left;margin-left:154pt;margin-top:198pt;width:79pt;height:135pt;z-index:25403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Bwaen+4AQAATA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1556595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36480" behindDoc="0" locked="0" layoutInCell="1" allowOverlap="1" wp14:anchorId="37243C44" wp14:editId="0428BB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1" name="Rectangle 1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B95E48-387E-4E4F-9ECB-A4DDCAB408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4D854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43C44" id="Rectangle 1401" o:spid="_x0000_s1395" style="position:absolute;left:0;text-align:left;margin-left:154pt;margin-top:198pt;width:79pt;height:135pt;z-index:25403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BQno6U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564D854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37504" behindDoc="0" locked="0" layoutInCell="1" allowOverlap="1" wp14:anchorId="29B37299" wp14:editId="644020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2" name="Rectangle 1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7AB053-03FA-D24C-AEAC-46E8246862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50386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37299" id="Rectangle 1402" o:spid="_x0000_s1396" style="position:absolute;left:0;text-align:left;margin-left:154pt;margin-top:198pt;width:79pt;height:135pt;z-index:25403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BxBJcw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0350386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38528" behindDoc="0" locked="0" layoutInCell="1" allowOverlap="1" wp14:anchorId="0B228B86" wp14:editId="474F5D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3" name="Rectangle 1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59CCC26-696A-E546-AEC8-FF27A8BCFC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7B08E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28B86" id="Rectangle 1403" o:spid="_x0000_s1397" style="position:absolute;left:0;text-align:left;margin-left:154pt;margin-top:198pt;width:79pt;height:135pt;z-index:25403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D2AY9u4AQAATA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357B08E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39552" behindDoc="0" locked="0" layoutInCell="1" allowOverlap="1" wp14:anchorId="4ACAD447" wp14:editId="623E74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4" name="Rectangle 1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63ED94-709E-C949-8608-1C1525CF62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705E9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CAD447" id="Rectangle 1404" o:spid="_x0000_s1398" style="position:absolute;left:0;text-align:left;margin-left:154pt;margin-top:198pt;width:79pt;height:135pt;z-index:25403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D+zD9z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76705E9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40576" behindDoc="0" locked="0" layoutInCell="1" allowOverlap="1" wp14:anchorId="11032C6B" wp14:editId="41CBB8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5" name="Rectangle 1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FBB8F7-29EC-CA49-B8B4-56506B8D31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E2341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32C6B" id="Rectangle 1405" o:spid="_x0000_s1399" style="position:absolute;left:0;text-align:left;margin-left:154pt;margin-top:198pt;width:79pt;height:135pt;z-index:25404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CySMuY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35E2341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41600" behindDoc="0" locked="0" layoutInCell="1" allowOverlap="1" wp14:anchorId="3F6EDFE0" wp14:editId="1B8F69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6" name="Rectangle 1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2B81B76-411E-D041-BCB5-4BC22B8127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0C197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EDFE0" id="Rectangle 1406" o:spid="_x0000_s1400" style="position:absolute;left:0;text-align:left;margin-left:154pt;margin-top:198pt;width:79pt;height:135pt;z-index:25404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DDGacp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5B0C197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42624" behindDoc="0" locked="0" layoutInCell="1" allowOverlap="1" wp14:anchorId="67D4AD8A" wp14:editId="651275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7" name="Rectangle 1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18B34D-82B0-3043-80AB-FF0FCE2F50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F080D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4AD8A" id="Rectangle 1407" o:spid="_x0000_s1401" style="position:absolute;left:0;text-align:left;margin-left:154pt;margin-top:198pt;width:79pt;height:135pt;z-index:25404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CPnVPC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00F080D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43648" behindDoc="0" locked="0" layoutInCell="1" allowOverlap="1" wp14:anchorId="103B3E4F" wp14:editId="4BD219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8" name="Rectangle 1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AEADC2-E607-D441-A860-618E47FB26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0D630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3B3E4F" id="Rectangle 1408" o:spid="_x0000_s1402" style="position:absolute;left:0;text-align:left;margin-left:154pt;margin-top:198pt;width:79pt;height:135pt;z-index:25404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DgXW70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200D630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44672" behindDoc="0" locked="0" layoutInCell="1" allowOverlap="1" wp14:anchorId="561970A1" wp14:editId="2902B2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09" name="Rectangle 1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A12F75A-FAF9-3244-A5DE-3EF669DF7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75115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970A1" id="Rectangle 1409" o:spid="_x0000_s1403" style="position:absolute;left:0;text-align:left;margin-left:154pt;margin-top:198pt;width:79pt;height:135pt;z-index:25404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Cs2Zof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0575115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45696" behindDoc="0" locked="0" layoutInCell="1" allowOverlap="1" wp14:anchorId="677AFC9B" wp14:editId="7439BB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0" name="Rectangle 1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E1FC6B-42B7-BA47-8B41-B502F681B6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AD8A5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AFC9B" id="Rectangle 1410" o:spid="_x0000_s1404" style="position:absolute;left:0;text-align:left;margin-left:154pt;margin-top:198pt;width:79pt;height:135pt;z-index:25404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CPj+wC4AQAATA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26AD8A5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46720" behindDoc="0" locked="0" layoutInCell="1" allowOverlap="1" wp14:anchorId="65D51487" wp14:editId="3A817F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1" name="Rectangle 1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7149A2-BC54-754B-98F4-5F05FEEAB2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27590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51487" id="Rectangle 1411" o:spid="_x0000_s1405" style="position:absolute;left:0;text-align:left;margin-left:154pt;margin-top:198pt;width:79pt;height:135pt;z-index:25404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BvZw/r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1A27590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47744" behindDoc="0" locked="0" layoutInCell="1" allowOverlap="1" wp14:anchorId="14F5A5D2" wp14:editId="2EE724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2" name="Rectangle 1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FDAACD-0991-AB44-BAAC-F272757FB9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7591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5A5D2" id="Rectangle 1412" o:spid="_x0000_s1406" style="position:absolute;left:0;text-align:left;margin-left:154pt;margin-top:198pt;width:79pt;height:135pt;z-index:25404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CcA6wu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0377591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48768" behindDoc="0" locked="0" layoutInCell="1" allowOverlap="1" wp14:anchorId="74724F6C" wp14:editId="605DDB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3" name="Rectangle 1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8FB9F8-0E41-9241-9C2B-51A41F923A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0F1D2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24F6C" id="Rectangle 1413" o:spid="_x0000_s1407" style="position:absolute;left:0;text-align:left;margin-left:154pt;margin-top:198pt;width:79pt;height:135pt;z-index:25404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NCHWMW4AQAATA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320F1D2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49792" behindDoc="0" locked="0" layoutInCell="1" allowOverlap="1" wp14:anchorId="0BB68098" wp14:editId="737004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14" name="Rectangle 1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8857EF-1D0B-B74F-BB41-CC1DA353750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6A0DA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68098" id="Rectangle 1414" o:spid="_x0000_s1408" style="position:absolute;left:0;text-align:left;margin-left:154pt;margin-top:198pt;width:79pt;height:135pt;z-index:25404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ATywRt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776A0DA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50816" behindDoc="0" locked="0" layoutInCell="1" allowOverlap="1" wp14:anchorId="2B7B1E9F" wp14:editId="2D5277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5" name="Rectangle 1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CB41020-9738-944D-9C51-3E0633B378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4890B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B1E9F" id="Rectangle 1415" o:spid="_x0000_s1409" style="position:absolute;left:0;text-align:left;margin-left:154pt;margin-top:198pt;width:79pt;height:159pt;z-index:25405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" filled="f" stroked="f">
                      <v:textbox inset="2.16pt,1.44pt,0,1.44pt">
                        <w:txbxContent>
                          <w:p w14:paraId="754890B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51840" behindDoc="0" locked="0" layoutInCell="1" allowOverlap="1" wp14:anchorId="4FC7FCBA" wp14:editId="463743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6" name="Rectangle 1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6DB714-3196-5348-9CA0-CD6D9FE6CA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FD45F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7FCBA" id="Rectangle 1416" o:spid="_x0000_s1410" style="position:absolute;left:0;text-align:left;margin-left:154pt;margin-top:198pt;width:79pt;height:159pt;z-index:25405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" filled="f" stroked="f">
                      <v:textbox inset="2.16pt,1.44pt,0,1.44pt">
                        <w:txbxContent>
                          <w:p w14:paraId="68FD45F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52864" behindDoc="0" locked="0" layoutInCell="1" allowOverlap="1" wp14:anchorId="5123E22E" wp14:editId="68A8D0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7" name="Rectangle 1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AAD3FA-E984-8B45-AD6B-D75FBBEBA8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8DB15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3E22E" id="Rectangle 1417" o:spid="_x0000_s1411" style="position:absolute;left:0;text-align:left;margin-left:154pt;margin-top:198pt;width:79pt;height:159pt;z-index:25405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" filled="f" stroked="f">
                      <v:textbox inset="2.16pt,1.44pt,0,1.44pt">
                        <w:txbxContent>
                          <w:p w14:paraId="748DB15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53888" behindDoc="0" locked="0" layoutInCell="1" allowOverlap="1" wp14:anchorId="2F467961" wp14:editId="3DAB58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8" name="Rectangle 1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B5F1C0E-9A81-5649-AA9A-86F64BB7EC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5249B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67961" id="Rectangle 1418" o:spid="_x0000_s1412" style="position:absolute;left:0;text-align:left;margin-left:154pt;margin-top:198pt;width:79pt;height:159pt;z-index:25405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" filled="f" stroked="f">
                      <v:textbox inset="2.16pt,1.44pt,0,1.44pt">
                        <w:txbxContent>
                          <w:p w14:paraId="2C5249B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54912" behindDoc="0" locked="0" layoutInCell="1" allowOverlap="1" wp14:anchorId="717B87A4" wp14:editId="2B0F9B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19" name="Rectangle 1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DE4D52-A17E-174C-A0F9-A0A483AAC3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3F83C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B87A4" id="Rectangle 1419" o:spid="_x0000_s1413" style="position:absolute;left:0;text-align:left;margin-left:154pt;margin-top:198pt;width:79pt;height:159pt;z-index:25405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" filled="f" stroked="f">
                      <v:textbox inset="2.16pt,1.44pt,0,1.44pt">
                        <w:txbxContent>
                          <w:p w14:paraId="573F83C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55936" behindDoc="0" locked="0" layoutInCell="1" allowOverlap="1" wp14:anchorId="10CCB619" wp14:editId="18728C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20" name="Rectangle 1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6B4E3A-91B1-144B-8D34-2F65E932AC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5EDA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CB619" id="Rectangle 1420" o:spid="_x0000_s1414" style="position:absolute;left:0;text-align:left;margin-left:154pt;margin-top:198pt;width:79pt;height:159pt;z-index:25405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" filled="f" stroked="f">
                      <v:textbox inset="2.16pt,1.44pt,0,1.44pt">
                        <w:txbxContent>
                          <w:p w14:paraId="0E25EDA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56960" behindDoc="0" locked="0" layoutInCell="1" allowOverlap="1" wp14:anchorId="7D883679" wp14:editId="6D9EB3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1" name="Rectangle 1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6BFC2B-387D-534C-B97C-CBCCC9510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482F5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83679" id="Rectangle 1421" o:spid="_x0000_s1415" style="position:absolute;left:0;text-align:left;margin-left:154pt;margin-top:198pt;width:79pt;height:135pt;z-index:25405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ChAa9Z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23482F5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57984" behindDoc="0" locked="0" layoutInCell="1" allowOverlap="1" wp14:anchorId="7C6A2BA5" wp14:editId="101945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2" name="Rectangle 1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1DF180-A8D4-2F4B-AC52-2E3F10A687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33DDF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A2BA5" id="Rectangle 1422" o:spid="_x0000_s1416" style="position:absolute;left:0;text-align:left;margin-left:154pt;margin-top:198pt;width:79pt;height:135pt;z-index:25405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CAm7b9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4233DDF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59008" behindDoc="0" locked="0" layoutInCell="1" allowOverlap="1" wp14:anchorId="349DD34C" wp14:editId="25BFD7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3" name="Rectangle 1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CFD905-6E1E-B447-8D74-4BB8A34E02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B4A36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DD34C" id="Rectangle 1423" o:spid="_x0000_s1417" style="position:absolute;left:0;text-align:left;margin-left:154pt;margin-top:198pt;width:79pt;height:135pt;z-index:25405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MwfQha4AQAATA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23B4A36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60032" behindDoc="0" locked="0" layoutInCell="1" allowOverlap="1" wp14:anchorId="4BC6174E" wp14:editId="0978EA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4" name="Rectangle 1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5B38B80-8F71-2244-A759-13EC665A71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742BC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6174E" id="Rectangle 1424" o:spid="_x0000_s1418" style="position:absolute;left:0;text-align:left;margin-left:154pt;margin-top:198pt;width:79pt;height:135pt;z-index:25406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APUx6+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40742BC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61056" behindDoc="0" locked="0" layoutInCell="1" allowOverlap="1" wp14:anchorId="7ECE9793" wp14:editId="5699E8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5" name="Rectangle 1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F2875F-FC38-454F-A24C-BAD8BFEE61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4E6DC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E9793" id="Rectangle 1425" o:spid="_x0000_s1419" style="position:absolute;left:0;text-align:left;margin-left:154pt;margin-top:198pt;width:79pt;height:135pt;z-index:25406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BD1+pV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214E6DC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62080" behindDoc="0" locked="0" layoutInCell="1" allowOverlap="1" wp14:anchorId="696EBC6E" wp14:editId="583FAD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6" name="Rectangle 1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6B24A4-783E-6C4D-A517-0D92678357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9181C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EBC6E" id="Rectangle 1426" o:spid="_x0000_s1420" style="position:absolute;left:0;text-align:left;margin-left:154pt;margin-top:198pt;width:79pt;height:135pt;z-index:25406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Ayhobk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2E9181C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63104" behindDoc="0" locked="0" layoutInCell="1" allowOverlap="1" wp14:anchorId="1DE1139E" wp14:editId="5EBA65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7" name="Rectangle 1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7F0FAE-70F6-494F-B399-12F88E728C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E4DAB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1139E" id="Rectangle 1427" o:spid="_x0000_s1421" style="position:absolute;left:0;text-align:left;margin-left:154pt;margin-top:198pt;width:79pt;height:135pt;z-index:25406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B+AnIP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5FE4DAB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64128" behindDoc="0" locked="0" layoutInCell="1" allowOverlap="1" wp14:anchorId="2FCDDB39" wp14:editId="075FEA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8" name="Rectangle 1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DC7D9E-66D8-E84F-BFBA-1E9FE281D2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5565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DDB39" id="Rectangle 1428" o:spid="_x0000_s1422" style="position:absolute;left:0;text-align:left;margin-left:154pt;margin-top:198pt;width:79pt;height:135pt;z-index:25406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ARwk85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60D5565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65152" behindDoc="0" locked="0" layoutInCell="1" allowOverlap="1" wp14:anchorId="05BEC2AB" wp14:editId="023EBC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29" name="Rectangle 1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ED34ED-1370-3C47-9BB8-7162CE7E80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AA373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EC2AB" id="Rectangle 1429" o:spid="_x0000_s1423" style="position:absolute;left:0;text-align:left;margin-left:154pt;margin-top:198pt;width:79pt;height:135pt;z-index:25406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BdRrvS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06AA373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66176" behindDoc="0" locked="0" layoutInCell="1" allowOverlap="1" wp14:anchorId="3BD5B59D" wp14:editId="10A509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0" name="Rectangle 1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A04709-730C-E043-BA91-9E77E1A727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1ABD8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D5B59D" id="Rectangle 1430" o:spid="_x0000_s1424" style="position:absolute;left:0;text-align:left;margin-left:154pt;margin-top:198pt;width:79pt;height:135pt;z-index:25406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NJ82s24AQAATA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631ABD8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67200" behindDoc="0" locked="0" layoutInCell="1" allowOverlap="1" wp14:anchorId="2676C091" wp14:editId="34C637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1" name="Rectangle 1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2AAF85-E7CE-8544-9175-ABDBFBF47B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4B2C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6C091" id="Rectangle 1431" o:spid="_x0000_s1425" style="position:absolute;left:0;text-align:left;margin-left:154pt;margin-top:198pt;width:79pt;height:135pt;z-index:25406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Ce+C4m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19E4B2C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68224" behindDoc="0" locked="0" layoutInCell="1" allowOverlap="1" wp14:anchorId="333E5052" wp14:editId="789C37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2" name="Rectangle 1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10F661-F7AE-884A-91A2-5C3E630900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89DB0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E5052" id="Rectangle 1432" o:spid="_x0000_s1426" style="position:absolute;left:0;text-align:left;margin-left:154pt;margin-top:198pt;width:79pt;height:135pt;z-index:25406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" filled="f" stroked="f">
                      <v:textbox inset="2.16pt,1.44pt,0,1.44pt">
                        <w:txbxContent>
                          <w:p w14:paraId="3989DB0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69248" behindDoc="0" locked="0" layoutInCell="1" allowOverlap="1" wp14:anchorId="1C0532B2" wp14:editId="0E76A1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3" name="Rectangle 1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572638-6E34-8F4C-BA25-50B30BFAB2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4AA16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532B2" id="Rectangle 1433" o:spid="_x0000_s1427" style="position:absolute;left:0;text-align:left;margin-left:154pt;margin-top:198pt;width:79pt;height:135pt;z-index:25406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EWpjsi4AQAATA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3F4AA16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70272" behindDoc="0" locked="0" layoutInCell="1" allowOverlap="1" wp14:anchorId="782AAFE1" wp14:editId="18AA4C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4" name="Rectangle 1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48C1B0-EC9D-9E44-8186-9B5505420A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C541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AAFE1" id="Rectangle 1434" o:spid="_x0000_s1428" style="position:absolute;left:0;text-align:left;margin-left:154pt;margin-top:198pt;width:79pt;height:135pt;z-index:25407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CG5dJg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6B1C541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71296" behindDoc="0" locked="0" layoutInCell="1" allowOverlap="1" wp14:anchorId="58490E74" wp14:editId="05BC4A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5" name="Rectangle 1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06C54F-B287-A641-9449-7C43143B3C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904E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90E74" id="Rectangle 1435" o:spid="_x0000_s1429" style="position:absolute;left:0;text-align:left;margin-left:154pt;margin-top:198pt;width:79pt;height:135pt;z-index:25407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DKYSaL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2E3904E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72320" behindDoc="0" locked="0" layoutInCell="1" allowOverlap="1" wp14:anchorId="238548A9" wp14:editId="4B4146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6" name="Rectangle 1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6A5C1B-3139-834D-8EB8-81606403A2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CA6AD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548A9" id="Rectangle 1436" o:spid="_x0000_s1430" style="position:absolute;left:0;text-align:left;margin-left:154pt;margin-top:198pt;width:79pt;height:135pt;z-index:25407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C7MEo6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75CA6AD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73344" behindDoc="0" locked="0" layoutInCell="1" allowOverlap="1" wp14:anchorId="2244E96E" wp14:editId="48BBF0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7" name="Rectangle 1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35B4192-EE78-DC48-9B9D-60BBE3FAB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82D77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4E96E" id="Rectangle 1437" o:spid="_x0000_s1431" style="position:absolute;left:0;text-align:left;margin-left:154pt;margin-top:198pt;width:79pt;height:135pt;z-index:25407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D3tL7R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4982D77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74368" behindDoc="0" locked="0" layoutInCell="1" allowOverlap="1" wp14:anchorId="6CF64EA3" wp14:editId="4033AA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38" name="Rectangle 1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2377F4-D2C6-9545-9668-F37CDAC1E0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B7D0E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64EA3" id="Rectangle 1438" o:spid="_x0000_s1432" style="position:absolute;left:0;text-align:left;margin-left:154pt;margin-top:198pt;width:79pt;height:135pt;z-index:25407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CYdIPn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54B7D0E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75392" behindDoc="0" locked="0" layoutInCell="1" allowOverlap="1" wp14:anchorId="191F7CC3" wp14:editId="6801FD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39" name="Rectangle 1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72B3FE-7B54-FB4C-B190-2BF3EB8167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D4F0A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1F7CC3" id="Rectangle 1439" o:spid="_x0000_s1433" style="position:absolute;left:0;text-align:left;margin-left:154pt;margin-top:198pt;width:79pt;height:159pt;z-index:25407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" filled="f" stroked="f">
                      <v:textbox inset="2.16pt,1.44pt,0,1.44pt">
                        <w:txbxContent>
                          <w:p w14:paraId="21D4F0A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76416" behindDoc="0" locked="0" layoutInCell="1" allowOverlap="1" wp14:anchorId="2F5524F4" wp14:editId="707760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0" name="Rectangle 1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11DAE8-81D0-1348-8D4E-FE8B28D5EA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78971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524F4" id="Rectangle 1440" o:spid="_x0000_s1434" style="position:absolute;left:0;text-align:left;margin-left:154pt;margin-top:198pt;width:79pt;height:159pt;z-index:25407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" filled="f" stroked="f">
                      <v:textbox inset="2.16pt,1.44pt,0,1.44pt">
                        <w:txbxContent>
                          <w:p w14:paraId="1978971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77440" behindDoc="0" locked="0" layoutInCell="1" allowOverlap="1" wp14:anchorId="2EC119F5" wp14:editId="410DA0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1" name="Rectangle 1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B5EE82-BFD1-F149-BD9F-4D1C3227F4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4958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C119F5" id="Rectangle 1441" o:spid="_x0000_s1435" style="position:absolute;left:0;text-align:left;margin-left:154pt;margin-top:198pt;width:79pt;height:159pt;z-index:25407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" filled="f" stroked="f">
                      <v:textbox inset="2.16pt,1.44pt,0,1.44pt">
                        <w:txbxContent>
                          <w:p w14:paraId="7974958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78464" behindDoc="0" locked="0" layoutInCell="1" allowOverlap="1" wp14:anchorId="42C5AAF8" wp14:editId="343CCB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2" name="Rectangle 1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D2BD2A-2719-7745-BAC1-0A6D3A0CE5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9392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5AAF8" id="Rectangle 1442" o:spid="_x0000_s1436" style="position:absolute;left:0;text-align:left;margin-left:154pt;margin-top:198pt;width:79pt;height:159pt;z-index:25407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" filled="f" stroked="f">
                      <v:textbox inset="2.16pt,1.44pt,0,1.44pt">
                        <w:txbxContent>
                          <w:p w14:paraId="6A19392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79488" behindDoc="0" locked="0" layoutInCell="1" allowOverlap="1" wp14:anchorId="1B626969" wp14:editId="2972AC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3" name="Rectangle 1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329F3D-C7C9-494F-9B5B-F4778E8DB2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314F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26969" id="Rectangle 1443" o:spid="_x0000_s1437" style="position:absolute;left:0;text-align:left;margin-left:154pt;margin-top:198pt;width:79pt;height:159pt;z-index:25407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" filled="f" stroked="f">
                      <v:textbox inset="2.16pt,1.44pt,0,1.44pt">
                        <w:txbxContent>
                          <w:p w14:paraId="4E4314F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80512" behindDoc="0" locked="0" layoutInCell="1" allowOverlap="1" wp14:anchorId="2F3D4116" wp14:editId="5BF6AE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44" name="Rectangle 1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85835A-F489-A547-BFD0-EEC6E6CAC4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F078B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D4116" id="Rectangle 1444" o:spid="_x0000_s1438" style="position:absolute;left:0;text-align:left;margin-left:154pt;margin-top:198pt;width:79pt;height:159pt;z-index:25408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" filled="f" stroked="f">
                      <v:textbox inset="2.16pt,1.44pt,0,1.44pt">
                        <w:txbxContent>
                          <w:p w14:paraId="75F078B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81536" behindDoc="0" locked="0" layoutInCell="1" allowOverlap="1" wp14:anchorId="219519F9" wp14:editId="701218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5" name="Rectangle 1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822504-9D62-3347-80FB-48C9B774B9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A4EA3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519F9" id="Rectangle 1445" o:spid="_x0000_s1439" style="position:absolute;left:0;text-align:left;margin-left:154pt;margin-top:198pt;width:79pt;height:135pt;z-index:25408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DRPXva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78A4EA3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82560" behindDoc="0" locked="0" layoutInCell="1" allowOverlap="1" wp14:anchorId="0147DB04" wp14:editId="3CA9EC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6" name="Rectangle 1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13E09A-1AE3-4D40-968D-D51BC062C7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68335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7DB04" id="Rectangle 1446" o:spid="_x0000_s1440" style="position:absolute;left:0;text-align:left;margin-left:154pt;margin-top:198pt;width:79pt;height:135pt;z-index:25408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CgbBdr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4B68335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83584" behindDoc="0" locked="0" layoutInCell="1" allowOverlap="1" wp14:anchorId="5DD3EF33" wp14:editId="268C54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7" name="Rectangle 1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A64D074-11C9-A041-B8C2-86FFDDAEE5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5C615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3EF33" id="Rectangle 1447" o:spid="_x0000_s1441" style="position:absolute;left:0;text-align:left;margin-left:154pt;margin-top:198pt;width:79pt;height:135pt;z-index:25408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Ds6OOA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145C615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84608" behindDoc="0" locked="0" layoutInCell="1" allowOverlap="1" wp14:anchorId="7095EF42" wp14:editId="43089E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8" name="Rectangle 1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56E630-2172-CC46-AAB0-6DD8CFBE98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AFBF6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5EF42" id="Rectangle 1448" o:spid="_x0000_s1442" style="position:absolute;left:0;text-align:left;margin-left:154pt;margin-top:198pt;width:79pt;height:135pt;z-index:25408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CDKN62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39AFBF6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85632" behindDoc="0" locked="0" layoutInCell="1" allowOverlap="1" wp14:anchorId="3CC7BB28" wp14:editId="5563BB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49" name="Rectangle 1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594108-27E8-9B45-8F33-74A82E8F6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503FC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C7BB28" id="Rectangle 1449" o:spid="_x0000_s1443" style="position:absolute;left:0;text-align:left;margin-left:154pt;margin-top:198pt;width:79pt;height:135pt;z-index:25408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DPrCpd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53503FC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86656" behindDoc="0" locked="0" layoutInCell="1" allowOverlap="1" wp14:anchorId="6E158E01" wp14:editId="4BF5A1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0" name="Rectangle 1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473CFD-BC31-F749-9A71-A435C1FBAE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02CC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58E01" id="Rectangle 1450" o:spid="_x0000_s1444" style="position:absolute;left:0;text-align:left;margin-left:154pt;margin-top:198pt;width:79pt;height:135pt;z-index:25408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BAlktC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77402CC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87680" behindDoc="0" locked="0" layoutInCell="1" allowOverlap="1" wp14:anchorId="2930E7D0" wp14:editId="5439D9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1" name="Rectangle 1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7A09F9-31E0-FF42-9999-5E1E8EC282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015E9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0E7D0" id="Rectangle 1451" o:spid="_x0000_s1445" style="position:absolute;left:0;text-align:left;margin-left:154pt;margin-top:198pt;width:79pt;height:135pt;z-index:25408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AMEr+p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48015E9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88704" behindDoc="0" locked="0" layoutInCell="1" allowOverlap="1" wp14:anchorId="4A673804" wp14:editId="74DCD7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2" name="Rectangle 1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0276EB-9129-7B46-B1A7-505F9F6D2A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F5D6A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73804" id="Rectangle 1452" o:spid="_x0000_s1446" style="position:absolute;left:0;text-align:left;margin-left:154pt;margin-top:198pt;width:79pt;height:135pt;z-index:25408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" filled="f" stroked="f">
                      <v:textbox inset="2.16pt,1.44pt,0,1.44pt">
                        <w:txbxContent>
                          <w:p w14:paraId="79F5D6A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89728" behindDoc="0" locked="0" layoutInCell="1" allowOverlap="1" wp14:anchorId="574A1894" wp14:editId="509DC9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3" name="Rectangle 1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A598BF-BC8E-0549-95E3-83D023B11B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A8E7F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4A1894" id="Rectangle 1453" o:spid="_x0000_s1447" style="position:absolute;left:0;text-align:left;margin-left:154pt;margin-top:198pt;width:79pt;height:135pt;z-index:25408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DyfyrW4AQAATA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08A8E7F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90752" behindDoc="0" locked="0" layoutInCell="1" allowOverlap="1" wp14:anchorId="50535D64" wp14:editId="2932AD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4" name="Rectangle 1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0D5852-3601-AE46-B7C5-574ABD5453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7003A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35D64" id="Rectangle 1454" o:spid="_x0000_s1448" style="position:absolute;left:0;text-align:left;margin-left:154pt;margin-top:198pt;width:79pt;height:135pt;z-index:25409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D/05Yd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3A7003A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91776" behindDoc="0" locked="0" layoutInCell="1" allowOverlap="1" wp14:anchorId="183EAD35" wp14:editId="378783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5" name="Rectangle 1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568E529-6FB2-A44D-A0A1-3C52A3097A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A987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EAD35" id="Rectangle 1455" o:spid="_x0000_s1449" style="position:absolute;left:0;text-align:left;margin-left:154pt;margin-top:198pt;width:79pt;height:135pt;z-index:25409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" filled="f" stroked="f">
                      <v:textbox inset="2.16pt,1.44pt,0,1.44pt">
                        <w:txbxContent>
                          <w:p w14:paraId="4DDA987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92800" behindDoc="0" locked="0" layoutInCell="1" allowOverlap="1" wp14:anchorId="64C9B6C6" wp14:editId="2975C3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6" name="Rectangle 1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8201DF-A3A1-AE43-B0AA-1E1279BE2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1AB37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9B6C6" id="Rectangle 1456" o:spid="_x0000_s1450" style="position:absolute;left:0;text-align:left;margin-left:154pt;margin-top:198pt;width:79pt;height:135pt;z-index:25409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" filled="f" stroked="f">
                      <v:textbox inset="2.16pt,1.44pt,0,1.44pt">
                        <w:txbxContent>
                          <w:p w14:paraId="681AB37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93824" behindDoc="0" locked="0" layoutInCell="1" allowOverlap="1" wp14:anchorId="25D597AA" wp14:editId="0E2821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7" name="Rectangle 1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928D43-E62C-2B40-985A-655AFB6EA0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9B63E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597AA" id="Rectangle 1457" o:spid="_x0000_s1451" style="position:absolute;left:0;text-align:left;margin-left:154pt;margin-top:198pt;width:79pt;height:135pt;z-index:25409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" filled="f" stroked="f">
                      <v:textbox inset="2.16pt,1.44pt,0,1.44pt">
                        <w:txbxContent>
                          <w:p w14:paraId="2F9B63E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94848" behindDoc="0" locked="0" layoutInCell="1" allowOverlap="1" wp14:anchorId="34968C04" wp14:editId="0E864B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8" name="Rectangle 1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192249-8789-FD47-A595-BA7CC8E5DF5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801A1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68C04" id="Rectangle 1458" o:spid="_x0000_s1452" style="position:absolute;left:0;text-align:left;margin-left:154pt;margin-top:198pt;width:79pt;height:135pt;z-index:25409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DhQsea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6C801A1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95872" behindDoc="0" locked="0" layoutInCell="1" allowOverlap="1" wp14:anchorId="510188E7" wp14:editId="42EDD7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59" name="Rectangle 1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6EB435-529C-EE45-92EB-7FC3F8F640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E5C84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188E7" id="Rectangle 1459" o:spid="_x0000_s1453" style="position:absolute;left:0;text-align:left;margin-left:154pt;margin-top:198pt;width:79pt;height:135pt;z-index:25409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CtxjNx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64E5C84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96896" behindDoc="0" locked="0" layoutInCell="1" allowOverlap="1" wp14:anchorId="3977751E" wp14:editId="36D4CA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0" name="Rectangle 1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4A42640-9A5B-AF4D-BC86-3A7A3C7EDE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CC27B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7751E" id="Rectangle 1460" o:spid="_x0000_s1454" style="position:absolute;left:0;text-align:left;margin-left:154pt;margin-top:198pt;width:79pt;height:135pt;z-index:25409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ABncnC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25CC27B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97920" behindDoc="0" locked="0" layoutInCell="1" allowOverlap="1" wp14:anchorId="1C56547E" wp14:editId="36F42E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1" name="Rectangle 1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826F0F-85A2-E44A-B19C-A3A8870A42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9A149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6547E" id="Rectangle 1461" o:spid="_x0000_s1455" style="position:absolute;left:0;text-align:left;margin-left:154pt;margin-top:198pt;width:79pt;height:135pt;z-index:25409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BNGT0p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1D9A149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98944" behindDoc="0" locked="0" layoutInCell="1" allowOverlap="1" wp14:anchorId="509E59B6" wp14:editId="65E471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2" name="Rectangle 1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E40CEB-C50A-F242-A3EC-1596FCD91E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0061E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E59B6" id="Rectangle 1462" o:spid="_x0000_s1456" style="position:absolute;left:0;text-align:left;margin-left:154pt;margin-top:198pt;width:79pt;height:135pt;z-index:25409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BsgySN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4D0061E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099968" behindDoc="0" locked="0" layoutInCell="1" allowOverlap="1" wp14:anchorId="07E372A1" wp14:editId="3BB13B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3" name="Rectangle 1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36A0D80-EBF3-7B41-8B3B-1E1D9DD72E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8D375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372A1" id="Rectangle 1463" o:spid="_x0000_s1457" style="position:absolute;left:0;text-align:left;margin-left:154pt;margin-top:198pt;width:79pt;height:159pt;z-index:25409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" filled="f" stroked="f">
                      <v:textbox inset="2.16pt,1.44pt,0,1.44pt">
                        <w:txbxContent>
                          <w:p w14:paraId="168D375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00992" behindDoc="0" locked="0" layoutInCell="1" allowOverlap="1" wp14:anchorId="193B8310" wp14:editId="1B1FAA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4" name="Rectangle 1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51E269-109A-7349-8417-CC79BEE02D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E782E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3B8310" id="Rectangle 1464" o:spid="_x0000_s1458" style="position:absolute;left:0;text-align:left;margin-left:154pt;margin-top:198pt;width:79pt;height:159pt;z-index:25410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" filled="f" stroked="f">
                      <v:textbox inset="2.16pt,1.44pt,0,1.44pt">
                        <w:txbxContent>
                          <w:p w14:paraId="21E782E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02016" behindDoc="0" locked="0" layoutInCell="1" allowOverlap="1" wp14:anchorId="28E62220" wp14:editId="1FB7FD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5" name="Rectangle 1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FD384CE-06EC-7441-96A9-44B9EB2F99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2732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62220" id="Rectangle 1465" o:spid="_x0000_s1459" style="position:absolute;left:0;text-align:left;margin-left:154pt;margin-top:198pt;width:79pt;height:159pt;z-index:25410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" filled="f" stroked="f">
                      <v:textbox inset="2.16pt,1.44pt,0,1.44pt">
                        <w:txbxContent>
                          <w:p w14:paraId="32C2732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03040" behindDoc="0" locked="0" layoutInCell="1" allowOverlap="1" wp14:anchorId="70744E0A" wp14:editId="38E2BF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6" name="Rectangle 1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F8D50E-CFF5-0147-9687-F63286EAFC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161D7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44E0A" id="Rectangle 1466" o:spid="_x0000_s1460" style="position:absolute;left:0;text-align:left;margin-left:154pt;margin-top:198pt;width:79pt;height:159pt;z-index:25410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" filled="f" stroked="f">
                      <v:textbox inset="2.16pt,1.44pt,0,1.44pt">
                        <w:txbxContent>
                          <w:p w14:paraId="11161D7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04064" behindDoc="0" locked="0" layoutInCell="1" allowOverlap="1" wp14:anchorId="6DE52A82" wp14:editId="0B9CB3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7" name="Rectangle 1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AA77C7-919C-9041-820E-21DDC14BC4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02951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52A82" id="Rectangle 1467" o:spid="_x0000_s1461" style="position:absolute;left:0;text-align:left;margin-left:154pt;margin-top:198pt;width:79pt;height:159pt;z-index:25410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" filled="f" stroked="f">
                      <v:textbox inset="2.16pt,1.44pt,0,1.44pt">
                        <w:txbxContent>
                          <w:p w14:paraId="4602951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05088" behindDoc="0" locked="0" layoutInCell="1" allowOverlap="1" wp14:anchorId="15AEE70F" wp14:editId="71E2F6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468" name="Rectangle 1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0CD3E9-B6B5-7041-B00B-0D0602C8ED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13D72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EE70F" id="Rectangle 1468" o:spid="_x0000_s1462" style="position:absolute;left:0;text-align:left;margin-left:154pt;margin-top:198pt;width:79pt;height:159pt;z-index:25410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" filled="f" stroked="f">
                      <v:textbox inset="2.16pt,1.44pt,0,1.44pt">
                        <w:txbxContent>
                          <w:p w14:paraId="1713D72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06112" behindDoc="0" locked="0" layoutInCell="1" allowOverlap="1" wp14:anchorId="2B091500" wp14:editId="16775F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69" name="Rectangle 1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2835127-77E4-BA4E-9F75-73FB8F1896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F1EE1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91500" id="Rectangle 1469" o:spid="_x0000_s1463" style="position:absolute;left:0;text-align:left;margin-left:154pt;margin-top:198pt;width:79pt;height:135pt;z-index:25410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CxXimi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03F1EE1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07136" behindDoc="0" locked="0" layoutInCell="1" allowOverlap="1" wp14:anchorId="7C9FCA97" wp14:editId="192BFE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0" name="Rectangle 1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0101EF-1962-4B4F-9A24-C196ECEC6F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D9232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FCA97" id="Rectangle 1470" o:spid="_x0000_s1464" style="position:absolute;left:0;text-align:left;margin-left:154pt;margin-top:198pt;width:79pt;height:135pt;z-index:25410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A+ZEi9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79D9232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08160" behindDoc="0" locked="0" layoutInCell="1" allowOverlap="1" wp14:anchorId="47C63079" wp14:editId="193E6D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1" name="Rectangle 1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B75BE9-3B0B-454F-B98E-8618BEE540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7C304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63079" id="Rectangle 1471" o:spid="_x0000_s1465" style="position:absolute;left:0;text-align:left;margin-left:154pt;margin-top:198pt;width:79pt;height:135pt;z-index:25410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By4LxW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667C304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09184" behindDoc="0" locked="0" layoutInCell="1" allowOverlap="1" wp14:anchorId="0AFC5FCF" wp14:editId="0EF44F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2" name="Rectangle 1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BB2F6D3-0E09-5140-B296-CAD6E0BA7B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3DF20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FC5FCF" id="Rectangle 1472" o:spid="_x0000_s1466" style="position:absolute;left:0;text-align:left;margin-left:154pt;margin-top:198pt;width:79pt;height:135pt;z-index:25410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C0zwwG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583DF20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10208" behindDoc="0" locked="0" layoutInCell="1" allowOverlap="1" wp14:anchorId="4D9BEB3F" wp14:editId="719CBD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3" name="Rectangle 1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0CA97-5841-1044-A6C6-1F86F8D622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11A42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9BEB3F" id="Rectangle 1473" o:spid="_x0000_s1467" style="position:absolute;left:0;text-align:left;margin-left:154pt;margin-top:198pt;width:79pt;height:135pt;z-index:25411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PhL+O24AQAATA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0211A42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11232" behindDoc="0" locked="0" layoutInCell="1" allowOverlap="1" wp14:anchorId="252793B7" wp14:editId="7A5A92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4" name="Rectangle 1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456C62-95CD-FE42-B038-6EAE5B363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0951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793B7" id="Rectangle 1474" o:spid="_x0000_s1468" style="position:absolute;left:0;text-align:left;margin-left:154pt;margin-top:198pt;width:79pt;height:135pt;z-index:25411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A7B6RF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19E0951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12256" behindDoc="0" locked="0" layoutInCell="1" allowOverlap="1" wp14:anchorId="7FBE623D" wp14:editId="45CBBE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5" name="Rectangle 1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367800-29E2-DA43-9F68-1BACE097ED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B1DC6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E623D" id="Rectangle 1475" o:spid="_x0000_s1469" style="position:absolute;left:0;text-align:left;margin-left:154pt;margin-top:198pt;width:79pt;height:135pt;z-index:25411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" filled="f" stroked="f">
                      <v:textbox inset="2.16pt,1.44pt,0,1.44pt">
                        <w:txbxContent>
                          <w:p w14:paraId="26B1DC6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13280" behindDoc="0" locked="0" layoutInCell="1" allowOverlap="1" wp14:anchorId="3469C680" wp14:editId="58F0DB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6" name="Rectangle 1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AEE64A-2D4F-1B4E-96CB-7C2BF5B2E5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26810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9C680" id="Rectangle 1476" o:spid="_x0000_s1470" style="position:absolute;left:0;text-align:left;margin-left:154pt;margin-top:198pt;width:79pt;height:135pt;z-index:25411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AG0jwf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1726810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14304" behindDoc="0" locked="0" layoutInCell="1" allowOverlap="1" wp14:anchorId="2B3086EE" wp14:editId="7FB52E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7" name="Rectangle 1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BB8ECA-48F8-5844-A3E5-9124E21482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BADB4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086EE" id="Rectangle 1477" o:spid="_x0000_s1471" style="position:absolute;left:0;text-align:left;margin-left:154pt;margin-top:198pt;width:79pt;height:135pt;z-index:25411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" filled="f" stroked="f">
                      <v:textbox inset="2.16pt,1.44pt,0,1.44pt">
                        <w:txbxContent>
                          <w:p w14:paraId="6EBADB4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15328" behindDoc="0" locked="0" layoutInCell="1" allowOverlap="1" wp14:anchorId="64D06BB9" wp14:editId="2AC173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8" name="Rectangle 1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356964-2458-FA45-84F2-80D97DD1FB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A0693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06BB9" id="Rectangle 1478" o:spid="_x0000_s1472" style="position:absolute;left:0;text-align:left;margin-left:154pt;margin-top:198pt;width:79pt;height:135pt;z-index:25411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AllvXC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6BA0693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16352" behindDoc="0" locked="0" layoutInCell="1" allowOverlap="1" wp14:anchorId="5A7A8572" wp14:editId="295E3A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79" name="Rectangle 1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0ACA71-C98D-2B49-889C-9A98E14B4E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366D9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A8572" id="Rectangle 1479" o:spid="_x0000_s1473" style="position:absolute;left:0;text-align:left;margin-left:154pt;margin-top:198pt;width:79pt;height:135pt;z-index:25411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BpEgEp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43366D9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17376" behindDoc="0" locked="0" layoutInCell="1" allowOverlap="1" wp14:anchorId="1EE819E4" wp14:editId="493611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0" name="Rectangle 1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D5F7BD-4906-B84A-9E1E-A974EC1AB6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A1876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819E4" id="Rectangle 1480" o:spid="_x0000_s1474" style="position:absolute;left:0;text-align:left;margin-left:154pt;margin-top:198pt;width:79pt;height:135pt;z-index:25411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I0DQse4AQAATA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2EA1876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18400" behindDoc="0" locked="0" layoutInCell="1" allowOverlap="1" wp14:anchorId="3A58943E" wp14:editId="733BEE8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1" name="Rectangle 1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CC40624-62F3-A840-A8BF-F56C722C30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20FD9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8943E" id="Rectangle 1481" o:spid="_x0000_s1475" style="position:absolute;left:0;text-align:left;margin-left:154pt;margin-top:198pt;width:79pt;height:135pt;z-index:25411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DBh7Ys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4020FD9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19424" behindDoc="0" locked="0" layoutInCell="1" allowOverlap="1" wp14:anchorId="5D39BEDA" wp14:editId="0B5B91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2" name="Rectangle 1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CE4F23-4830-9B41-B1A1-A24730E085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3C6CE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9BEDA" id="Rectangle 1482" o:spid="_x0000_s1476" style="position:absolute;left:0;text-align:left;margin-left:154pt;margin-top:198pt;width:79pt;height:135pt;z-index:25411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DgHa+I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2B3C6CE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20448" behindDoc="0" locked="0" layoutInCell="1" allowOverlap="1" wp14:anchorId="52FA1E0B" wp14:editId="605F69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3" name="Rectangle 1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B9925C-2AC2-CE44-B605-481DCB7CBB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5924C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A1E0B" id="Rectangle 1483" o:spid="_x0000_s1477" style="position:absolute;left:0;text-align:left;margin-left:154pt;margin-top:198pt;width:79pt;height:135pt;z-index:25412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KyZW2O4AQAATA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165924C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21472" behindDoc="0" locked="0" layoutInCell="1" allowOverlap="1" wp14:anchorId="476DCD6E" wp14:editId="5A6ED5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4" name="Rectangle 1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F31400-DF39-AE44-811B-675E2E0C46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A5092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DCD6E" id="Rectangle 1484" o:spid="_x0000_s1478" style="position:absolute;left:0;text-align:left;margin-left:154pt;margin-top:198pt;width:79pt;height:135pt;z-index:25412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Bv1QfL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2DA5092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22496" behindDoc="0" locked="0" layoutInCell="1" allowOverlap="1" wp14:anchorId="691453BA" wp14:editId="4BDCFA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5" name="Rectangle 1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2578AC-A3FF-8B49-8BAB-E41A2BA8D6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7BDBF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453BA" id="Rectangle 1485" o:spid="_x0000_s1479" style="position:absolute;left:0;text-align:left;margin-left:154pt;margin-top:198pt;width:79pt;height:135pt;z-index:25412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" filled="f" stroked="f">
                      <v:textbox inset="2.16pt,1.44pt,0,1.44pt">
                        <w:txbxContent>
                          <w:p w14:paraId="007BDBF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23520" behindDoc="0" locked="0" layoutInCell="1" allowOverlap="1" wp14:anchorId="777C8111" wp14:editId="7E7062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6" name="Rectangle 1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403704-F346-0B4F-895D-10597D533C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2844F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C8111" id="Rectangle 1486" o:spid="_x0000_s1480" style="position:absolute;left:0;text-align:left;margin-left:154pt;margin-top:198pt;width:79pt;height:135pt;z-index:25412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" filled="f" stroked="f">
                      <v:textbox inset="2.16pt,1.44pt,0,1.44pt">
                        <w:txbxContent>
                          <w:p w14:paraId="712844F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24544" behindDoc="0" locked="0" layoutInCell="1" allowOverlap="1" wp14:anchorId="387F0BE2" wp14:editId="7CF7B9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7" name="Rectangle 1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5D57E8-64C6-0E4D-B7AD-58CCB24931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A7857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F0BE2" id="Rectangle 1487" o:spid="_x0000_s1481" style="position:absolute;left:0;text-align:left;margin-left:154pt;margin-top:198pt;width:79pt;height:135pt;z-index:25412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" filled="f" stroked="f">
                      <v:textbox inset="2.16pt,1.44pt,0,1.44pt">
                        <w:txbxContent>
                          <w:p w14:paraId="0EA7857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25568" behindDoc="0" locked="0" layoutInCell="1" allowOverlap="1" wp14:anchorId="4682899A" wp14:editId="18E5B2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8" name="Rectangle 1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71EFE9-83B3-C949-9F3C-30E0E6B564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BF1E4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2899A" id="Rectangle 1488" o:spid="_x0000_s1482" style="position:absolute;left:0;text-align:left;margin-left:154pt;margin-top:198pt;width:79pt;height:135pt;z-index:25412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HFEVky4AQAATA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5CBF1E4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26592" behindDoc="0" locked="0" layoutInCell="1" allowOverlap="1" wp14:anchorId="3EF19BBA" wp14:editId="55F002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89" name="Rectangle 1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47770E-958D-E644-8E3F-AE6CCA4A24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2782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19BBA" id="Rectangle 1489" o:spid="_x0000_s1483" style="position:absolute;left:0;text-align:left;margin-left:154pt;margin-top:198pt;width:79pt;height:135pt;z-index:25412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" filled="f" stroked="f">
                      <v:textbox inset="2.16pt,1.44pt,0,1.44pt">
                        <w:txbxContent>
                          <w:p w14:paraId="6DB2782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27616" behindDoc="0" locked="0" layoutInCell="1" allowOverlap="1" wp14:anchorId="739F3FE7" wp14:editId="3F6368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0" name="Rectangle 1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6D6E01-5884-3A43-BFE1-4B10728D13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2B274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F3FE7" id="Rectangle 1490" o:spid="_x0000_s1484" style="position:absolute;left:0;text-align:left;margin-left:154pt;margin-top:198pt;width:79pt;height:135pt;z-index:25412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Cy+sO4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3E2B274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28640" behindDoc="0" locked="0" layoutInCell="1" allowOverlap="1" wp14:anchorId="63B9FDE9" wp14:editId="714EAC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1" name="Rectangle 1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DAAED7-536C-A345-BDAD-57100DA285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F3986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9FDE9" id="Rectangle 1491" o:spid="_x0000_s1485" style="position:absolute;left:0;text-align:left;margin-left:154pt;margin-top:198pt;width:79pt;height:135pt;z-index:25412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D+fjdT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55F3986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29664" behindDoc="0" locked="0" layoutInCell="1" allowOverlap="1" wp14:anchorId="723CE166" wp14:editId="249FEE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2" name="Rectangle 1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477341-7387-534C-82AC-6F6D498778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10FD8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3CE166" id="Rectangle 1492" o:spid="_x0000_s1486" style="position:absolute;left:0;text-align:left;margin-left:154pt;margin-top:198pt;width:79pt;height:135pt;z-index:25412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CCd7ak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6A10FD8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30688" behindDoc="0" locked="0" layoutInCell="1" allowOverlap="1" wp14:anchorId="26964C55" wp14:editId="6EFB2E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3" name="Rectangle 1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6C3663-06E8-B64B-BCCA-9759277CDE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89775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64C55" id="Rectangle 1493" o:spid="_x0000_s1487" style="position:absolute;left:0;text-align:left;margin-left:154pt;margin-top:198pt;width:79pt;height:135pt;z-index:25413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M7zQk+4AQAATA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1889775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31712" behindDoc="0" locked="0" layoutInCell="1" allowOverlap="1" wp14:anchorId="3542F51D" wp14:editId="64C21E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4" name="Rectangle 1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D824F1-5D83-BD49-81F5-59BC71A305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560F8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2F51D" id="Rectangle 1494" o:spid="_x0000_s1488" style="position:absolute;left:0;text-align:left;margin-left:154pt;margin-top:198pt;width:79pt;height:135pt;z-index:25413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ANvx7n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28560F8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32736" behindDoc="0" locked="0" layoutInCell="1" allowOverlap="1" wp14:anchorId="062BDEBA" wp14:editId="5C0C40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5" name="Rectangle 1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3313E6-47A0-0E49-9BC9-94495B6DEE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9A9D3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BDEBA" id="Rectangle 1495" o:spid="_x0000_s1489" style="position:absolute;left:0;text-align:left;margin-left:154pt;margin-top:198pt;width:79pt;height:135pt;z-index:25413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" filled="f" stroked="f">
                      <v:textbox inset="2.16pt,1.44pt,0,1.44pt">
                        <w:txbxContent>
                          <w:p w14:paraId="5D9A9D3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33760" behindDoc="0" locked="0" layoutInCell="1" allowOverlap="1" wp14:anchorId="5D260552" wp14:editId="16A70B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6" name="Rectangle 1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5F3EE3-680F-374D-A40C-8F2F5FE8E8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E832B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60552" id="Rectangle 1496" o:spid="_x0000_s1490" style="position:absolute;left:0;text-align:left;margin-left:154pt;margin-top:198pt;width:79pt;height:135pt;z-index:25413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Awaoa9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64E832B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34784" behindDoc="0" locked="0" layoutInCell="1" allowOverlap="1" wp14:anchorId="2178EE54" wp14:editId="375BE2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7" name="Rectangle 1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27243A1-7EDE-684E-82D7-50E88174E0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86CAA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8EE54" id="Rectangle 1497" o:spid="_x0000_s1491" style="position:absolute;left:0;text-align:left;margin-left:154pt;margin-top:198pt;width:79pt;height:135pt;z-index:25413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" filled="f" stroked="f">
                      <v:textbox inset="2.16pt,1.44pt,0,1.44pt">
                        <w:txbxContent>
                          <w:p w14:paraId="7386CAA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35808" behindDoc="0" locked="0" layoutInCell="1" allowOverlap="1" wp14:anchorId="5B114932" wp14:editId="4131EA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8" name="Rectangle 1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718F2D-C4F0-AF4B-8567-3E1357DB0F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13873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14932" id="Rectangle 1498" o:spid="_x0000_s1492" style="position:absolute;left:0;text-align:left;margin-left:154pt;margin-top:198pt;width:79pt;height:135pt;z-index:25413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ATLk9g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0513873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36832" behindDoc="0" locked="0" layoutInCell="1" allowOverlap="1" wp14:anchorId="3309293E" wp14:editId="017FEB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499" name="Rectangle 1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599D3A-6BCA-0C40-B451-A5A79BA130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74E1A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09293E" id="Rectangle 1499" o:spid="_x0000_s1493" style="position:absolute;left:0;text-align:left;margin-left:154pt;margin-top:198pt;width:79pt;height:135pt;z-index:25413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BfqruL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4C74E1A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37856" behindDoc="0" locked="0" layoutInCell="1" allowOverlap="1" wp14:anchorId="237BF9EE" wp14:editId="662FEF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0" name="Rectangle 1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91EF0B-A64A-9748-866D-EECD6F5AED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C650E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BF9EE" id="Rectangle 1500" o:spid="_x0000_s1494" style="position:absolute;left:0;text-align:left;margin-left:154pt;margin-top:198pt;width:79pt;height:135pt;z-index:25413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LZo+fe4AQAATA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1EC650E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38880" behindDoc="0" locked="0" layoutInCell="1" allowOverlap="1" wp14:anchorId="58006D37" wp14:editId="236AC5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1" name="Rectangle 1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ACB0D4-421D-014F-9106-F72BE7BB5F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7E266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06D37" id="Rectangle 1501" o:spid="_x0000_s1495" style="position:absolute;left:0;text-align:left;margin-left:154pt;margin-top:198pt;width:79pt;height:135pt;z-index:25413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D67A0c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587E266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39904" behindDoc="0" locked="0" layoutInCell="1" allowOverlap="1" wp14:anchorId="5235F59F" wp14:editId="7B1CA7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2" name="Rectangle 1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15CA98-B8A1-E44D-805F-52A18D6D2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AC4AF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5F59F" id="Rectangle 1502" o:spid="_x0000_s1496" style="position:absolute;left:0;text-align:left;margin-left:154pt;margin-top:198pt;width:79pt;height:135pt;z-index:25413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" filled="f" stroked="f">
                      <v:textbox inset="2.16pt,1.44pt,0,1.44pt">
                        <w:txbxContent>
                          <w:p w14:paraId="7AAC4AF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40928" behindDoc="0" locked="0" layoutInCell="1" allowOverlap="1" wp14:anchorId="1540C8AF" wp14:editId="715F8E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3" name="Rectangle 1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116A92-84D2-AE4E-859A-56853CED7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C80C7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0C8AF" id="Rectangle 1503" o:spid="_x0000_s1497" style="position:absolute;left:0;text-align:left;margin-left:154pt;margin-top:198pt;width:79pt;height:135pt;z-index:25414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Jfy4FO4AQAATA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4FC80C7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41952" behindDoc="0" locked="0" layoutInCell="1" allowOverlap="1" wp14:anchorId="79FA2FFF" wp14:editId="0E1042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04" name="Rectangle 1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C27172-4130-F449-8A5B-8651CC5811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7D691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A2FFF" id="Rectangle 1504" o:spid="_x0000_s1498" style="position:absolute;left:0;text-align:left;margin-left:154pt;margin-top:198pt;width:79pt;height:135pt;z-index:25414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BUvrz7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407D691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42976" behindDoc="0" locked="0" layoutInCell="1" allowOverlap="1" wp14:anchorId="20C29C4E" wp14:editId="64F31C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5" name="Rectangle 1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95DB06-7906-FE43-980A-5D463FD14B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00411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29C4E" id="Rectangle 1505" o:spid="_x0000_s1499" style="position:absolute;left:0;text-align:left;margin-left:154pt;margin-top:198pt;width:79pt;height:159pt;z-index:25414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" filled="f" stroked="f">
                      <v:textbox inset="2.16pt,1.44pt,0,1.44pt">
                        <w:txbxContent>
                          <w:p w14:paraId="4400411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44000" behindDoc="0" locked="0" layoutInCell="1" allowOverlap="1" wp14:anchorId="5DA9799A" wp14:editId="49AAEA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6" name="Rectangle 1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F4A4E2-5993-464E-B021-F3CECA817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69EC8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9799A" id="Rectangle 1506" o:spid="_x0000_s1500" style="position:absolute;left:0;text-align:left;margin-left:154pt;margin-top:198pt;width:79pt;height:159pt;z-index:25414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" filled="f" stroked="f">
                      <v:textbox inset="2.16pt,1.44pt,0,1.44pt">
                        <w:txbxContent>
                          <w:p w14:paraId="6C69EC8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45024" behindDoc="0" locked="0" layoutInCell="1" allowOverlap="1" wp14:anchorId="3CE1DE26" wp14:editId="401421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7" name="Rectangle 1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29EED3-1367-DF4D-BC52-C784B225C8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0A849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1DE26" id="Rectangle 1507" o:spid="_x0000_s1501" style="position:absolute;left:0;text-align:left;margin-left:154pt;margin-top:198pt;width:79pt;height:159pt;z-index:25414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" filled="f" stroked="f">
                      <v:textbox inset="2.16pt,1.44pt,0,1.44pt">
                        <w:txbxContent>
                          <w:p w14:paraId="210A849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46048" behindDoc="0" locked="0" layoutInCell="1" allowOverlap="1" wp14:anchorId="5F461531" wp14:editId="1EA7EE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8" name="Rectangle 1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D58F16-02DB-CE49-81F7-B7B5F5E6F6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AC903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61531" id="Rectangle 1508" o:spid="_x0000_s1502" style="position:absolute;left:0;text-align:left;margin-left:154pt;margin-top:198pt;width:79pt;height:159pt;z-index:25414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" filled="f" stroked="f">
                      <v:textbox inset="2.16pt,1.44pt,0,1.44pt">
                        <w:txbxContent>
                          <w:p w14:paraId="18AC903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47072" behindDoc="0" locked="0" layoutInCell="1" allowOverlap="1" wp14:anchorId="2B78DF03" wp14:editId="57104C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09" name="Rectangle 1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1074F0-33A0-8144-90CE-361C86C39F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D7CE5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78DF03" id="Rectangle 1509" o:spid="_x0000_s1503" style="position:absolute;left:0;text-align:left;margin-left:154pt;margin-top:198pt;width:79pt;height:159pt;z-index:25414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" filled="f" stroked="f">
                      <v:textbox inset="2.16pt,1.44pt,0,1.44pt">
                        <w:txbxContent>
                          <w:p w14:paraId="2DD7CE5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48096" behindDoc="0" locked="0" layoutInCell="1" allowOverlap="1" wp14:anchorId="27615470" wp14:editId="5BF10F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2019300"/>
                      <wp:effectExtent l="0" t="0" r="0" b="0"/>
                      <wp:wrapNone/>
                      <wp:docPr id="1510" name="Rectangle 1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F7544B-DD00-FB44-84A3-AB46D6DC83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20066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CF376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15470" id="Rectangle 1510" o:spid="_x0000_s1504" style="position:absolute;left:0;text-align:left;margin-left:154pt;margin-top:198pt;width:79pt;height:159pt;z-index:25414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" filled="f" stroked="f">
                      <v:textbox inset="2.16pt,1.44pt,0,1.44pt">
                        <w:txbxContent>
                          <w:p w14:paraId="2DCF376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49120" behindDoc="0" locked="0" layoutInCell="1" allowOverlap="1" wp14:anchorId="49E1E2EF" wp14:editId="79CBD3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11" name="Rectangle 1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3AEBDE-DF91-6B4F-AF47-05D6C9C11E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14081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1E2EF" id="Rectangle 1511" o:spid="_x0000_s1505" style="position:absolute;left:0;text-align:left;margin-left:154pt;margin-top:198pt;width:79pt;height:135pt;z-index:25414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DFFYxj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1E14081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50144" behindDoc="0" locked="0" layoutInCell="1" allowOverlap="1" wp14:anchorId="1B8C052E" wp14:editId="65AF70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12" name="Rectangle 1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F0B7FD-AC39-1C40-A850-03E3A3CA8C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ADDA7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C052E" id="Rectangle 1512" o:spid="_x0000_s1506" style="position:absolute;left:0;text-align:left;margin-left:154pt;margin-top:198pt;width:79pt;height:135pt;z-index:25415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" filled="f" stroked="f">
                      <v:textbox inset="2.16pt,1.44pt,0,1.44pt">
                        <w:txbxContent>
                          <w:p w14:paraId="5CADDA7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51168" behindDoc="0" locked="0" layoutInCell="1" allowOverlap="1" wp14:anchorId="16715BF5" wp14:editId="15E175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2514600</wp:posOffset>
                      </wp:positionV>
                      <wp:extent cx="1003300" cy="1714500"/>
                      <wp:effectExtent l="0" t="0" r="0" b="0"/>
                      <wp:wrapNone/>
                      <wp:docPr id="1513" name="Rectangle 1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F21676-6F47-FE47-870E-2B7114761E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68EC0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15BF5" id="Rectangle 1513" o:spid="_x0000_s1507" style="position:absolute;left:0;text-align:left;margin-left:154pt;margin-top:198pt;width:79pt;height:135pt;z-index:25415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" filled="f" stroked="f">
                      <v:textbox inset="2.16pt,1.44pt,0,1.44pt">
                        <w:txbxContent>
                          <w:p w14:paraId="3868EC0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52192" behindDoc="0" locked="0" layoutInCell="1" allowOverlap="1" wp14:anchorId="055D3C9A" wp14:editId="64EA939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1" name="Rectangle 1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F05DAB7-31BD-CA44-B253-9B2FA76C5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AD845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D3C9A" id="Rectangle 1921" o:spid="_x0000_s1508" style="position:absolute;left:0;text-align:left;margin-left:154pt;margin-top:29pt;width:79pt;height:135pt;z-index:25415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" filled="f" stroked="f">
                      <v:textbox inset="2.16pt,1.44pt,0,1.44pt">
                        <w:txbxContent>
                          <w:p w14:paraId="3FAD845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53216" behindDoc="0" locked="0" layoutInCell="1" allowOverlap="1" wp14:anchorId="162C27A7" wp14:editId="36F9DC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2" name="Rectangle 1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F4E846-FD74-E548-94E4-DFCC8B678E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A56A2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C27A7" id="Rectangle 1922" o:spid="_x0000_s1509" style="position:absolute;left:0;text-align:left;margin-left:154pt;margin-top:29pt;width:79pt;height:135pt;z-index:25415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" filled="f" stroked="f">
                      <v:textbox inset="2.16pt,1.44pt,0,1.44pt">
                        <w:txbxContent>
                          <w:p w14:paraId="41A56A2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54240" behindDoc="0" locked="0" layoutInCell="1" allowOverlap="1" wp14:anchorId="2A8B1D1E" wp14:editId="35E8CC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3" name="Rectangle 1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3C5749-EDA7-8D42-94B8-4D913C6B93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380C1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B1D1E" id="Rectangle 1923" o:spid="_x0000_s1510" style="position:absolute;left:0;text-align:left;margin-left:154pt;margin-top:29pt;width:79pt;height:135pt;z-index:25415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" filled="f" stroked="f">
                      <v:textbox inset="2.16pt,1.44pt,0,1.44pt">
                        <w:txbxContent>
                          <w:p w14:paraId="55380C1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55264" behindDoc="0" locked="0" layoutInCell="1" allowOverlap="1" wp14:anchorId="3EFE45CD" wp14:editId="3BC8AE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4" name="Rectangle 1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BF613A9-537C-E644-A95C-E96C7B961D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8A3D6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E45CD" id="Rectangle 1924" o:spid="_x0000_s1511" style="position:absolute;left:0;text-align:left;margin-left:154pt;margin-top:29pt;width:79pt;height:135pt;z-index:25415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" filled="f" stroked="f">
                      <v:textbox inset="2.16pt,1.44pt,0,1.44pt">
                        <w:txbxContent>
                          <w:p w14:paraId="768A3D6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56288" behindDoc="0" locked="0" layoutInCell="1" allowOverlap="1" wp14:anchorId="1CCBF31D" wp14:editId="573A66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5" name="Rectangle 1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FAD63D-F426-684E-81A5-760F827A9B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85003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BF31D" id="Rectangle 1925" o:spid="_x0000_s1512" style="position:absolute;left:0;text-align:left;margin-left:154pt;margin-top:29pt;width:79pt;height:135pt;z-index:25415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" filled="f" stroked="f">
                      <v:textbox inset="2.16pt,1.44pt,0,1.44pt">
                        <w:txbxContent>
                          <w:p w14:paraId="6785003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57312" behindDoc="0" locked="0" layoutInCell="1" allowOverlap="1" wp14:anchorId="768C095C" wp14:editId="754FF8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6" name="Rectangle 1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0DF8AA-93DC-1643-9363-432DB1CBED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E9FFB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C095C" id="Rectangle 1926" o:spid="_x0000_s1513" style="position:absolute;left:0;text-align:left;margin-left:154pt;margin-top:29pt;width:79pt;height:135pt;z-index:25415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" filled="f" stroked="f">
                      <v:textbox inset="2.16pt,1.44pt,0,1.44pt">
                        <w:txbxContent>
                          <w:p w14:paraId="27E9FFB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58336" behindDoc="0" locked="0" layoutInCell="1" allowOverlap="1" wp14:anchorId="17EF88AC" wp14:editId="5B5AF1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7" name="Rectangle 1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15DEF3-1816-7A49-9EC2-B4948AEEE6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98908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F88AC" id="Rectangle 1927" o:spid="_x0000_s1514" style="position:absolute;left:0;text-align:left;margin-left:154pt;margin-top:29pt;width:79pt;height:135pt;z-index:25415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" filled="f" stroked="f">
                      <v:textbox inset="2.16pt,1.44pt,0,1.44pt">
                        <w:txbxContent>
                          <w:p w14:paraId="3F98908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59360" behindDoc="0" locked="0" layoutInCell="1" allowOverlap="1" wp14:anchorId="4AE5D1A8" wp14:editId="6DA8F6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8" name="Rectangle 1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E725CE-2BC3-314D-A1F6-E9245EF290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09D85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5D1A8" id="Rectangle 1928" o:spid="_x0000_s1515" style="position:absolute;left:0;text-align:left;margin-left:154pt;margin-top:29pt;width:79pt;height:135pt;z-index:25415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" filled="f" stroked="f">
                      <v:textbox inset="2.16pt,1.44pt,0,1.44pt">
                        <w:txbxContent>
                          <w:p w14:paraId="6409D85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60384" behindDoc="0" locked="0" layoutInCell="1" allowOverlap="1" wp14:anchorId="060DBEC6" wp14:editId="585C61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29" name="Rectangle 1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F91F19-9B40-394D-827F-83C968DDF4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10082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DBEC6" id="Rectangle 1929" o:spid="_x0000_s1516" style="position:absolute;left:0;text-align:left;margin-left:154pt;margin-top:29pt;width:79pt;height:135pt;z-index:25416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" filled="f" stroked="f">
                      <v:textbox inset="2.16pt,1.44pt,0,1.44pt">
                        <w:txbxContent>
                          <w:p w14:paraId="2610082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61408" behindDoc="0" locked="0" layoutInCell="1" allowOverlap="1" wp14:anchorId="6B211EA9" wp14:editId="70A218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0" name="Rectangle 1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AB2F50E-6B18-9940-B88B-3DA2AC8789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0C22C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11EA9" id="Rectangle 1930" o:spid="_x0000_s1517" style="position:absolute;left:0;text-align:left;margin-left:154pt;margin-top:29pt;width:79pt;height:135pt;z-index:25416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" filled="f" stroked="f">
                      <v:textbox inset="2.16pt,1.44pt,0,1.44pt">
                        <w:txbxContent>
                          <w:p w14:paraId="5B0C22C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62432" behindDoc="0" locked="0" layoutInCell="1" allowOverlap="1" wp14:anchorId="159D6CFA" wp14:editId="536A6E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1" name="Rectangle 1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52EAA8-0055-CD43-96B1-795ED158DB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1E281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9D6CFA" id="Rectangle 1931" o:spid="_x0000_s1518" style="position:absolute;left:0;text-align:left;margin-left:154pt;margin-top:29pt;width:79pt;height:135pt;z-index:25416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" filled="f" stroked="f">
                      <v:textbox inset="2.16pt,1.44pt,0,1.44pt">
                        <w:txbxContent>
                          <w:p w14:paraId="391E281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63456" behindDoc="0" locked="0" layoutInCell="1" allowOverlap="1" wp14:anchorId="352AF48A" wp14:editId="4BF422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2" name="Rectangle 1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229C09-8455-D842-822E-45983E78C4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A126C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AF48A" id="Rectangle 1932" o:spid="_x0000_s1519" style="position:absolute;left:0;text-align:left;margin-left:154pt;margin-top:29pt;width:79pt;height:135pt;z-index:25416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" filled="f" stroked="f">
                      <v:textbox inset="2.16pt,1.44pt,0,1.44pt">
                        <w:txbxContent>
                          <w:p w14:paraId="69A126C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64480" behindDoc="0" locked="0" layoutInCell="1" allowOverlap="1" wp14:anchorId="6FCC5233" wp14:editId="0C7A4E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3" name="Rectangle 1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354DE8-D850-3746-B86D-42D31DB4A9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EBC89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CC5233" id="Rectangle 1933" o:spid="_x0000_s1520" style="position:absolute;left:0;text-align:left;margin-left:154pt;margin-top:29pt;width:79pt;height:135pt;z-index:25416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" filled="f" stroked="f">
                      <v:textbox inset="2.16pt,1.44pt,0,1.44pt">
                        <w:txbxContent>
                          <w:p w14:paraId="7FEBC89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65504" behindDoc="0" locked="0" layoutInCell="1" allowOverlap="1" wp14:anchorId="4B2E44C6" wp14:editId="491137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4" name="Rectangle 1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8AFFE0-7D4D-DA4F-94EA-1CBE836395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C58D9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E44C6" id="Rectangle 1934" o:spid="_x0000_s1521" style="position:absolute;left:0;text-align:left;margin-left:154pt;margin-top:29pt;width:79pt;height:135pt;z-index:25416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" filled="f" stroked="f">
                      <v:textbox inset="2.16pt,1.44pt,0,1.44pt">
                        <w:txbxContent>
                          <w:p w14:paraId="1DC58D9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66528" behindDoc="0" locked="0" layoutInCell="1" allowOverlap="1" wp14:anchorId="347D70C4" wp14:editId="4B5BDF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5" name="Rectangle 1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1677E3-CBBC-AF44-961A-0CE9655AD5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53F26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D70C4" id="Rectangle 1935" o:spid="_x0000_s1522" style="position:absolute;left:0;text-align:left;margin-left:154pt;margin-top:29pt;width:79pt;height:135pt;z-index:25416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" filled="f" stroked="f">
                      <v:textbox inset="2.16pt,1.44pt,0,1.44pt">
                        <w:txbxContent>
                          <w:p w14:paraId="7F53F26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67552" behindDoc="0" locked="0" layoutInCell="1" allowOverlap="1" wp14:anchorId="1E954D5A" wp14:editId="60C549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6" name="Rectangle 1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0A5B07-51B7-354E-AB98-DE54A3C6E7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B9EB3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54D5A" id="Rectangle 1936" o:spid="_x0000_s1523" style="position:absolute;left:0;text-align:left;margin-left:154pt;margin-top:29pt;width:79pt;height:135pt;z-index:25416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" filled="f" stroked="f">
                      <v:textbox inset="2.16pt,1.44pt,0,1.44pt">
                        <w:txbxContent>
                          <w:p w14:paraId="0AB9EB3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68576" behindDoc="0" locked="0" layoutInCell="1" allowOverlap="1" wp14:anchorId="0BA5F6A9" wp14:editId="78F477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7" name="Rectangle 1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25CAC6-8104-E44E-9A4F-90B171C52F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144F5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5F6A9" id="Rectangle 1937" o:spid="_x0000_s1524" style="position:absolute;left:0;text-align:left;margin-left:154pt;margin-top:29pt;width:79pt;height:135pt;z-index:25416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" filled="f" stroked="f">
                      <v:textbox inset="2.16pt,1.44pt,0,1.44pt">
                        <w:txbxContent>
                          <w:p w14:paraId="16144F5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69600" behindDoc="0" locked="0" layoutInCell="1" allowOverlap="1" wp14:anchorId="55891142" wp14:editId="0667E6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368300</wp:posOffset>
                      </wp:positionV>
                      <wp:extent cx="1003300" cy="1714500"/>
                      <wp:effectExtent l="0" t="0" r="0" b="0"/>
                      <wp:wrapNone/>
                      <wp:docPr id="1938" name="Rectangle 1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EF2EB04-A9AE-3543-8A76-39A87D62B3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A0C22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91142" id="Rectangle 1938" o:spid="_x0000_s1525" style="position:absolute;left:0;text-align:left;margin-left:154pt;margin-top:29pt;width:79pt;height:135pt;z-index:25416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" filled="f" stroked="f">
                      <v:textbox inset="2.16pt,1.44pt,0,1.44pt">
                        <w:txbxContent>
                          <w:p w14:paraId="05A0C22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70624" behindDoc="0" locked="0" layoutInCell="1" allowOverlap="1" wp14:anchorId="5B016D19" wp14:editId="60C33A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39" name="Rectangle 1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0C6BDA2-489D-9D4D-9AE5-4EEFD9C530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047C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16D19" id="Rectangle 1939" o:spid="_x0000_s1526" style="position:absolute;left:0;text-align:left;margin-left:154pt;margin-top:82pt;width:79pt;height:135pt;z-index:25417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" filled="f" stroked="f">
                      <v:textbox inset="2.16pt,1.44pt,0,1.44pt">
                        <w:txbxContent>
                          <w:p w14:paraId="037047C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71648" behindDoc="0" locked="0" layoutInCell="1" allowOverlap="1" wp14:anchorId="3CA0EDEC" wp14:editId="04D44E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0" name="Rectangle 1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0687B4-0EA9-954A-9ABF-BB40CF23B9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BC510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0EDEC" id="Rectangle 1940" o:spid="_x0000_s1527" style="position:absolute;left:0;text-align:left;margin-left:154pt;margin-top:82pt;width:79pt;height:135pt;z-index:25417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" filled="f" stroked="f">
                      <v:textbox inset="2.16pt,1.44pt,0,1.44pt">
                        <w:txbxContent>
                          <w:p w14:paraId="39BC510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72672" behindDoc="0" locked="0" layoutInCell="1" allowOverlap="1" wp14:anchorId="5FE4ABEB" wp14:editId="62A43D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1" name="Rectangle 1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DAB59C-F03D-EC4B-A7C3-17134DEE47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1FB15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4ABEB" id="Rectangle 1941" o:spid="_x0000_s1528" style="position:absolute;left:0;text-align:left;margin-left:154pt;margin-top:82pt;width:79pt;height:135pt;z-index:25417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" filled="f" stroked="f">
                      <v:textbox inset="2.16pt,1.44pt,0,1.44pt">
                        <w:txbxContent>
                          <w:p w14:paraId="301FB15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73696" behindDoc="0" locked="0" layoutInCell="1" allowOverlap="1" wp14:anchorId="51DFC202" wp14:editId="1022B9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2" name="Rectangle 1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C04471-0D72-2A4B-BBC8-60A33E278C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1B133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FC202" id="Rectangle 1942" o:spid="_x0000_s1529" style="position:absolute;left:0;text-align:left;margin-left:154pt;margin-top:82pt;width:79pt;height:135pt;z-index:25417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" filled="f" stroked="f">
                      <v:textbox inset="2.16pt,1.44pt,0,1.44pt">
                        <w:txbxContent>
                          <w:p w14:paraId="701B133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74720" behindDoc="0" locked="0" layoutInCell="1" allowOverlap="1" wp14:anchorId="1F36C128" wp14:editId="129CD3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3" name="Rectangle 1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FE1C23-D940-0442-A502-A796F2490B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7FF05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6C128" id="Rectangle 1943" o:spid="_x0000_s1530" style="position:absolute;left:0;text-align:left;margin-left:154pt;margin-top:82pt;width:79pt;height:135pt;z-index:25417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" filled="f" stroked="f">
                      <v:textbox inset="2.16pt,1.44pt,0,1.44pt">
                        <w:txbxContent>
                          <w:p w14:paraId="427FF05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75744" behindDoc="0" locked="0" layoutInCell="1" allowOverlap="1" wp14:anchorId="255F4A28" wp14:editId="53ACB9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4" name="Rectangle 1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DE4A29-113F-F84B-80CC-D43D27FDEA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23551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F4A28" id="Rectangle 1944" o:spid="_x0000_s1531" style="position:absolute;left:0;text-align:left;margin-left:154pt;margin-top:82pt;width:79pt;height:135pt;z-index:25417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" filled="f" stroked="f">
                      <v:textbox inset="2.16pt,1.44pt,0,1.44pt">
                        <w:txbxContent>
                          <w:p w14:paraId="1323551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76768" behindDoc="0" locked="0" layoutInCell="1" allowOverlap="1" wp14:anchorId="244E61FF" wp14:editId="6E1239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5" name="Rectangle 1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48D7650-B66C-2C4D-91B7-B56F68A4F0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FF4CB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E61FF" id="Rectangle 1945" o:spid="_x0000_s1532" style="position:absolute;left:0;text-align:left;margin-left:154pt;margin-top:82pt;width:79pt;height:135pt;z-index:25417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" filled="f" stroked="f">
                      <v:textbox inset="2.16pt,1.44pt,0,1.44pt">
                        <w:txbxContent>
                          <w:p w14:paraId="67FF4CB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77792" behindDoc="0" locked="0" layoutInCell="1" allowOverlap="1" wp14:anchorId="4C47B49E" wp14:editId="75E8E8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6" name="Rectangle 1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3E3163-D2A9-4949-BD84-F5974D9F71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E4DBD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7B49E" id="Rectangle 1946" o:spid="_x0000_s1533" style="position:absolute;left:0;text-align:left;margin-left:154pt;margin-top:82pt;width:79pt;height:135pt;z-index:25417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" filled="f" stroked="f">
                      <v:textbox inset="2.16pt,1.44pt,0,1.44pt">
                        <w:txbxContent>
                          <w:p w14:paraId="32E4DBD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78816" behindDoc="0" locked="0" layoutInCell="1" allowOverlap="1" wp14:anchorId="03225A02" wp14:editId="57E3BD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7" name="Rectangle 1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288431-0CEE-C14F-9D6D-38C339E523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A60BC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25A02" id="Rectangle 1947" o:spid="_x0000_s1534" style="position:absolute;left:0;text-align:left;margin-left:154pt;margin-top:82pt;width:79pt;height:135pt;z-index:25417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" filled="f" stroked="f">
                      <v:textbox inset="2.16pt,1.44pt,0,1.44pt">
                        <w:txbxContent>
                          <w:p w14:paraId="1DA60BC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79840" behindDoc="0" locked="0" layoutInCell="1" allowOverlap="1" wp14:anchorId="56E1B36C" wp14:editId="2BAD2A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8" name="Rectangle 1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414F51A-4594-F941-A3D4-EE5E4F0D79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369B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1B36C" id="Rectangle 1948" o:spid="_x0000_s1535" style="position:absolute;left:0;text-align:left;margin-left:154pt;margin-top:82pt;width:79pt;height:135pt;z-index:25417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" filled="f" stroked="f">
                      <v:textbox inset="2.16pt,1.44pt,0,1.44pt">
                        <w:txbxContent>
                          <w:p w14:paraId="723369B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80864" behindDoc="0" locked="0" layoutInCell="1" allowOverlap="1" wp14:anchorId="2D452CEC" wp14:editId="51D936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49" name="Rectangle 1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016716-7E5F-0348-A1CD-6372B38BF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627F2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52CEC" id="Rectangle 1949" o:spid="_x0000_s1536" style="position:absolute;left:0;text-align:left;margin-left:154pt;margin-top:82pt;width:79pt;height:135pt;z-index:25418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" filled="f" stroked="f">
                      <v:textbox inset="2.16pt,1.44pt,0,1.44pt">
                        <w:txbxContent>
                          <w:p w14:paraId="1D627F2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81888" behindDoc="0" locked="0" layoutInCell="1" allowOverlap="1" wp14:anchorId="1500FB8D" wp14:editId="61BF0C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0" name="Rectangle 1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704383-8D53-8148-9D6E-8B70E38340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55E61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0FB8D" id="Rectangle 1950" o:spid="_x0000_s1537" style="position:absolute;left:0;text-align:left;margin-left:154pt;margin-top:82pt;width:79pt;height:135pt;z-index:25418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" filled="f" stroked="f">
                      <v:textbox inset="2.16pt,1.44pt,0,1.44pt">
                        <w:txbxContent>
                          <w:p w14:paraId="4755E61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82912" behindDoc="0" locked="0" layoutInCell="1" allowOverlap="1" wp14:anchorId="794E0C91" wp14:editId="424500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1" name="Rectangle 1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EEA3FD-EAD7-0A4D-8FAB-978BB1AE66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D3BE7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E0C91" id="Rectangle 1951" o:spid="_x0000_s1538" style="position:absolute;left:0;text-align:left;margin-left:154pt;margin-top:82pt;width:79pt;height:135pt;z-index:25418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" filled="f" stroked="f">
                      <v:textbox inset="2.16pt,1.44pt,0,1.44pt">
                        <w:txbxContent>
                          <w:p w14:paraId="7BD3BE7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83936" behindDoc="0" locked="0" layoutInCell="1" allowOverlap="1" wp14:anchorId="6C35CDF8" wp14:editId="672B86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2" name="Rectangle 1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E837EC-5481-F842-ABD5-C01AA87656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4678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5CDF8" id="Rectangle 1952" o:spid="_x0000_s1539" style="position:absolute;left:0;text-align:left;margin-left:154pt;margin-top:82pt;width:79pt;height:135pt;z-index:25418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" filled="f" stroked="f">
                      <v:textbox inset="2.16pt,1.44pt,0,1.44pt">
                        <w:txbxContent>
                          <w:p w14:paraId="5184678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84960" behindDoc="0" locked="0" layoutInCell="1" allowOverlap="1" wp14:anchorId="0BDD3DB5" wp14:editId="419506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3" name="Rectangle 1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F89045-4152-D342-AC50-7E03EB0939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2E554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D3DB5" id="Rectangle 1953" o:spid="_x0000_s1540" style="position:absolute;left:0;text-align:left;margin-left:154pt;margin-top:82pt;width:79pt;height:135pt;z-index:25418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" filled="f" stroked="f">
                      <v:textbox inset="2.16pt,1.44pt,0,1.44pt">
                        <w:txbxContent>
                          <w:p w14:paraId="282E554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85984" behindDoc="0" locked="0" layoutInCell="1" allowOverlap="1" wp14:anchorId="0D38429E" wp14:editId="42604C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4" name="Rectangle 1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110506-E47E-3E4D-9862-65121DBDA0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160C0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8429E" id="Rectangle 1954" o:spid="_x0000_s1541" style="position:absolute;left:0;text-align:left;margin-left:154pt;margin-top:82pt;width:79pt;height:135pt;z-index:25418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" filled="f" stroked="f">
                      <v:textbox inset="2.16pt,1.44pt,0,1.44pt">
                        <w:txbxContent>
                          <w:p w14:paraId="28160C0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87008" behindDoc="0" locked="0" layoutInCell="1" allowOverlap="1" wp14:anchorId="03660DC1" wp14:editId="7D2A45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5" name="Rectangle 19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8A4E26-3367-374F-83AD-A078DFCD93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149A8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60DC1" id="Rectangle 1955" o:spid="_x0000_s1542" style="position:absolute;left:0;text-align:left;margin-left:154pt;margin-top:82pt;width:79pt;height:135pt;z-index:25418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" filled="f" stroked="f">
                      <v:textbox inset="2.16pt,1.44pt,0,1.44pt">
                        <w:txbxContent>
                          <w:p w14:paraId="07149A8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88032" behindDoc="0" locked="0" layoutInCell="1" allowOverlap="1" wp14:anchorId="59BE2B3F" wp14:editId="6F8DF0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1041400</wp:posOffset>
                      </wp:positionV>
                      <wp:extent cx="1003300" cy="1714500"/>
                      <wp:effectExtent l="0" t="0" r="0" b="0"/>
                      <wp:wrapNone/>
                      <wp:docPr id="1956" name="Rectangle 19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0DC147-D38D-2B4B-A4E6-BC67BD7B42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A985D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E2B3F" id="Rectangle 1956" o:spid="_x0000_s1543" style="position:absolute;left:0;text-align:left;margin-left:154pt;margin-top:82pt;width:79pt;height:135pt;z-index:25418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" filled="f" stroked="f">
                      <v:textbox inset="2.16pt,1.44pt,0,1.44pt">
                        <w:txbxContent>
                          <w:p w14:paraId="5FA985D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89056" behindDoc="0" locked="0" layoutInCell="1" allowOverlap="1" wp14:anchorId="33438B1F" wp14:editId="413CF4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57" name="Rectangle 19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6D289D68-078B-FE4A-AD93-58045C2296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2A90C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38B1F" id="Rectangle 1957" o:spid="_x0000_s1544" style="position:absolute;left:0;text-align:left;margin-left:154pt;margin-top:228pt;width:77pt;height:73pt;z-index:25418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" filled="f" stroked="f">
                      <v:textbox inset="2.16pt,1.44pt,0,1.44pt">
                        <w:txbxContent>
                          <w:p w14:paraId="372A90C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90080" behindDoc="0" locked="0" layoutInCell="1" allowOverlap="1" wp14:anchorId="5A7D0DAB" wp14:editId="0A824F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58" name="Rectangle 19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9EBC9B-3902-1645-A9DB-E3124C503C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82F35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D0DAB" id="Rectangle 1958" o:spid="_x0000_s1545" style="position:absolute;left:0;text-align:left;margin-left:154pt;margin-top:228pt;width:79pt;height:60pt;z-index:25419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DiXvh1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7682F35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91104" behindDoc="0" locked="0" layoutInCell="1" allowOverlap="1" wp14:anchorId="44286827" wp14:editId="5D3088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863600"/>
                      <wp:effectExtent l="0" t="0" r="0" b="0"/>
                      <wp:wrapNone/>
                      <wp:docPr id="1959" name="Rectangle 19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B4284D9-D5F6-D847-8E68-0BCA520A66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E6383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86827" id="Rectangle 1959" o:spid="_x0000_s1546" style="position:absolute;left:0;text-align:left;margin-left:154pt;margin-top:228pt;width:77pt;height:68pt;z-index:25419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" filled="f" stroked="f">
                      <v:textbox inset="2.16pt,1.44pt,0,1.44pt">
                        <w:txbxContent>
                          <w:p w14:paraId="3AE6383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92128" behindDoc="0" locked="0" layoutInCell="1" allowOverlap="1" wp14:anchorId="29F8D70D" wp14:editId="4A5EE5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0" name="Rectangle 19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560E7B6-10BA-8344-8E51-995AD04082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78E0B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8D70D" id="Rectangle 1960" o:spid="_x0000_s1547" style="position:absolute;left:0;text-align:left;margin-left:154pt;margin-top:228pt;width:77pt;height:73pt;z-index:25419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" filled="f" stroked="f">
                      <v:textbox inset="2.16pt,1.44pt,0,1.44pt">
                        <w:txbxContent>
                          <w:p w14:paraId="2478E0B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93152" behindDoc="0" locked="0" layoutInCell="1" allowOverlap="1" wp14:anchorId="35849562" wp14:editId="3A639C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1" name="Rectangle 19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6DC76C7-CAA8-664A-B390-13CAACF838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6E040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849562" id="Rectangle 1961" o:spid="_x0000_s1548" style="position:absolute;left:0;text-align:left;margin-left:154pt;margin-top:228pt;width:79pt;height:60pt;z-index:25419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Dz9skM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796E040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94176" behindDoc="0" locked="0" layoutInCell="1" allowOverlap="1" wp14:anchorId="1A7D9A85" wp14:editId="5F9DB0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2" name="Rectangle 19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D6DC020A-D1CF-B04F-B57A-3A8E39C5D3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5FC83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D9A85" id="Rectangle 1962" o:spid="_x0000_s1549" style="position:absolute;left:0;text-align:left;margin-left:154pt;margin-top:228pt;width:77pt;height:73pt;z-index:25419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" filled="f" stroked="f">
                      <v:textbox inset="2.16pt,1.44pt,0,1.44pt">
                        <w:txbxContent>
                          <w:p w14:paraId="765FC83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95200" behindDoc="0" locked="0" layoutInCell="1" allowOverlap="1" wp14:anchorId="3F913280" wp14:editId="404B200F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3" name="Rectangle 19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FBFC436-0161-194F-B073-D780C334B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E2539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13280" id="Rectangle 1963" o:spid="_x0000_s1550" style="position:absolute;left:0;text-align:left;margin-left:155pt;margin-top:228pt;width:77pt;height:73pt;z-index:25419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" filled="f" stroked="f">
                      <v:textbox inset="2.16pt,1.44pt,0,1.44pt">
                        <w:txbxContent>
                          <w:p w14:paraId="13E2539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96224" behindDoc="0" locked="0" layoutInCell="1" allowOverlap="1" wp14:anchorId="1D19A4D6" wp14:editId="7BD560D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4" name="Rectangle 19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03D60E-A6A0-534D-8C36-0C81AB890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A65E5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9A4D6" id="Rectangle 1964" o:spid="_x0000_s1551" style="position:absolute;left:0;text-align:left;margin-left:154pt;margin-top:228pt;width:79pt;height:60pt;z-index:25419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AnsdQr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77A65E5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97248" behindDoc="0" locked="0" layoutInCell="1" allowOverlap="1" wp14:anchorId="43F1BDD3" wp14:editId="2C0C22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1965" name="Rectangle 19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67723FD-7C38-AD42-93F6-38E3718369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41350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1BDD3" id="Rectangle 1965" o:spid="_x0000_s1552" style="position:absolute;left:0;text-align:left;margin-left:154pt;margin-top:228pt;width:77pt;height:73pt;z-index:25419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" filled="f" stroked="f">
                      <v:textbox inset="2.16pt,1.44pt,0,1.44pt">
                        <w:txbxContent>
                          <w:p w14:paraId="4D41350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98272" behindDoc="0" locked="0" layoutInCell="1" allowOverlap="1" wp14:anchorId="689BAE60" wp14:editId="377D7D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01700"/>
                      <wp:effectExtent l="0" t="0" r="0" b="0"/>
                      <wp:wrapNone/>
                      <wp:docPr id="1966" name="Rectangle 19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F2E9C34-092F-AA46-841C-507EFFD73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AAC9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BAE60" id="Rectangle 1966" o:spid="_x0000_s1553" style="position:absolute;left:0;text-align:left;margin-left:154pt;margin-top:228pt;width:77pt;height:71pt;z-index:25419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" filled="f" stroked="f">
                      <v:textbox inset="2.16pt,1.44pt,0,1.44pt">
                        <w:txbxContent>
                          <w:p w14:paraId="327AAC9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199296" behindDoc="0" locked="0" layoutInCell="1" allowOverlap="1" wp14:anchorId="6433564E" wp14:editId="2082CE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7" name="Rectangle 19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05A16A-12C0-A949-BEEB-6C1F726CA5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3013D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3564E" id="Rectangle 1967" o:spid="_x0000_s1554" style="position:absolute;left:0;text-align:left;margin-left:154pt;margin-top:228pt;width:79pt;height:60pt;z-index:25419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Abqd7+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2A3013D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00320" behindDoc="0" locked="0" layoutInCell="1" allowOverlap="1" wp14:anchorId="5537AD28" wp14:editId="53FAB0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8" name="Rectangle 19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AF0985-85F3-E340-B123-755FD09EBC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9916E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7AD28" id="Rectangle 1968" o:spid="_x0000_s1555" style="position:absolute;left:0;text-align:left;margin-left:154pt;margin-top:228pt;width:79pt;height:60pt;z-index:25420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" filled="f" stroked="f">
                      <v:textbox inset="2.16pt,1.44pt,0,1.44pt">
                        <w:txbxContent>
                          <w:p w14:paraId="489916E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01344" behindDoc="0" locked="0" layoutInCell="1" allowOverlap="1" wp14:anchorId="533F9D83" wp14:editId="4A8A81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69" name="Rectangle 19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729F0B9-6745-7B40-9FF8-2B62D6463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CB46F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F9D83" id="Rectangle 1969" o:spid="_x0000_s1556" style="position:absolute;left:0;text-align:left;margin-left:154pt;margin-top:228pt;width:79pt;height:60pt;z-index:25420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CIXqTm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70CB46F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02368" behindDoc="0" locked="0" layoutInCell="1" allowOverlap="1" wp14:anchorId="3E9446CE" wp14:editId="596D31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0" name="Rectangle 19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84A346-4D77-914E-8667-51E7D41629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A9A12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446CE" id="Rectangle 1970" o:spid="_x0000_s1557" style="position:absolute;left:0;text-align:left;margin-left:154pt;margin-top:228pt;width:79pt;height:60pt;z-index:25420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" filled="f" stroked="f">
                      <v:textbox inset="2.16pt,1.44pt,0,1.44pt">
                        <w:txbxContent>
                          <w:p w14:paraId="4EA9A12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03392" behindDoc="0" locked="0" layoutInCell="1" allowOverlap="1" wp14:anchorId="4D1539A3" wp14:editId="425107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1" name="Rectangle 19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BF17B0-62FC-514D-BA11-A588433F17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C6A3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539A3" id="Rectangle 1971" o:spid="_x0000_s1558" style="position:absolute;left:0;text-align:left;margin-left:154pt;margin-top:228pt;width:79pt;height:60pt;z-index:25420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" filled="f" stroked="f">
                      <v:textbox inset="2.16pt,1.44pt,0,1.44pt">
                        <w:txbxContent>
                          <w:p w14:paraId="7F9C6A3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04416" behindDoc="0" locked="0" layoutInCell="1" allowOverlap="1" wp14:anchorId="39A2E295" wp14:editId="38DB50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2" name="Rectangle 19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C00551-4E7B-E14D-854D-AE7BE10DB6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75E27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2E295" id="Rectangle 1972" o:spid="_x0000_s1559" style="position:absolute;left:0;text-align:left;margin-left:154pt;margin-top:228pt;width:79pt;height:60pt;z-index:25420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" filled="f" stroked="f">
                      <v:textbox inset="2.16pt,1.44pt,0,1.44pt">
                        <w:txbxContent>
                          <w:p w14:paraId="6875E27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05440" behindDoc="0" locked="0" layoutInCell="1" allowOverlap="1" wp14:anchorId="50B7F781" wp14:editId="3C9EF5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3" name="Rectangle 19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FD4C31-B1A9-424E-A295-C5B985FE64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E3766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7F781" id="Rectangle 1973" o:spid="_x0000_s1560" style="position:absolute;left:0;text-align:left;margin-left:154pt;margin-top:228pt;width:79pt;height:60pt;z-index:25420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CvuevR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26E3766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06464" behindDoc="0" locked="0" layoutInCell="1" allowOverlap="1" wp14:anchorId="39445B5F" wp14:editId="0E721D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4" name="Rectangle 19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20CB84-20B7-B445-B741-06AD19184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972FE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45B5F" id="Rectangle 1974" o:spid="_x0000_s1561" style="position:absolute;left:0;text-align:left;margin-left:154pt;margin-top:228pt;width:79pt;height:60pt;z-index:25420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AcydQR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3F972FE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07488" behindDoc="0" locked="0" layoutInCell="1" allowOverlap="1" wp14:anchorId="4AEA8C8F" wp14:editId="231F21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5" name="Rectangle 19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4F6E04-7D89-1148-B9C0-C2F910F2BE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3D2B6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A8C8F" id="Rectangle 1975" o:spid="_x0000_s1562" style="position:absolute;left:0;text-align:left;margin-left:154pt;margin-top:228pt;width:79pt;height:60pt;z-index:25420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CPUf2P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203D2B6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08512" behindDoc="0" locked="0" layoutInCell="1" allowOverlap="1" wp14:anchorId="7C5C51AC" wp14:editId="7CB633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6" name="Rectangle 19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260BE7-5BB5-7D42-86F8-FBDDC7EF25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0C46F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C51AC" id="Rectangle 1976" o:spid="_x0000_s1563" style="position:absolute;left:0;text-align:left;margin-left:154pt;margin-top:228pt;width:79pt;height:60pt;z-index:25420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CfJfag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290C46F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09536" behindDoc="0" locked="0" layoutInCell="1" allowOverlap="1" wp14:anchorId="74E3F8F1" wp14:editId="68D21E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7" name="Rectangle 19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B0C4A2-97F1-E041-8093-21F63DC488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049D8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3F8F1" id="Rectangle 1977" o:spid="_x0000_s1564" style="position:absolute;left:0;text-align:left;margin-left:154pt;margin-top:228pt;width:79pt;height:60pt;z-index:25420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Ag0d7E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10049D8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10560" behindDoc="0" locked="0" layoutInCell="1" allowOverlap="1" wp14:anchorId="5FDE6777" wp14:editId="72343C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8" name="Rectangle 19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BBC0C2-CEAF-B54C-B81F-9FBF944ED2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E3E37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E6777" id="Rectangle 1978" o:spid="_x0000_s1565" style="position:absolute;left:0;text-align:left;margin-left:154pt;margin-top:228pt;width:79pt;height:60pt;z-index:25421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" filled="f" stroked="f">
                      <v:textbox inset="2.16pt,1.44pt,0,1.44pt">
                        <w:txbxContent>
                          <w:p w14:paraId="20E3E37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11584" behindDoc="0" locked="0" layoutInCell="1" allowOverlap="1" wp14:anchorId="59061A97" wp14:editId="5A36FE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79" name="Rectangle 19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9442F2-7B56-2D48-8DE5-7936E7DE6D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63C7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61A97" id="Rectangle 1979" o:spid="_x0000_s1566" style="position:absolute;left:0;text-align:left;margin-left:154pt;margin-top:228pt;width:79pt;height:60pt;z-index:25421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BUkw0o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73963C7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12608" behindDoc="0" locked="0" layoutInCell="1" allowOverlap="1" wp14:anchorId="0AD51B4D" wp14:editId="2C8514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0" name="Rectangle 19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DE9450-C5EE-024A-B5AD-2DC2668656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D8AC1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51B4D" id="Rectangle 1980" o:spid="_x0000_s1567" style="position:absolute;left:0;text-align:left;margin-left:154pt;margin-top:228pt;width:79pt;height:60pt;z-index:25421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" filled="f" stroked="f">
                      <v:textbox inset="2.16pt,1.44pt,0,1.44pt">
                        <w:txbxContent>
                          <w:p w14:paraId="0ED8AC1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13632" behindDoc="0" locked="0" layoutInCell="1" allowOverlap="1" wp14:anchorId="086C1BBF" wp14:editId="367112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1" name="Rectangle 19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D1E020-7B8F-8346-881A-46A541783E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A4BDD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C1BBF" id="Rectangle 1981" o:spid="_x0000_s1568" style="position:absolute;left:0;text-align:left;margin-left:154pt;margin-top:228pt;width:79pt;height:60pt;z-index:25421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DFaqkO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50A4BDD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14656" behindDoc="0" locked="0" layoutInCell="1" allowOverlap="1" wp14:anchorId="2AE28757" wp14:editId="4F6EEA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2" name="Rectangle 19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FEA688-02AA-0F47-8C14-B10B88756E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3F2D5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28757" id="Rectangle 1982" o:spid="_x0000_s1569" style="position:absolute;left:0;text-align:left;margin-left:154pt;margin-top:228pt;width:79pt;height:60pt;z-index:25421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" filled="f" stroked="f">
                      <v:textbox inset="2.16pt,1.44pt,0,1.44pt">
                        <w:txbxContent>
                          <w:p w14:paraId="213F2D5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15680" behindDoc="0" locked="0" layoutInCell="1" allowOverlap="1" wp14:anchorId="6D2EA38D" wp14:editId="31453F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3" name="Rectangle 19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14D038-3063-7144-A4DC-B1BBC55257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968B7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EA38D" id="Rectangle 1983" o:spid="_x0000_s1570" style="position:absolute;left:0;text-align:left;margin-left:154pt;margin-top:228pt;width:79pt;height:60pt;z-index:25421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CiXYvp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12968B7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16704" behindDoc="0" locked="0" layoutInCell="1" allowOverlap="1" wp14:anchorId="48AF49C3" wp14:editId="07ADA7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4" name="Rectangle 19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3AC592-9A57-3240-BD51-5EF0DC35CA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7CCD0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F49C3" id="Rectangle 1984" o:spid="_x0000_s1571" style="position:absolute;left:0;text-align:left;margin-left:154pt;margin-top:228pt;width:79pt;height:60pt;z-index:25421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ARLbQp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177CCD0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17728" behindDoc="0" locked="0" layoutInCell="1" allowOverlap="1" wp14:anchorId="2BF3C51D" wp14:editId="41DDB9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5" name="Rectangle 19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45607A-51D8-C547-91E3-D96CA92893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AD50A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3C51D" id="Rectangle 1985" o:spid="_x0000_s1572" style="position:absolute;left:0;text-align:left;margin-left:154pt;margin-top:228pt;width:79pt;height:60pt;z-index:25421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CCtZ23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29AD50A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18752" behindDoc="0" locked="0" layoutInCell="1" allowOverlap="1" wp14:anchorId="722FFBF8" wp14:editId="35E24B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6" name="Rectangle 19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CD63A3-998A-9F4A-BA94-EB5459B639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F1715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FFBF8" id="Rectangle 1986" o:spid="_x0000_s1573" style="position:absolute;left:0;text-align:left;margin-left:154pt;margin-top:228pt;width:79pt;height:60pt;z-index:25421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CSwZaY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6CF1715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19776" behindDoc="0" locked="0" layoutInCell="1" allowOverlap="1" wp14:anchorId="456942E0" wp14:editId="723757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7" name="Rectangle 19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4FC75E-9279-C842-ABA9-442FB5141B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7EC9A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942E0" id="Rectangle 1987" o:spid="_x0000_s1574" style="position:absolute;left:0;text-align:left;margin-left:154pt;margin-top:228pt;width:79pt;height:60pt;z-index:25421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AtNb78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707EC9A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20800" behindDoc="0" locked="0" layoutInCell="1" allowOverlap="1" wp14:anchorId="5035F78B" wp14:editId="416669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8" name="Rectangle 19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10DE94-148A-9543-A491-3FA17BB2A7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4F258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5F78B" id="Rectangle 1988" o:spid="_x0000_s1575" style="position:absolute;left:0;text-align:left;margin-left:154pt;margin-top:228pt;width:79pt;height:60pt;z-index:25422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" filled="f" stroked="f">
                      <v:textbox inset="2.16pt,1.44pt,0,1.44pt">
                        <w:txbxContent>
                          <w:p w14:paraId="224F258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21824" behindDoc="0" locked="0" layoutInCell="1" allowOverlap="1" wp14:anchorId="10E999A9" wp14:editId="6CB893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1989" name="Rectangle 19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F563F0-5D27-0347-80C2-BC2DBF4C47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DE098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999A9" id="Rectangle 1989" o:spid="_x0000_s1576" style="position:absolute;left:0;text-align:left;margin-left:154pt;margin-top:228pt;width:79pt;height:60pt;z-index:25422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C+wsTk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70DE098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22848" behindDoc="0" locked="0" layoutInCell="1" allowOverlap="1" wp14:anchorId="7FF31AAF" wp14:editId="2C5396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0" name="Rectangle 19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755DFEA-8A12-134D-A5BE-490B9BFC5A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81CEC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31AAF" id="Rectangle 1990" o:spid="_x0000_s1577" style="position:absolute;left:0;text-align:left;margin-left:154pt;margin-top:228pt;width:79pt;height:48pt;z-index:25422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" filled="f" stroked="f">
                      <v:textbox inset="2.16pt,1.44pt,0,1.44pt">
                        <w:txbxContent>
                          <w:p w14:paraId="4F81CEC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23872" behindDoc="0" locked="0" layoutInCell="1" allowOverlap="1" wp14:anchorId="1DCCE741" wp14:editId="58D065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1" name="Rectangle 19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AAA343-3F4E-3048-928E-03AF9F8A1B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27223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CE741" id="Rectangle 1991" o:spid="_x0000_s1578" style="position:absolute;left:0;text-align:left;margin-left:154pt;margin-top:228pt;width:79pt;height:48pt;z-index:25422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DhIRtE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5127223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24896" behindDoc="0" locked="0" layoutInCell="1" allowOverlap="1" wp14:anchorId="4DD6BF9A" wp14:editId="42815E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2" name="Rectangle 19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D05F81-7DEA-7F4F-8202-91E1738579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A43E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6BF9A" id="Rectangle 1992" o:spid="_x0000_s1579" style="position:absolute;left:0;text-align:left;margin-left:154pt;margin-top:228pt;width:79pt;height:48pt;z-index:25422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" filled="f" stroked="f">
                      <v:textbox inset="2.16pt,1.44pt,0,1.44pt">
                        <w:txbxContent>
                          <w:p w14:paraId="2D4A43E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25920" behindDoc="0" locked="0" layoutInCell="1" allowOverlap="1" wp14:anchorId="7801C9CC" wp14:editId="77A796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3" name="Rectangle 19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180DA8-5736-804C-97FF-23E577D0C0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285A7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1C9CC" id="Rectangle 1993" o:spid="_x0000_s1580" style="position:absolute;left:0;text-align:left;margin-left:154pt;margin-top:228pt;width:79pt;height:48pt;z-index:25422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CGFjmj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08285A7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26944" behindDoc="0" locked="0" layoutInCell="1" allowOverlap="1" wp14:anchorId="733F4B90" wp14:editId="5E42C9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4" name="Rectangle 19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2CBCEE-FA59-E441-AC97-C5192BED37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9B5F0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3F4B90" id="Rectangle 1994" o:spid="_x0000_s1581" style="position:absolute;left:0;text-align:left;margin-left:154pt;margin-top:228pt;width:79pt;height:48pt;z-index:25422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A1ZgZj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349B5F0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27968" behindDoc="0" locked="0" layoutInCell="1" allowOverlap="1" wp14:anchorId="43495141" wp14:editId="6EBF01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5" name="Rectangle 19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7DF5D6-6384-F74E-B9F8-754986AC88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FE460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95141" id="Rectangle 1995" o:spid="_x0000_s1582" style="position:absolute;left:0;text-align:left;margin-left:154pt;margin-top:228pt;width:79pt;height:48pt;z-index:25422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Cm/i/9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36FE460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28992" behindDoc="0" locked="0" layoutInCell="1" allowOverlap="1" wp14:anchorId="30A4CD1E" wp14:editId="3D5DBA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6" name="Rectangle 19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15424D-B868-0347-80AB-F399FF31BC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B3282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4CD1E" id="Rectangle 1996" o:spid="_x0000_s1583" style="position:absolute;left:0;text-align:left;margin-left:154pt;margin-top:228pt;width:79pt;height:48pt;z-index:25422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C2iiTS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0FB3282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30016" behindDoc="0" locked="0" layoutInCell="1" allowOverlap="1" wp14:anchorId="4FC8F96C" wp14:editId="6C1589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7" name="Rectangle 19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0E1A2F-E8A1-2145-BB81-F48D5B5A54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BA4FF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8F96C" id="Rectangle 1997" o:spid="_x0000_s1584" style="position:absolute;left:0;text-align:left;margin-left:154pt;margin-top:228pt;width:79pt;height:48pt;z-index:25423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AJfgy2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3DBA4FF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31040" behindDoc="0" locked="0" layoutInCell="1" allowOverlap="1" wp14:anchorId="113BDD70" wp14:editId="40AAC8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8" name="Rectangle 19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F9B9E8-0C86-7043-BAFC-003BBA5E6D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BF2FB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BDD70" id="Rectangle 1998" o:spid="_x0000_s1585" style="position:absolute;left:0;text-align:left;margin-left:154pt;margin-top:228pt;width:79pt;height:48pt;z-index:25423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" filled="f" stroked="f">
                      <v:textbox inset="2.16pt,1.44pt,0,1.44pt">
                        <w:txbxContent>
                          <w:p w14:paraId="3ABF2FB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32064" behindDoc="0" locked="0" layoutInCell="1" allowOverlap="1" wp14:anchorId="72E4A7B8" wp14:editId="490337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1999" name="Rectangle 19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F21771-CDF3-3447-B73A-403318F1F0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DF645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4A7B8" id="Rectangle 1999" o:spid="_x0000_s1586" style="position:absolute;left:0;text-align:left;margin-left:154pt;margin-top:228pt;width:79pt;height:48pt;z-index:25423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DHGu79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58DF645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33088" behindDoc="0" locked="0" layoutInCell="1" allowOverlap="1" wp14:anchorId="1B78EF3B" wp14:editId="097E6D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0" name="Rectangle 20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92486E-28B3-5F43-8BA3-7190F9DC93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40081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8EF3B" id="Rectangle 2000" o:spid="_x0000_s1587" style="position:absolute;left:0;text-align:left;margin-left:154pt;margin-top:228pt;width:79pt;height:48pt;z-index:25423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" filled="f" stroked="f">
                      <v:textbox inset="2.16pt,1.44pt,0,1.44pt">
                        <w:txbxContent>
                          <w:p w14:paraId="0A40081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34112" behindDoc="0" locked="0" layoutInCell="1" allowOverlap="1" wp14:anchorId="523E4A49" wp14:editId="3AB4C0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1" name="Rectangle 20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A40006-C1E1-0544-A49B-7A30C4FE6E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8EBA6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E4A49" id="Rectangle 2001" o:spid="_x0000_s1588" style="position:absolute;left:0;text-align:left;margin-left:154pt;margin-top:228pt;width:79pt;height:48pt;z-index:25423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" filled="f" stroked="f">
                      <v:textbox inset="2.16pt,1.44pt,0,1.44pt">
                        <w:txbxContent>
                          <w:p w14:paraId="1C8EBA6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35136" behindDoc="0" locked="0" layoutInCell="1" allowOverlap="1" wp14:anchorId="435B9387" wp14:editId="2B378D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2" name="Rectangle 20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F8D2AB-60DF-2546-A922-C23F7DF5DE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55DFC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B9387" id="Rectangle 2002" o:spid="_x0000_s1589" style="position:absolute;left:0;text-align:left;margin-left:154pt;margin-top:228pt;width:79pt;height:48pt;z-index:25423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" filled="f" stroked="f">
                      <v:textbox inset="2.16pt,1.44pt,0,1.44pt">
                        <w:txbxContent>
                          <w:p w14:paraId="2855DFC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36160" behindDoc="0" locked="0" layoutInCell="1" allowOverlap="1" wp14:anchorId="0D2AA129" wp14:editId="377564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3" name="Rectangle 20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60DCB9-289B-8840-A34F-4E154E65A8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5EBE7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AA129" id="Rectangle 2003" o:spid="_x0000_s1590" style="position:absolute;left:0;text-align:left;margin-left:154pt;margin-top:228pt;width:79pt;height:48pt;z-index:25423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CIUN0u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495EBE7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37184" behindDoc="0" locked="0" layoutInCell="1" allowOverlap="1" wp14:anchorId="2D94F573" wp14:editId="469907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4" name="Rectangle 20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FBA3A3-E60C-954A-8494-F0157C1D2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4046F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4F573" id="Rectangle 2004" o:spid="_x0000_s1591" style="position:absolute;left:0;text-align:left;margin-left:154pt;margin-top:228pt;width:79pt;height:48pt;z-index:25423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A7IOLu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724046F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38208" behindDoc="0" locked="0" layoutInCell="1" allowOverlap="1" wp14:anchorId="77C976CE" wp14:editId="06DFA4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5" name="Rectangle 20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C48587-DF5D-D940-A0A2-97D366926E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0B657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976CE" id="Rectangle 2005" o:spid="_x0000_s1592" style="position:absolute;left:0;text-align:left;margin-left:154pt;margin-top:228pt;width:79pt;height:48pt;z-index:25423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CouMtw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300B657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39232" behindDoc="0" locked="0" layoutInCell="1" allowOverlap="1" wp14:anchorId="4CBDC47C" wp14:editId="2727AD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6" name="Rectangle 20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AE37CA7-F070-9640-8B8C-A6EF75697C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E1F15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DC47C" id="Rectangle 2006" o:spid="_x0000_s1593" style="position:absolute;left:0;text-align:left;margin-left:154pt;margin-top:228pt;width:79pt;height:48pt;z-index:25423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" filled="f" stroked="f">
                      <v:textbox inset="2.16pt,1.44pt,0,1.44pt">
                        <w:txbxContent>
                          <w:p w14:paraId="55E1F15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40256" behindDoc="0" locked="0" layoutInCell="1" allowOverlap="1" wp14:anchorId="3824BEAE" wp14:editId="74B3DF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7" name="Rectangle 20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FA3F26-81FF-1142-BE7F-DDB9C71A40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AC96C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4BEAE" id="Rectangle 2007" o:spid="_x0000_s1594" style="position:absolute;left:0;text-align:left;margin-left:154pt;margin-top:228pt;width:79pt;height:48pt;z-index:25424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AHOOg7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49AC96C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41280" behindDoc="0" locked="0" layoutInCell="1" allowOverlap="1" wp14:anchorId="338C0D69" wp14:editId="1EEB31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8" name="Rectangle 20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097CC42-A515-2846-A796-8EF926D9E0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9B936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8C0D69" id="Rectangle 2008" o:spid="_x0000_s1595" style="position:absolute;left:0;text-align:left;margin-left:154pt;margin-top:228pt;width:79pt;height:48pt;z-index:25424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" filled="f" stroked="f">
                      <v:textbox inset="2.16pt,1.44pt,0,1.44pt">
                        <w:txbxContent>
                          <w:p w14:paraId="229B936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42304" behindDoc="0" locked="0" layoutInCell="1" allowOverlap="1" wp14:anchorId="3FE69D66" wp14:editId="0D311F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09" name="Rectangle 20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16394C-FBF7-F041-81FD-B93151A73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65E0F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69D66" id="Rectangle 2009" o:spid="_x0000_s1596" style="position:absolute;left:0;text-align:left;margin-left:154pt;margin-top:228pt;width:79pt;height:48pt;z-index:25424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CUz5Ij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6765E0F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43328" behindDoc="0" locked="0" layoutInCell="1" allowOverlap="1" wp14:anchorId="308517DA" wp14:editId="7CF0C34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0" name="Rectangle 20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256272-48CE-C743-87E5-AE38E263C3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5DACE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517DA" id="Rectangle 2010" o:spid="_x0000_s1597" style="position:absolute;left:0;text-align:left;margin-left:154pt;margin-top:228pt;width:79pt;height:48pt;z-index:25424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" filled="f" stroked="f">
                      <v:textbox inset="2.16pt,1.44pt,0,1.44pt">
                        <w:txbxContent>
                          <w:p w14:paraId="615DACE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44352" behindDoc="0" locked="0" layoutInCell="1" allowOverlap="1" wp14:anchorId="3B7FBC9A" wp14:editId="2E7343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1" name="Rectangle 20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BE94EFD-3325-B543-8BE1-B0C15040B5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ADC01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7FBC9A" id="Rectangle 2011" o:spid="_x0000_s1598" style="position:absolute;left:0;text-align:left;margin-left:154pt;margin-top:228pt;width:79pt;height:60pt;z-index:25424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" filled="f" stroked="f">
                      <v:textbox inset="2.16pt,1.44pt,0,1.44pt">
                        <w:txbxContent>
                          <w:p w14:paraId="1AADC01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45376" behindDoc="0" locked="0" layoutInCell="1" allowOverlap="1" wp14:anchorId="16E115A8" wp14:editId="54089B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2" name="Rectangle 20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C5B61C5-0DC8-5742-9DFA-C91F4A450D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900BE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115A8" id="Rectangle 2012" o:spid="_x0000_s1599" style="position:absolute;left:0;text-align:left;margin-left:154pt;margin-top:228pt;width:79pt;height:60pt;z-index:25424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" filled="f" stroked="f">
                      <v:textbox inset="2.16pt,1.44pt,0,1.44pt">
                        <w:txbxContent>
                          <w:p w14:paraId="78900BE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46400" behindDoc="0" locked="0" layoutInCell="1" allowOverlap="1" wp14:anchorId="69343DAB" wp14:editId="142EAC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3" name="Rectangle 20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C3221E-9393-044E-8105-2690E9D664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0514B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43DAB" id="Rectangle 2013" o:spid="_x0000_s1600" style="position:absolute;left:0;text-align:left;margin-left:154pt;margin-top:228pt;width:79pt;height:60pt;z-index:25424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CsG29k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5D0514B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47424" behindDoc="0" locked="0" layoutInCell="1" allowOverlap="1" wp14:anchorId="5D9E787C" wp14:editId="238110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4" name="Rectangle 20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F70553-5508-F54B-83D0-0594B30161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49E44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E787C" id="Rectangle 2014" o:spid="_x0000_s1601" style="position:absolute;left:0;text-align:left;margin-left:154pt;margin-top:228pt;width:79pt;height:48pt;z-index:25424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AAWOLU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5949E44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48448" behindDoc="0" locked="0" layoutInCell="1" allowOverlap="1" wp14:anchorId="2950B45C" wp14:editId="182402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5" name="Rectangle 20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139953-8D57-A24F-A2C5-0BFB12C8EC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9CCB9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0B45C" id="Rectangle 2015" o:spid="_x0000_s1602" style="position:absolute;left:0;text-align:left;margin-left:154pt;margin-top:228pt;width:79pt;height:48pt;z-index:25424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CTwMtK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519CCB9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49472" behindDoc="0" locked="0" layoutInCell="1" allowOverlap="1" wp14:anchorId="388AEEC6" wp14:editId="44F6E6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16" name="Rectangle 20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C890523-324D-464E-968E-4A2F511C3E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C8892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AEEC6" id="Rectangle 2016" o:spid="_x0000_s1603" style="position:absolute;left:0;text-align:left;margin-left:154pt;margin-top:228pt;width:79pt;height:48pt;z-index:25424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" filled="f" stroked="f">
                      <v:textbox inset="2.16pt,1.44pt,0,1.44pt">
                        <w:txbxContent>
                          <w:p w14:paraId="72C8892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50496" behindDoc="0" locked="0" layoutInCell="1" allowOverlap="1" wp14:anchorId="4EE3EBBE" wp14:editId="18D7B7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7" name="Rectangle 20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A3848A-BD92-134C-8519-35A21A9A10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EF9B3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3EBBE" id="Rectangle 2017" o:spid="_x0000_s1604" style="position:absolute;left:0;text-align:left;margin-left:154pt;margin-top:228pt;width:79pt;height:60pt;z-index:25425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" filled="f" stroked="f">
                      <v:textbox inset="2.16pt,1.44pt,0,1.44pt">
                        <w:txbxContent>
                          <w:p w14:paraId="30EF9B3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51520" behindDoc="0" locked="0" layoutInCell="1" allowOverlap="1" wp14:anchorId="269E33A6" wp14:editId="1E3024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18" name="Rectangle 20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68921A-D62C-7C4B-98AC-EEC565BC0A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6F772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E33A6" id="Rectangle 2018" o:spid="_x0000_s1605" style="position:absolute;left:0;text-align:left;margin-left:154pt;margin-top:228pt;width:79pt;height:60pt;z-index:25425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" filled="f" stroked="f">
                      <v:textbox inset="2.16pt,1.44pt,0,1.44pt">
                        <w:txbxContent>
                          <w:p w14:paraId="0F6F772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52544" behindDoc="0" locked="0" layoutInCell="1" allowOverlap="1" wp14:anchorId="37F5EB84" wp14:editId="705901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19" name="Rectangle 20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1A3E376-9C62-D844-B752-B322E94ED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9F232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5EB84" id="Rectangle 2019" o:spid="_x0000_s1606" style="position:absolute;left:0;text-align:left;margin-left:154pt;margin-top:228pt;width:79pt;height:135pt;z-index:25425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ImdTw+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019F232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53568" behindDoc="0" locked="0" layoutInCell="1" allowOverlap="1" wp14:anchorId="21A2BBDE" wp14:editId="7B0E021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0" name="Rectangle 20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8DAA83-A4F6-A94D-BE79-C2E2BDE243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E09DC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2BBDE" id="Rectangle 2020" o:spid="_x0000_s1607" style="position:absolute;left:0;text-align:left;margin-left:154pt;margin-top:228pt;width:79pt;height:135pt;z-index:25425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" filled="f" stroked="f">
                      <v:textbox inset="2.16pt,1.44pt,0,1.44pt">
                        <w:txbxContent>
                          <w:p w14:paraId="1FE09DC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54592" behindDoc="0" locked="0" layoutInCell="1" allowOverlap="1" wp14:anchorId="637359BD" wp14:editId="5B468D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1" name="Rectangle 20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DED00F-EA33-EA44-BF8C-2E402A653A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48E43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359BD" id="Rectangle 2021" o:spid="_x0000_s1608" style="position:absolute;left:0;text-align:left;margin-left:154pt;margin-top:228pt;width:79pt;height:135pt;z-index:25425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EUuQK2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2448E43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55616" behindDoc="0" locked="0" layoutInCell="1" allowOverlap="1" wp14:anchorId="3CBA47F7" wp14:editId="516790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2" name="Rectangle 20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ABF7E4-48D6-D545-BF8F-F893EBFB2EF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4FFF5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A47F7" id="Rectangle 2022" o:spid="_x0000_s1609" style="position:absolute;left:0;text-align:left;margin-left:154pt;margin-top:228pt;width:79pt;height:135pt;z-index:25425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CLJLGG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0E4FFF5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56640" behindDoc="0" locked="0" layoutInCell="1" allowOverlap="1" wp14:anchorId="0D1D245B" wp14:editId="320880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3" name="Rectangle 20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46C6A6-5EDD-FE4C-A3E7-1672FB157B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4352D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D245B" id="Rectangle 2023" o:spid="_x0000_s1610" style="position:absolute;left:0;text-align:left;margin-left:154pt;margin-top:228pt;width:79pt;height:135pt;z-index:25425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B4+9j3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5B4352D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57664" behindDoc="0" locked="0" layoutInCell="1" allowOverlap="1" wp14:anchorId="0B3EB52A" wp14:editId="7FB8C71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4" name="Rectangle 20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66FE28-45B4-4F49-8820-C7408F167E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CF19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3EB52A" id="Rectangle 2024" o:spid="_x0000_s1611" style="position:absolute;left:0;text-align:left;margin-left:154pt;margin-top:228pt;width:79pt;height:135pt;z-index:25425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BJ2oR0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0F3CF19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58688" behindDoc="0" locked="0" layoutInCell="1" allowOverlap="1" wp14:anchorId="6EBA144B" wp14:editId="73A96C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5" name="Rectangle 20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6B2C5B0-7517-0744-A218-AABC8F360F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B266C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A144B" id="Rectangle 2025" o:spid="_x0000_s1612" style="position:absolute;left:0;text-align:left;margin-left:154pt;margin-top:228pt;width:79pt;height:135pt;z-index:25425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D3M3C0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52B266C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59712" behindDoc="0" locked="0" layoutInCell="1" allowOverlap="1" wp14:anchorId="45BE8E38" wp14:editId="3A62CD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6" name="Rectangle 20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11990A-0542-194C-86DE-0D70F1D2A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F1636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E8E38" id="Rectangle 2026" o:spid="_x0000_s1613" style="position:absolute;left:0;text-align:left;margin-left:154pt;margin-top:228pt;width:79pt;height:135pt;z-index:25425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CQ1Bx4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64F1636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60736" behindDoc="0" locked="0" layoutInCell="1" allowOverlap="1" wp14:anchorId="7B6A6CA4" wp14:editId="3CD6CA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7" name="Rectangle 20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26A59E-C90A-B243-AF0E-F9F4FF4694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97545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6A6CA4" id="Rectangle 2027" o:spid="_x0000_s1614" style="position:absolute;left:0;text-align:left;margin-left:154pt;margin-top:228pt;width:79pt;height:135pt;z-index:25426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AJR6UK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5A97545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61760" behindDoc="0" locked="0" layoutInCell="1" allowOverlap="1" wp14:anchorId="173045F1" wp14:editId="31F7EB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8" name="Rectangle 20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591219-43BF-CF4C-A7FD-216CB40A64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3004E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045F1" id="Rectangle 2028" o:spid="_x0000_s1615" style="position:absolute;left:0;text-align:left;margin-left:154pt;margin-top:228pt;width:79pt;height:135pt;z-index:25426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J/81F+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393004E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62784" behindDoc="0" locked="0" layoutInCell="1" allowOverlap="1" wp14:anchorId="0F254705" wp14:editId="242232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29" name="Rectangle 20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416BA2-2DB2-0E42-986A-0DDCD53BCD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3A71D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54705" id="Rectangle 2029" o:spid="_x0000_s1616" style="position:absolute;left:0;text-align:left;margin-left:154pt;margin-top:228pt;width:79pt;height:135pt;z-index:25426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JUFVdy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5E3A71D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63808" behindDoc="0" locked="0" layoutInCell="1" allowOverlap="1" wp14:anchorId="4F04C8B4" wp14:editId="05948B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0" name="Rectangle 20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66596C9-7D64-D846-9A42-EB55F9DBDB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51788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4C8B4" id="Rectangle 2030" o:spid="_x0000_s1617" style="position:absolute;left:0;text-align:left;margin-left:154pt;margin-top:228pt;width:79pt;height:135pt;z-index:25426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" filled="f" stroked="f">
                      <v:textbox inset="2.16pt,1.44pt,0,1.44pt">
                        <w:txbxContent>
                          <w:p w14:paraId="7C51788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64832" behindDoc="0" locked="0" layoutInCell="1" allowOverlap="1" wp14:anchorId="2EB81C0B" wp14:editId="68189F7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1" name="Rectangle 20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ECDD7F8-B6E0-744F-BFDF-B469FD0C4C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04C89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81C0B" id="Rectangle 2031" o:spid="_x0000_s1618" style="position:absolute;left:0;text-align:left;margin-left:154pt;margin-top:228pt;width:79pt;height:135pt;z-index:25426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B618HS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5D04C89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65856" behindDoc="0" locked="0" layoutInCell="1" allowOverlap="1" wp14:anchorId="13AAB7C1" wp14:editId="175835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2" name="Rectangle 20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C1B11A-4CC9-E84D-9400-FF14A2B29C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2A929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AB7C1" id="Rectangle 2032" o:spid="_x0000_s1619" style="position:absolute;left:0;text-align:left;margin-left:154pt;margin-top:228pt;width:79pt;height:135pt;z-index:25426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B0wrR6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762A929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66880" behindDoc="0" locked="0" layoutInCell="1" allowOverlap="1" wp14:anchorId="2E1A1553" wp14:editId="39B0E2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3" name="Rectangle 20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9F43D5-7748-A04A-81CA-9C3F3ED6BD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2D372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A1553" id="Rectangle 2033" o:spid="_x0000_s1620" style="position:absolute;left:0;text-align:left;margin-left:154pt;margin-top:228pt;width:79pt;height:135pt;z-index:25426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BHAlmI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0D2D372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67904" behindDoc="0" locked="0" layoutInCell="1" allowOverlap="1" wp14:anchorId="51EF128F" wp14:editId="5BA7D6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4" name="Rectangle 20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0CD959-184B-B04D-8526-CBCFE06687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B5006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F128F" id="Rectangle 2034" o:spid="_x0000_s1621" style="position:absolute;left:0;text-align:left;margin-left:154pt;margin-top:228pt;width:79pt;height:135pt;z-index:25426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B2IwUL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1DB5006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68928" behindDoc="0" locked="0" layoutInCell="1" allowOverlap="1" wp14:anchorId="50E2DBA6" wp14:editId="2A1149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5" name="Rectangle 20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23FA71-5655-6447-BBE6-FB9A857467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6B1AB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2DBA6" id="Rectangle 2035" o:spid="_x0000_s1622" style="position:absolute;left:0;text-align:left;margin-left:154pt;margin-top:228pt;width:79pt;height:135pt;z-index:25426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DIyvHL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266B1AB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69952" behindDoc="0" locked="0" layoutInCell="1" allowOverlap="1" wp14:anchorId="743881B9" wp14:editId="36D589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6" name="Rectangle 20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209ACEB-F737-014F-AE0E-24AA93DB99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F3126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881B9" id="Rectangle 2036" o:spid="_x0000_s1623" style="position:absolute;left:0;text-align:left;margin-left:154pt;margin-top:228pt;width:79pt;height:135pt;z-index:25426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CvLZ0H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41F3126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70976" behindDoc="0" locked="0" layoutInCell="1" allowOverlap="1" wp14:anchorId="390C81EF" wp14:editId="2FE16F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7" name="Rectangle 20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CAEE400-B564-9740-AA49-7A8023A047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F4997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C81EF" id="Rectangle 2037" o:spid="_x0000_s1624" style="position:absolute;left:0;text-align:left;margin-left:154pt;margin-top:228pt;width:79pt;height:135pt;z-index:25427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D2oaD2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72F4997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72000" behindDoc="0" locked="0" layoutInCell="1" allowOverlap="1" wp14:anchorId="766CA0FA" wp14:editId="40687D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8" name="Rectangle 20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2B95734-8C85-6745-AB45-541208DC0E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8DEB0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CA0FA" id="Rectangle 2038" o:spid="_x0000_s1625" style="position:absolute;left:0;text-align:left;margin-left:154pt;margin-top:228pt;width:79pt;height:135pt;z-index:25427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KAFVSC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668DEB0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73024" behindDoc="0" locked="0" layoutInCell="1" allowOverlap="1" wp14:anchorId="039C9F37" wp14:editId="2A94AE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39" name="Rectangle 20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2AAFA7-4B0F-1443-8A72-77D5DDF23E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D1E8E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C9F37" id="Rectangle 2039" o:spid="_x0000_s1626" style="position:absolute;left:0;text-align:left;margin-left:154pt;margin-top:228pt;width:79pt;height:135pt;z-index:25427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KjYiim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3CD1E8E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74048" behindDoc="0" locked="0" layoutInCell="1" allowOverlap="1" wp14:anchorId="24E7692C" wp14:editId="5CBA75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0" name="Rectangle 20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093E29-27D9-AC40-A41D-E7991F937A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E3FAD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7692C" id="Rectangle 2040" o:spid="_x0000_s1627" style="position:absolute;left:0;text-align:left;margin-left:154pt;margin-top:228pt;width:79pt;height:135pt;z-index:25427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" filled="f" stroked="f">
                      <v:textbox inset="2.16pt,1.44pt,0,1.44pt">
                        <w:txbxContent>
                          <w:p w14:paraId="37E3FAD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75072" behindDoc="0" locked="0" layoutInCell="1" allowOverlap="1" wp14:anchorId="782888A6" wp14:editId="460F32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1" name="Rectangle 20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D6B3A2-82A0-6949-9AF3-844E09BD65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8A23A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888A6" id="Rectangle 2041" o:spid="_x0000_s1628" style="position:absolute;left:0;text-align:left;margin-left:154pt;margin-top:228pt;width:79pt;height:135pt;z-index:25427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GOvwgm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558A23A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76096" behindDoc="0" locked="0" layoutInCell="1" allowOverlap="1" wp14:anchorId="501EBA6C" wp14:editId="45E2AA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2" name="Rectangle 20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C6E4F7-0314-2D44-BA3B-AFFE96B04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10D27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EBA6C" id="Rectangle 2042" o:spid="_x0000_s1629" style="position:absolute;left:0;text-align:left;margin-left:154pt;margin-top:228pt;width:79pt;height:135pt;z-index:25427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ARIrsW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4510D27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77120" behindDoc="0" locked="0" layoutInCell="1" allowOverlap="1" wp14:anchorId="23AB7F53" wp14:editId="05404D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3" name="Rectangle 20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2C8DDEA-7E6C-1949-8534-D334F6C13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91715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B7F53" id="Rectangle 2043" o:spid="_x0000_s1630" style="position:absolute;left:0;text-align:left;margin-left:154pt;margin-top:228pt;width:79pt;height:135pt;z-index:25427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BeelpT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0391715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78144" behindDoc="0" locked="0" layoutInCell="1" allowOverlap="1" wp14:anchorId="0EEDB423" wp14:editId="502456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4" name="Rectangle 20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9AD0AF-5010-8C4C-9B91-032683BC01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F7981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DB423" id="Rectangle 2044" o:spid="_x0000_s1631" style="position:absolute;left:0;text-align:left;margin-left:154pt;margin-top:228pt;width:79pt;height:135pt;z-index:25427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BvWwbQ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2BF7981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79168" behindDoc="0" locked="0" layoutInCell="1" allowOverlap="1" wp14:anchorId="1D08879B" wp14:editId="6B46FC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5" name="Rectangle 20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7C03EF-2150-AF4B-A2FA-B0312A50128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A8668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08879B" id="Rectangle 2045" o:spid="_x0000_s1632" style="position:absolute;left:0;text-align:left;margin-left:154pt;margin-top:228pt;width:79pt;height:135pt;z-index:25427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DRsvIQ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7AA8668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80192" behindDoc="0" locked="0" layoutInCell="1" allowOverlap="1" wp14:anchorId="1D4FE25B" wp14:editId="1CAB8C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6" name="Rectangle 20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E797DA-EC84-7745-BD12-236B2CFD5F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6698D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FE25B" id="Rectangle 2046" o:spid="_x0000_s1633" style="position:absolute;left:0;text-align:left;margin-left:154pt;margin-top:228pt;width:79pt;height:135pt;z-index:25428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C2VZ7c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4B6698D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81216" behindDoc="0" locked="0" layoutInCell="1" allowOverlap="1" wp14:anchorId="7C365954" wp14:editId="4C0DEC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7" name="Rectangle 20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E0BDB0-4D7D-3543-9D22-B1C83CEDEA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5BF38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65954" id="Rectangle 2047" o:spid="_x0000_s1634" style="position:absolute;left:0;text-align:left;margin-left:154pt;margin-top:228pt;width:79pt;height:135pt;z-index:25428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Ak0Gvm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7A5BF38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82240" behindDoc="0" locked="0" layoutInCell="1" allowOverlap="1" wp14:anchorId="4D4101C8" wp14:editId="51EE22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8" name="Rectangle 20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240F19-C732-2A4C-9477-F3AF361B2B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BACFE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101C8" id="Rectangle 2048" o:spid="_x0000_s1635" style="position:absolute;left:0;text-align:left;margin-left:154pt;margin-top:228pt;width:79pt;height:135pt;z-index:25428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Ll9Vvu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00BACFE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83264" behindDoc="0" locked="0" layoutInCell="1" allowOverlap="1" wp14:anchorId="37B562ED" wp14:editId="44A0DF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49" name="Rectangle 20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D86CC6-0988-CF43-ACDF-82B81BDDA5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52984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562ED" id="Rectangle 2049" o:spid="_x0000_s1636" style="position:absolute;left:0;text-align:left;margin-left:154pt;margin-top:228pt;width:79pt;height:135pt;z-index:25428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LOE13i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6352984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84288" behindDoc="0" locked="0" layoutInCell="1" allowOverlap="1" wp14:anchorId="6AA2CE68" wp14:editId="02D552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0" name="Rectangle 20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A52E08-0AE2-EB4B-B17D-FC4D94D6C1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AC440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2CE68" id="Rectangle 2050" o:spid="_x0000_s1637" style="position:absolute;left:0;text-align:left;margin-left:154pt;margin-top:228pt;width:79pt;height:135pt;z-index:25428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" filled="f" stroked="f">
                      <v:textbox inset="2.16pt,1.44pt,0,1.44pt">
                        <w:txbxContent>
                          <w:p w14:paraId="74AC440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85312" behindDoc="0" locked="0" layoutInCell="1" allowOverlap="1" wp14:anchorId="4CC28094" wp14:editId="5CCB81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1" name="Rectangle 20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510BA2-0470-E647-B663-B5FC38A20F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9071A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28094" id="Rectangle 2051" o:spid="_x0000_s1638" style="position:absolute;left:0;text-align:left;margin-left:154pt;margin-top:228pt;width:79pt;height:135pt;z-index:25428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FxWQ3a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639071A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86336" behindDoc="0" locked="0" layoutInCell="1" allowOverlap="1" wp14:anchorId="0629D8FB" wp14:editId="0E75C42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2" name="Rectangle 20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73589-3DFD-564F-97BF-7DF97E81CA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4D220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9D8FB" id="Rectangle 2052" o:spid="_x0000_s1639" style="position:absolute;left:0;text-align:left;margin-left:154pt;margin-top:228pt;width:79pt;height:135pt;z-index:25428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DuxL7q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1D4D220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87360" behindDoc="0" locked="0" layoutInCell="1" allowOverlap="1" wp14:anchorId="56F354D3" wp14:editId="500A0D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3" name="Rectangle 20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503703-9092-C143-A676-677B1B4FC8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ED21A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354D3" id="Rectangle 2053" o:spid="_x0000_s1640" style="position:absolute;left:0;text-align:left;margin-left:154pt;margin-top:228pt;width:79pt;height:135pt;z-index:25428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Bhg9ss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50ED21A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88384" behindDoc="0" locked="0" layoutInCell="1" allowOverlap="1" wp14:anchorId="2CA662BD" wp14:editId="0626A58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054" name="Rectangle 20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C34361-5A31-1F42-8296-12EC3A2D96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F71CE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662BD" id="Rectangle 2054" o:spid="_x0000_s1641" style="position:absolute;left:0;text-align:left;margin-left:154pt;margin-top:228pt;width:79pt;height:135pt;z-index:25428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BQooev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5EF71CE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89408" behindDoc="0" locked="0" layoutInCell="1" allowOverlap="1" wp14:anchorId="13A92714" wp14:editId="5B4CE7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55" name="Rectangle 20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AD90A53-AD91-1B4B-ADE5-7B8A31BF9B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FBBF0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92714" id="Rectangle 2055" o:spid="_x0000_s1642" style="position:absolute;left:0;text-align:left;margin-left:154pt;margin-top:228pt;width:77pt;height:73pt;z-index:25428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" filled="f" stroked="f">
                      <v:textbox inset="2.16pt,1.44pt,0,1.44pt">
                        <w:txbxContent>
                          <w:p w14:paraId="6FFBBF0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90432" behindDoc="0" locked="0" layoutInCell="1" allowOverlap="1" wp14:anchorId="305942E2" wp14:editId="6B67B2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56" name="Rectangle 20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ED3B97-A815-C242-A3A7-B34BD19D3E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2FACD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942E2" id="Rectangle 2056" o:spid="_x0000_s1643" style="position:absolute;left:0;text-align:left;margin-left:154pt;margin-top:228pt;width:79pt;height:60pt;z-index:25429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Aam6ax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322FACD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91456" behindDoc="0" locked="0" layoutInCell="1" allowOverlap="1" wp14:anchorId="0444BAAD" wp14:editId="5BBA26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863600"/>
                      <wp:effectExtent l="0" t="0" r="0" b="0"/>
                      <wp:wrapNone/>
                      <wp:docPr id="2057" name="Rectangle 20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9B93F93-D1A5-6F43-ACAB-E41F69E219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4A62E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4BAAD" id="Rectangle 2057" o:spid="_x0000_s1644" style="position:absolute;left:0;text-align:left;margin-left:154pt;margin-top:228pt;width:77pt;height:68pt;z-index:25429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" filled="f" stroked="f">
                      <v:textbox inset="2.16pt,1.44pt,0,1.44pt">
                        <w:txbxContent>
                          <w:p w14:paraId="034A62E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92480" behindDoc="0" locked="0" layoutInCell="1" allowOverlap="1" wp14:anchorId="0F747F7C" wp14:editId="034B77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58" name="Rectangle 20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C0073FFC-EC44-AD4A-B3BF-0B7CB2D25E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8D424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47F7C" id="Rectangle 2058" o:spid="_x0000_s1645" style="position:absolute;left:0;text-align:left;margin-left:154pt;margin-top:228pt;width:77pt;height:73pt;z-index:25429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" filled="f" stroked="f">
                      <v:textbox inset="2.16pt,1.44pt,0,1.44pt">
                        <w:txbxContent>
                          <w:p w14:paraId="078D424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93504" behindDoc="0" locked="0" layoutInCell="1" allowOverlap="1" wp14:anchorId="013A7068" wp14:editId="39F6E9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59" name="Rectangle 20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47BAA2-8673-5C42-A211-0C2AF006FF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05DC1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A7068" id="Rectangle 2059" o:spid="_x0000_s1646" style="position:absolute;left:0;text-align:left;margin-left:154pt;margin-top:228pt;width:79pt;height:60pt;z-index:25429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BrC2ye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0B05DC1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94528" behindDoc="0" locked="0" layoutInCell="1" allowOverlap="1" wp14:anchorId="5063DD10" wp14:editId="222489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60" name="Rectangle 20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3077627-B4CC-EF40-81AE-AADB5F1751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20B2C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3DD10" id="Rectangle 2060" o:spid="_x0000_s1647" style="position:absolute;left:0;text-align:left;margin-left:154pt;margin-top:228pt;width:77pt;height:73pt;z-index:25429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" filled="f" stroked="f">
                      <v:textbox inset="2.16pt,1.44pt,0,1.44pt">
                        <w:txbxContent>
                          <w:p w14:paraId="6320B2C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95552" behindDoc="0" locked="0" layoutInCell="1" allowOverlap="1" wp14:anchorId="6EC37E87" wp14:editId="5CD9ED76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61" name="Rectangle 20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D275CD82-268C-E442-B554-6599C90AFB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4781D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37E87" id="Rectangle 2061" o:spid="_x0000_s1648" style="position:absolute;left:0;text-align:left;margin-left:155pt;margin-top:228pt;width:77pt;height:73pt;z-index:25429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" filled="f" stroked="f">
                      <v:textbox inset="2.16pt,1.44pt,0,1.44pt">
                        <w:txbxContent>
                          <w:p w14:paraId="024781D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96576" behindDoc="0" locked="0" layoutInCell="1" allowOverlap="1" wp14:anchorId="2F77C1C7" wp14:editId="2051B7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2" name="Rectangle 20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237BD3-9826-5748-962C-9AC48ED2DE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D8A48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7C1C7" id="Rectangle 2062" o:spid="_x0000_s1649" style="position:absolute;left:0;text-align:left;margin-left:154pt;margin-top:228pt;width:79pt;height:60pt;z-index:25429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" filled="f" stroked="f">
                      <v:textbox inset="2.16pt,1.44pt,0,1.44pt">
                        <w:txbxContent>
                          <w:p w14:paraId="4FD8A48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97600" behindDoc="0" locked="0" layoutInCell="1" allowOverlap="1" wp14:anchorId="79E92E30" wp14:editId="019DE2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27100"/>
                      <wp:effectExtent l="0" t="0" r="0" b="0"/>
                      <wp:wrapNone/>
                      <wp:docPr id="2063" name="Rectangle 20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9750043B-7DA0-DF4C-B52F-5A860B438E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E48B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92E30" id="Rectangle 2063" o:spid="_x0000_s1650" style="position:absolute;left:0;text-align:left;margin-left:154pt;margin-top:228pt;width:77pt;height:73pt;z-index:25429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" filled="f" stroked="f">
                      <v:textbox inset="2.16pt,1.44pt,0,1.44pt">
                        <w:txbxContent>
                          <w:p w14:paraId="7D8E48B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98624" behindDoc="0" locked="0" layoutInCell="1" allowOverlap="1" wp14:anchorId="21173866" wp14:editId="12DB71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977900" cy="901700"/>
                      <wp:effectExtent l="0" t="0" r="0" b="0"/>
                      <wp:wrapNone/>
                      <wp:docPr id="2064" name="Rectangle 20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AB94431-05E3-3240-A43D-E4FF679B0E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BDFC2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73866" id="Rectangle 2064" o:spid="_x0000_s1651" style="position:absolute;left:0;text-align:left;margin-left:154pt;margin-top:228pt;width:77pt;height:71pt;z-index:25429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" filled="f" stroked="f">
                      <v:textbox inset="2.16pt,1.44pt,0,1.44pt">
                        <w:txbxContent>
                          <w:p w14:paraId="5ABDFC2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299648" behindDoc="0" locked="0" layoutInCell="1" allowOverlap="1" wp14:anchorId="079F3089" wp14:editId="0115A3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5" name="Rectangle 20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4AF78BE-A986-F642-9B7A-EC5AA379CC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65D37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F3089" id="Rectangle 2065" o:spid="_x0000_s1652" style="position:absolute;left:0;text-align:left;margin-left:154pt;margin-top:228pt;width:79pt;height:60pt;z-index:25429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BHZ63Q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5265D37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00672" behindDoc="0" locked="0" layoutInCell="1" allowOverlap="1" wp14:anchorId="362DDEF2" wp14:editId="18CEB4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6" name="Rectangle 20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DD25C7-6689-8B44-82F9-6A597C3C3B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1CAB6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DDEF2" id="Rectangle 2066" o:spid="_x0000_s1653" style="position:absolute;left:0;text-align:left;margin-left:154pt;margin-top:228pt;width:79pt;height:60pt;z-index:25430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BXE6b/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4E1CAB6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01696" behindDoc="0" locked="0" layoutInCell="1" allowOverlap="1" wp14:anchorId="4CF56A58" wp14:editId="7DFD9F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7" name="Rectangle 20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2306A1-0002-5441-8C1A-EE30DBEB99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3EBB8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F56A58" id="Rectangle 2067" o:spid="_x0000_s1654" style="position:absolute;left:0;text-align:left;margin-left:154pt;margin-top:228pt;width:79pt;height:60pt;z-index:25430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Do546b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2D3EBB8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02720" behindDoc="0" locked="0" layoutInCell="1" allowOverlap="1" wp14:anchorId="05E033BC" wp14:editId="052D58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8" name="Rectangle 20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489F35-5C70-0F4B-82BE-3F00B0705D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964D4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033BC" id="Rectangle 2068" o:spid="_x0000_s1655" style="position:absolute;left:0;text-align:left;margin-left:154pt;margin-top:228pt;width:79pt;height:60pt;z-index:25430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" filled="f" stroked="f">
                      <v:textbox inset="2.16pt,1.44pt,0,1.44pt">
                        <w:txbxContent>
                          <w:p w14:paraId="63964D4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03744" behindDoc="0" locked="0" layoutInCell="1" allowOverlap="1" wp14:anchorId="37B023EA" wp14:editId="7B5EA8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69" name="Rectangle 20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C02E980-DA57-4F4E-AFEB-4C18E26C40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3D55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023EA" id="Rectangle 2069" o:spid="_x0000_s1656" style="position:absolute;left:0;text-align:left;margin-left:154pt;margin-top:228pt;width:79pt;height:60pt;z-index:25430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B7EPSD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3C33D55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04768" behindDoc="0" locked="0" layoutInCell="1" allowOverlap="1" wp14:anchorId="79820758" wp14:editId="0C60B6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0" name="Rectangle 20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99B00BA-9D16-CD49-8960-7DABA0DDAB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6955B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820758" id="Rectangle 2070" o:spid="_x0000_s1657" style="position:absolute;left:0;text-align:left;margin-left:154pt;margin-top:228pt;width:79pt;height:60pt;z-index:25430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" filled="f" stroked="f">
                      <v:textbox inset="2.16pt,1.44pt,0,1.44pt">
                        <w:txbxContent>
                          <w:p w14:paraId="426955B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05792" behindDoc="0" locked="0" layoutInCell="1" allowOverlap="1" wp14:anchorId="75585FF8" wp14:editId="5A66B4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1" name="Rectangle 20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C1D9D1-956B-2D4D-805A-C4DEE5B35C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802C6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85FF8" id="Rectangle 2071" o:spid="_x0000_s1658" style="position:absolute;left:0;text-align:left;margin-left:154pt;margin-top:228pt;width:79pt;height:60pt;z-index:25430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" filled="f" stroked="f">
                      <v:textbox inset="2.16pt,1.44pt,0,1.44pt">
                        <w:txbxContent>
                          <w:p w14:paraId="40802C6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06816" behindDoc="0" locked="0" layoutInCell="1" allowOverlap="1" wp14:anchorId="31242225" wp14:editId="523EC4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2" name="Rectangle 20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75A5CF-6587-D242-A266-DE0F81F02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68928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42225" id="Rectangle 2072" o:spid="_x0000_s1659" style="position:absolute;left:0;text-align:left;margin-left:154pt;margin-top:228pt;width:79pt;height:60pt;z-index:25430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" filled="f" stroked="f">
                      <v:textbox inset="2.16pt,1.44pt,0,1.44pt">
                        <w:txbxContent>
                          <w:p w14:paraId="6368928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07840" behindDoc="0" locked="0" layoutInCell="1" allowOverlap="1" wp14:anchorId="4D149521" wp14:editId="29A9EA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3" name="Rectangle 20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F13CEF6-D71B-514C-882D-3BABA004BC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32F8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49521" id="Rectangle 2073" o:spid="_x0000_s1660" style="position:absolute;left:0;text-align:left;margin-left:154pt;margin-top:228pt;width:79pt;height:60pt;z-index:25430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Bc97u0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6D432F8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08864" behindDoc="0" locked="0" layoutInCell="1" allowOverlap="1" wp14:anchorId="768AB736" wp14:editId="42A389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4" name="Rectangle 20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4D5194-32A3-C44E-BAD3-1E4A62CD8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C745B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AB736" id="Rectangle 2074" o:spid="_x0000_s1661" style="position:absolute;left:0;text-align:left;margin-left:154pt;margin-top:228pt;width:79pt;height:60pt;z-index:25430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" filled="f" stroked="f">
                      <v:textbox inset="2.16pt,1.44pt,0,1.44pt">
                        <w:txbxContent>
                          <w:p w14:paraId="5DC745B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09888" behindDoc="0" locked="0" layoutInCell="1" allowOverlap="1" wp14:anchorId="16D184CC" wp14:editId="7EE041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5" name="Rectangle 20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4CB0EE-067D-124D-B057-FA77381915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F31A8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184CC" id="Rectangle 2075" o:spid="_x0000_s1662" style="position:absolute;left:0;text-align:left;margin-left:154pt;margin-top:228pt;width:79pt;height:60pt;z-index:25430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B8H63q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48F31A8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10912" behindDoc="0" locked="0" layoutInCell="1" allowOverlap="1" wp14:anchorId="7C419353" wp14:editId="7ABDC4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6" name="Rectangle 20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D6243D-1B7B-BD43-9F55-B9E489085D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305F8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19353" id="Rectangle 2076" o:spid="_x0000_s1663" style="position:absolute;left:0;text-align:left;margin-left:154pt;margin-top:228pt;width:79pt;height:60pt;z-index:25431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Bsa6bF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78305F8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11936" behindDoc="0" locked="0" layoutInCell="1" allowOverlap="1" wp14:anchorId="5D15F12C" wp14:editId="2DD1FA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7" name="Rectangle 20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559ECF-6BC5-A541-96E7-6821A79034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6B808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5F12C" id="Rectangle 2077" o:spid="_x0000_s1664" style="position:absolute;left:0;text-align:left;margin-left:154pt;margin-top:228pt;width:79pt;height:60pt;z-index:25431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DTn46h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046B808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12960" behindDoc="0" locked="0" layoutInCell="1" allowOverlap="1" wp14:anchorId="6B82FDD3" wp14:editId="1B5069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8" name="Rectangle 20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6A2890-2DBA-0D49-9F54-33600FA5D7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A28BE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2FDD3" id="Rectangle 2078" o:spid="_x0000_s1665" style="position:absolute;left:0;text-align:left;margin-left:154pt;margin-top:228pt;width:79pt;height:60pt;z-index:25431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" filled="f" stroked="f">
                      <v:textbox inset="2.16pt,1.44pt,0,1.44pt">
                        <w:txbxContent>
                          <w:p w14:paraId="11A28BE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13984" behindDoc="0" locked="0" layoutInCell="1" allowOverlap="1" wp14:anchorId="76FAE208" wp14:editId="11BE52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79" name="Rectangle 20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1BBFC5-2350-A94D-B881-F8AA7F95E9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DFF41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AE208" id="Rectangle 2079" o:spid="_x0000_s1666" style="position:absolute;left:0;text-align:left;margin-left:154pt;margin-top:228pt;width:79pt;height:60pt;z-index:25431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Cn3V1N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37DFF41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15008" behindDoc="0" locked="0" layoutInCell="1" allowOverlap="1" wp14:anchorId="4D6D13D0" wp14:editId="6C9DE1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0" name="Rectangle 20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462369-3620-9547-B4B9-AB436E77A4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BCED8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D13D0" id="Rectangle 2080" o:spid="_x0000_s1667" style="position:absolute;left:0;text-align:left;margin-left:154pt;margin-top:228pt;width:79pt;height:60pt;z-index:25431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" filled="f" stroked="f">
                      <v:textbox inset="2.16pt,1.44pt,0,1.44pt">
                        <w:txbxContent>
                          <w:p w14:paraId="13BCED8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16032" behindDoc="0" locked="0" layoutInCell="1" allowOverlap="1" wp14:anchorId="7FEDAF52" wp14:editId="5C6BE2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1" name="Rectangle 20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05321D-C5C6-914D-A5C7-A4134A9586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7450A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DAF52" id="Rectangle 2081" o:spid="_x0000_s1668" style="position:absolute;left:0;text-align:left;margin-left:154pt;margin-top:228pt;width:79pt;height:60pt;z-index:25431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A2JPlr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0A7450A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17056" behindDoc="0" locked="0" layoutInCell="1" allowOverlap="1" wp14:anchorId="31D304F8" wp14:editId="07726A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2" name="Rectangle 20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E8A852-54B9-1C4E-8321-4A222304D3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C46AA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304F8" id="Rectangle 2082" o:spid="_x0000_s1669" style="position:absolute;left:0;text-align:left;margin-left:154pt;margin-top:228pt;width:79pt;height:60pt;z-index:25431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" filled="f" stroked="f">
                      <v:textbox inset="2.16pt,1.44pt,0,1.44pt">
                        <w:txbxContent>
                          <w:p w14:paraId="3BC46AA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18080" behindDoc="0" locked="0" layoutInCell="1" allowOverlap="1" wp14:anchorId="4B6D54A5" wp14:editId="3C5520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3" name="Rectangle 20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89A438-945E-8D4A-88D0-4A2AC29FB6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9580B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D54A5" id="Rectangle 2083" o:spid="_x0000_s1670" style="position:absolute;left:0;text-align:left;margin-left:154pt;margin-top:228pt;width:79pt;height:60pt;z-index:25431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BRE9uM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7E9580B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19104" behindDoc="0" locked="0" layoutInCell="1" allowOverlap="1" wp14:anchorId="28BD36FA" wp14:editId="7DF2CA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4" name="Rectangle 20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0C0597-42E5-984B-BF9A-7824FCCF6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58FA0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D36FA" id="Rectangle 2084" o:spid="_x0000_s1671" style="position:absolute;left:0;text-align:left;margin-left:154pt;margin-top:228pt;width:79pt;height:60pt;z-index:25431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DiY+RM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3758FA0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20128" behindDoc="0" locked="0" layoutInCell="1" allowOverlap="1" wp14:anchorId="6659B903" wp14:editId="1B1B93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5" name="Rectangle 20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FDFA1E0-C54F-2C49-9C21-CC5FDFBDB2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162D6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9B903" id="Rectangle 2085" o:spid="_x0000_s1672" style="position:absolute;left:0;text-align:left;margin-left:154pt;margin-top:228pt;width:79pt;height:60pt;z-index:25432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Bx+83S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1B162D6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21152" behindDoc="0" locked="0" layoutInCell="1" allowOverlap="1" wp14:anchorId="0BE3BBA6" wp14:editId="3AA295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6" name="Rectangle 20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A707FA-5CEB-3146-AFD4-D5FDDFB94D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31DAE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3BBA6" id="Rectangle 2086" o:spid="_x0000_s1673" style="position:absolute;left:0;text-align:left;margin-left:154pt;margin-top:228pt;width:79pt;height:60pt;z-index:25432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Bhj8b9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7E31DAE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22176" behindDoc="0" locked="0" layoutInCell="1" allowOverlap="1" wp14:anchorId="0A5A237C" wp14:editId="3F0FF4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087" name="Rectangle 20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61F0ED1-DB97-C949-A24E-88E33B1308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B0DF5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A237C" id="Rectangle 2087" o:spid="_x0000_s1674" style="position:absolute;left:0;text-align:left;margin-left:154pt;margin-top:228pt;width:79pt;height:60pt;z-index:25432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Dee+6Z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3AB0DF5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23200" behindDoc="0" locked="0" layoutInCell="1" allowOverlap="1" wp14:anchorId="62159D02" wp14:editId="72353B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88" name="Rectangle 20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62947B-E52F-F34C-968E-EF7366362B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2465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59D02" id="Rectangle 2088" o:spid="_x0000_s1675" style="position:absolute;left:0;text-align:left;margin-left:154pt;margin-top:228pt;width:79pt;height:48pt;z-index:25432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" filled="f" stroked="f">
                      <v:textbox inset="2.16pt,1.44pt,0,1.44pt">
                        <w:txbxContent>
                          <w:p w14:paraId="5172465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24224" behindDoc="0" locked="0" layoutInCell="1" allowOverlap="1" wp14:anchorId="7F404A65" wp14:editId="6072F5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89" name="Rectangle 20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B2060B-5BC5-864E-AD00-A53A262555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E16E9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04A65" id="Rectangle 2089" o:spid="_x0000_s1676" style="position:absolute;left:0;text-align:left;margin-left:154pt;margin-top:228pt;width:79pt;height:48pt;z-index:25432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BSvybx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71E16E9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25248" behindDoc="0" locked="0" layoutInCell="1" allowOverlap="1" wp14:anchorId="352E325B" wp14:editId="484EA4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0" name="Rectangle 20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7629B6-3D74-B344-93FD-49D61EA35A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1B715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E325B" id="Rectangle 2090" o:spid="_x0000_s1677" style="position:absolute;left:0;text-align:left;margin-left:154pt;margin-top:228pt;width:79pt;height:48pt;z-index:25432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" filled="f" stroked="f">
                      <v:textbox inset="2.16pt,1.44pt,0,1.44pt">
                        <w:txbxContent>
                          <w:p w14:paraId="0C1B715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26272" behindDoc="0" locked="0" layoutInCell="1" allowOverlap="1" wp14:anchorId="0C123AFB" wp14:editId="326D66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1" name="Rectangle 20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133C52-A175-0948-BAA4-F04E2E9D89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DF9AB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23AFB" id="Rectangle 2091" o:spid="_x0000_s1678" style="position:absolute;left:0;text-align:left;margin-left:154pt;margin-top:228pt;width:79pt;height:48pt;z-index:25432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ASb0sh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5DDF9AB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27296" behindDoc="0" locked="0" layoutInCell="1" allowOverlap="1" wp14:anchorId="2A071837" wp14:editId="6D38B4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2" name="Rectangle 20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A59375-EF7F-AF48-8D76-70AC2EBDDE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DB382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71837" id="Rectangle 2092" o:spid="_x0000_s1679" style="position:absolute;left:0;text-align:left;margin-left:154pt;margin-top:228pt;width:79pt;height:48pt;z-index:25432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ACG0AO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16DB382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28320" behindDoc="0" locked="0" layoutInCell="1" allowOverlap="1" wp14:anchorId="337BCBA6" wp14:editId="2F4070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3" name="Rectangle 20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81FB3-A9AE-6E4F-AEE3-C296020EEE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25F52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BCBA6" id="Rectangle 2093" o:spid="_x0000_s1680" style="position:absolute;left:0;text-align:left;margin-left:154pt;margin-top:228pt;width:79pt;height:48pt;z-index:25432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B1WGnG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4525F52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29344" behindDoc="0" locked="0" layoutInCell="1" allowOverlap="1" wp14:anchorId="5621215F" wp14:editId="500A2C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4" name="Rectangle 20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BB81C3-8AC5-3142-AFA2-E76326FFE0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28EAA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1215F" id="Rectangle 2094" o:spid="_x0000_s1681" style="position:absolute;left:0;text-align:left;margin-left:154pt;margin-top:228pt;width:79pt;height:48pt;z-index:25432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DGKFYG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6328EAA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30368" behindDoc="0" locked="0" layoutInCell="1" allowOverlap="1" wp14:anchorId="31668966" wp14:editId="45B1D3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5" name="Rectangle 20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0E1AAF-9877-3E4C-AB28-3F73837147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46AF6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68966" id="Rectangle 2095" o:spid="_x0000_s1682" style="position:absolute;left:0;text-align:left;margin-left:154pt;margin-top:228pt;width:79pt;height:48pt;z-index:25433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BVsH+Y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3C46AF6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31392" behindDoc="0" locked="0" layoutInCell="1" allowOverlap="1" wp14:anchorId="5206714C" wp14:editId="5C355A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6" name="Rectangle 20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94C649-8A15-3F48-BFA0-BCF3B05E51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568AC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6714C" id="Rectangle 2096" o:spid="_x0000_s1683" style="position:absolute;left:0;text-align:left;margin-left:154pt;margin-top:228pt;width:79pt;height:48pt;z-index:25433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BFxHS3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69568AC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32416" behindDoc="0" locked="0" layoutInCell="1" allowOverlap="1" wp14:anchorId="05E2D385" wp14:editId="69D940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7" name="Rectangle 20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CE5236-5CCC-EB42-B221-20D7DFE956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6F9F4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2D385" id="Rectangle 2097" o:spid="_x0000_s1684" style="position:absolute;left:0;text-align:left;margin-left:154pt;margin-top:228pt;width:79pt;height:48pt;z-index:25433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D6MFzT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3F6F9F4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33440" behindDoc="0" locked="0" layoutInCell="1" allowOverlap="1" wp14:anchorId="4E8E33A5" wp14:editId="406013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8" name="Rectangle 20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316386-6908-D844-A386-B165612AFC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0CEB8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8E33A5" id="Rectangle 2098" o:spid="_x0000_s1685" style="position:absolute;left:0;text-align:left;margin-left:154pt;margin-top:228pt;width:79pt;height:48pt;z-index:25433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" filled="f" stroked="f">
                      <v:textbox inset="2.16pt,1.44pt,0,1.44pt">
                        <w:txbxContent>
                          <w:p w14:paraId="400CEB8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34464" behindDoc="0" locked="0" layoutInCell="1" allowOverlap="1" wp14:anchorId="40D0C943" wp14:editId="24C5DE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099" name="Rectangle 20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BA4992-C5B2-424B-9A1F-2904CCC5B4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07EC9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0C943" id="Rectangle 2099" o:spid="_x0000_s1686" style="position:absolute;left:0;text-align:left;margin-left:154pt;margin-top:228pt;width:79pt;height:48pt;z-index:25433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A0VL6Y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2A07EC9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35488" behindDoc="0" locked="0" layoutInCell="1" allowOverlap="1" wp14:anchorId="5602AD3B" wp14:editId="3FBC83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0" name="Rectangle 21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E3DADDF-0EDB-CC49-8700-6A9DA31F57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1CF90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2AD3B" id="Rectangle 2100" o:spid="_x0000_s1687" style="position:absolute;left:0;text-align:left;margin-left:154pt;margin-top:228pt;width:79pt;height:48pt;z-index:25433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" filled="f" stroked="f">
                      <v:textbox inset="2.16pt,1.44pt,0,1.44pt">
                        <w:txbxContent>
                          <w:p w14:paraId="261CF90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36512" behindDoc="0" locked="0" layoutInCell="1" allowOverlap="1" wp14:anchorId="3DFD7D84" wp14:editId="40C516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1" name="Rectangle 21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85B974A-10F3-0D43-BED2-7E3E222AE0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ADD01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D7D84" id="Rectangle 2101" o:spid="_x0000_s1688" style="position:absolute;left:0;text-align:left;margin-left:154pt;margin-top:228pt;width:79pt;height:48pt;z-index:25433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BpO0dt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32ADD01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37536" behindDoc="0" locked="0" layoutInCell="1" allowOverlap="1" wp14:anchorId="63F68B80" wp14:editId="045298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2" name="Rectangle 21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EBD13C-9313-BF4C-9C56-8389C8C4B1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234A9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68B80" id="Rectangle 2102" o:spid="_x0000_s1689" style="position:absolute;left:0;text-align:left;margin-left:154pt;margin-top:228pt;width:79pt;height:48pt;z-index:25433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" filled="f" stroked="f">
                      <v:textbox inset="2.16pt,1.44pt,0,1.44pt">
                        <w:txbxContent>
                          <w:p w14:paraId="00234A9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38560" behindDoc="0" locked="0" layoutInCell="1" allowOverlap="1" wp14:anchorId="6FAE48CA" wp14:editId="0C2B5A4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3" name="Rectangle 21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7F06E1-1E90-2445-A680-199534592F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9A31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E48CA" id="Rectangle 2103" o:spid="_x0000_s1690" style="position:absolute;left:0;text-align:left;margin-left:154pt;margin-top:228pt;width:79pt;height:48pt;z-index:25433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AODGWK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7439A31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39584" behindDoc="0" locked="0" layoutInCell="1" allowOverlap="1" wp14:anchorId="7632469A" wp14:editId="01CB7D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4" name="Rectangle 21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139152-E0D4-A74E-8A9F-45B237506E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14F4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2469A" id="Rectangle 2104" o:spid="_x0000_s1691" style="position:absolute;left:0;text-align:left;margin-left:154pt;margin-top:228pt;width:79pt;height:48pt;z-index:25433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C9fFpK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38414F4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40608" behindDoc="0" locked="0" layoutInCell="1" allowOverlap="1" wp14:anchorId="76A3251B" wp14:editId="6BD363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5" name="Rectangle 21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8F7E56-1FF4-634F-A8EC-1462F00E2E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055D7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3251B" id="Rectangle 2105" o:spid="_x0000_s1692" style="position:absolute;left:0;text-align:left;margin-left:154pt;margin-top:228pt;width:79pt;height:48pt;z-index:25434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Au5HPU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5A055D7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41632" behindDoc="0" locked="0" layoutInCell="1" allowOverlap="1" wp14:anchorId="27901175" wp14:editId="5CFA8F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6" name="Rectangle 21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1084614-2C31-2E48-82A5-3420B9B323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FCB17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01175" id="Rectangle 2106" o:spid="_x0000_s1693" style="position:absolute;left:0;text-align:left;margin-left:154pt;margin-top:228pt;width:79pt;height:48pt;z-index:25434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A+kHj7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0AFCB17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42656" behindDoc="0" locked="0" layoutInCell="1" allowOverlap="1" wp14:anchorId="135434E7" wp14:editId="207E3D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7" name="Rectangle 21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728790-6493-6C4E-81C7-528F9F480E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ECA4C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434E7" id="Rectangle 2107" o:spid="_x0000_s1694" style="position:absolute;left:0;text-align:left;margin-left:154pt;margin-top:228pt;width:79pt;height:48pt;z-index:25434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CBZFCf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52ECA4C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43680" behindDoc="0" locked="0" layoutInCell="1" allowOverlap="1" wp14:anchorId="25FE27EA" wp14:editId="224E0E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08" name="Rectangle 21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85B24A-F213-954E-82AC-1964A43F59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CF06E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E27EA" id="Rectangle 2108" o:spid="_x0000_s1695" style="position:absolute;left:0;text-align:left;margin-left:154pt;margin-top:228pt;width:79pt;height:48pt;z-index:25434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" filled="f" stroked="f">
                      <v:textbox inset="2.16pt,1.44pt,0,1.44pt">
                        <w:txbxContent>
                          <w:p w14:paraId="01CF06E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44704" behindDoc="0" locked="0" layoutInCell="1" allowOverlap="1" wp14:anchorId="279AC3AA" wp14:editId="775107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09" name="Rectangle 21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5F5252C-0B58-C54E-B673-270E2816CF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67A58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AC3AA" id="Rectangle 2109" o:spid="_x0000_s1696" style="position:absolute;left:0;text-align:left;margin-left:154pt;margin-top:228pt;width:79pt;height:60pt;z-index:25434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ANoJj3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4567A58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45728" behindDoc="0" locked="0" layoutInCell="1" allowOverlap="1" wp14:anchorId="7A9ABDC6" wp14:editId="1D6F5F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0" name="Rectangle 21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406A1A-997D-1F49-A9B6-BB9A89614B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82693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ABDC6" id="Rectangle 2110" o:spid="_x0000_s1697" style="position:absolute;left:0;text-align:left;margin-left:154pt;margin-top:228pt;width:79pt;height:60pt;z-index:25434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" filled="f" stroked="f">
                      <v:textbox inset="2.16pt,1.44pt,0,1.44pt">
                        <w:txbxContent>
                          <w:p w14:paraId="5882693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46752" behindDoc="0" locked="0" layoutInCell="1" allowOverlap="1" wp14:anchorId="54A8B982" wp14:editId="67E19F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1" name="Rectangle 21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4FD200-4484-A04C-B024-C56AF42077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0DAF8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8B982" id="Rectangle 2111" o:spid="_x0000_s1698" style="position:absolute;left:0;text-align:left;margin-left:154pt;margin-top:228pt;width:79pt;height:60pt;z-index:25434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" filled="f" stroked="f">
                      <v:textbox inset="2.16pt,1.44pt,0,1.44pt">
                        <w:txbxContent>
                          <w:p w14:paraId="390DAF8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47776" behindDoc="0" locked="0" layoutInCell="1" allowOverlap="1" wp14:anchorId="55B37ABB" wp14:editId="617837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12" name="Rectangle 21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26BBED-1B45-EB49-BA0F-B2F77932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179C4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37ABB" id="Rectangle 2112" o:spid="_x0000_s1699" style="position:absolute;left:0;text-align:left;margin-left:154pt;margin-top:228pt;width:79pt;height:48pt;z-index:25434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" filled="f" stroked="f">
                      <v:textbox inset="2.16pt,1.44pt,0,1.44pt">
                        <w:txbxContent>
                          <w:p w14:paraId="61179C4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48800" behindDoc="0" locked="0" layoutInCell="1" allowOverlap="1" wp14:anchorId="5C032020" wp14:editId="7EF450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13" name="Rectangle 21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340C0F-412E-5B48-ABCA-D1F0FA51A7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88795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32020" id="Rectangle 2113" o:spid="_x0000_s1700" style="position:absolute;left:0;text-align:left;margin-left:154pt;margin-top:228pt;width:79pt;height:48pt;z-index:25434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A1dGWw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1388795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49824" behindDoc="0" locked="0" layoutInCell="1" allowOverlap="1" wp14:anchorId="7DC044E3" wp14:editId="541FC0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609600"/>
                      <wp:effectExtent l="0" t="0" r="0" b="0"/>
                      <wp:wrapNone/>
                      <wp:docPr id="2114" name="Rectangle 21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2358CC-D1C5-B346-94D3-81D39B79F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1FF3B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044E3" id="Rectangle 2114" o:spid="_x0000_s1701" style="position:absolute;left:0;text-align:left;margin-left:154pt;margin-top:228pt;width:79pt;height:48pt;z-index:25434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" filled="f" stroked="f">
                      <v:textbox inset="2.16pt,1.44pt,0,1.44pt">
                        <w:txbxContent>
                          <w:p w14:paraId="0C1FF3B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50848" behindDoc="0" locked="0" layoutInCell="1" allowOverlap="1" wp14:anchorId="61217CAD" wp14:editId="5CB8DA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5" name="Rectangle 21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531DB03-E4BA-1B41-A3F2-D535EE89C2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E4FB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17CAD" id="Rectangle 2115" o:spid="_x0000_s1702" style="position:absolute;left:0;text-align:left;margin-left:154pt;margin-top:228pt;width:79pt;height:60pt;z-index:25435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AKr8Ge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723E4FB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51872" behindDoc="0" locked="0" layoutInCell="1" allowOverlap="1" wp14:anchorId="3AB0CD83" wp14:editId="2BC8FF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762000"/>
                      <wp:effectExtent l="0" t="0" r="0" b="0"/>
                      <wp:wrapNone/>
                      <wp:docPr id="2116" name="Rectangle 21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C5DBFA-5CB0-474A-85DF-B4791A3DAB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4EA70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0CD83" id="Rectangle 2116" o:spid="_x0000_s1703" style="position:absolute;left:0;text-align:left;margin-left:154pt;margin-top:228pt;width:79pt;height:60pt;z-index:25435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" filled="f" stroked="f">
                      <v:textbox inset="2.16pt,1.44pt,0,1.44pt">
                        <w:txbxContent>
                          <w:p w14:paraId="3C4EA70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52896" behindDoc="0" locked="0" layoutInCell="1" allowOverlap="1" wp14:anchorId="58F0FF23" wp14:editId="3078D3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17" name="Rectangle 21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DCC889E-6FB6-FD46-B941-2B5069AD89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94F3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0FF23" id="Rectangle 2117" o:spid="_x0000_s1704" style="position:absolute;left:0;text-align:left;margin-left:154pt;margin-top:228pt;width:79pt;height:135pt;z-index:25435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NIu2VO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2A294F3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53920" behindDoc="0" locked="0" layoutInCell="1" allowOverlap="1" wp14:anchorId="265ABEBF" wp14:editId="02546C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18" name="Rectangle 21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41F641-BDD1-284D-8204-3C6B36E485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23AF7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ABEBF" id="Rectangle 2118" o:spid="_x0000_s1705" style="position:absolute;left:0;text-align:left;margin-left:154pt;margin-top:228pt;width:79pt;height:135pt;z-index:25435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E+D5E6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7F23AF7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54944" behindDoc="0" locked="0" layoutInCell="1" allowOverlap="1" wp14:anchorId="7BCA6675" wp14:editId="1EC99D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19" name="Rectangle 21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71D4AD-2A18-074B-B97C-1362943ABA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52044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A6675" id="Rectangle 2119" o:spid="_x0000_s1706" style="position:absolute;left:0;text-align:left;margin-left:154pt;margin-top:228pt;width:79pt;height:135pt;z-index:25435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CXhN+s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5252044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55968" behindDoc="0" locked="0" layoutInCell="1" allowOverlap="1" wp14:anchorId="379BDB83" wp14:editId="714102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0" name="Rectangle 21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E3A1F0B-D701-F749-BB5D-E2C3A63EAC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397B9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BDB83" id="Rectangle 2120" o:spid="_x0000_s1707" style="position:absolute;left:0;text-align:left;margin-left:154pt;margin-top:228pt;width:79pt;height:135pt;z-index:25435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" filled="f" stroked="f">
                      <v:textbox inset="2.16pt,1.44pt,0,1.44pt">
                        <w:txbxContent>
                          <w:p w14:paraId="37397B9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56992" behindDoc="0" locked="0" layoutInCell="1" allowOverlap="1" wp14:anchorId="66179CB1" wp14:editId="32E32C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1" name="Rectangle 21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60E7F5-D2E4-F846-8E1F-45B45136BE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53B90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79CB1" id="Rectangle 2121" o:spid="_x0000_s1708" style="position:absolute;left:0;text-align:left;margin-left:154pt;margin-top:228pt;width:79pt;height:135pt;z-index:25435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Fs30A6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6E53B90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58016" behindDoc="0" locked="0" layoutInCell="1" allowOverlap="1" wp14:anchorId="50299B24" wp14:editId="673186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2" name="Rectangle 21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22AEBB-C316-4D4F-8102-79C6DA119E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1567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99B24" id="Rectangle 2122" o:spid="_x0000_s1709" style="position:absolute;left:0;text-align:left;margin-left:154pt;margin-top:228pt;width:79pt;height:135pt;z-index:25435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DzQvMK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6CC1567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59040" behindDoc="0" locked="0" layoutInCell="1" allowOverlap="1" wp14:anchorId="71F34F7D" wp14:editId="1E3D74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3" name="Rectangle 21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363426-623E-224A-B84B-415B333A86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57F87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34F7D" id="Rectangle 2123" o:spid="_x0000_s1710" style="position:absolute;left:0;text-align:left;margin-left:154pt;margin-top:228pt;width:79pt;height:135pt;z-index:25435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Bm4khU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4857F87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60064" behindDoc="0" locked="0" layoutInCell="1" allowOverlap="1" wp14:anchorId="36B5042E" wp14:editId="596E1A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4" name="Rectangle 21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85AF46-6345-5744-A5E8-04E10D2072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25941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5042E" id="Rectangle 2124" o:spid="_x0000_s1711" style="position:absolute;left:0;text-align:left;margin-left:154pt;margin-top:228pt;width:79pt;height:135pt;z-index:25436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FfDFNe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4725941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61088" behindDoc="0" locked="0" layoutInCell="1" allowOverlap="1" wp14:anchorId="6FEA272E" wp14:editId="04EE14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5" name="Rectangle 21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7CD5125-D2D4-D34E-B6F0-8A33D37A46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09C50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A272E" id="Rectangle 2125" o:spid="_x0000_s1712" style="position:absolute;left:0;text-align:left;margin-left:154pt;margin-top:228pt;width:79pt;height:135pt;z-index:25436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DpKuAX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4309C50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62112" behindDoc="0" locked="0" layoutInCell="1" allowOverlap="1" wp14:anchorId="3C8EEE33" wp14:editId="5254F4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6" name="Rectangle 21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B86E47-8AB8-8642-BD36-A52F6DBA89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C4C8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EEE33" id="Rectangle 2126" o:spid="_x0000_s1713" style="position:absolute;left:0;text-align:left;margin-left:154pt;margin-top:228pt;width:79pt;height:135pt;z-index:25436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I7NjNu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5D1C4C8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63136" behindDoc="0" locked="0" layoutInCell="1" allowOverlap="1" wp14:anchorId="2043AAEB" wp14:editId="5F00B5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7" name="Rectangle 21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A36B96-3DA8-5F40-B54C-95900D874EF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00CFB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3AAEB" id="Rectangle 2127" o:spid="_x0000_s1714" style="position:absolute;left:0;text-align:left;margin-left:154pt;margin-top:228pt;width:79pt;height:135pt;z-index:25436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BxIeeG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1F00CFB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64160" behindDoc="0" locked="0" layoutInCell="1" allowOverlap="1" wp14:anchorId="394FA2DB" wp14:editId="3F2785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8" name="Rectangle 21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067813-2CEE-6B41-BC52-C501400BE4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2C41E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FA2DB" id="Rectangle 2128" o:spid="_x0000_s1715" style="position:absolute;left:0;text-align:left;margin-left:154pt;margin-top:228pt;width:79pt;height:135pt;z-index:25436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IHlRPy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452C41E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65184" behindDoc="0" locked="0" layoutInCell="1" allowOverlap="1" wp14:anchorId="6A270C5F" wp14:editId="7712868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29" name="Rectangle 21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8656FD-5265-0C4B-AEE8-4BBDE6741F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7693B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70C5F" id="Rectangle 2129" o:spid="_x0000_s1716" style="position:absolute;left:0;text-align:left;margin-left:154pt;margin-top:228pt;width:79pt;height:135pt;z-index:25436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IscxX+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787693B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66208" behindDoc="0" locked="0" layoutInCell="1" allowOverlap="1" wp14:anchorId="1CBEF595" wp14:editId="64E00C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0" name="Rectangle 21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69B2EC-53F2-394A-A5DE-E70E658139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D38AC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EF595" id="Rectangle 2130" o:spid="_x0000_s1717" style="position:absolute;left:0;text-align:left;margin-left:154pt;margin-top:228pt;width:79pt;height:135pt;z-index:25436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" filled="f" stroked="f">
                      <v:textbox inset="2.16pt,1.44pt,0,1.44pt">
                        <w:txbxContent>
                          <w:p w14:paraId="6FD38AC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67232" behindDoc="0" locked="0" layoutInCell="1" allowOverlap="1" wp14:anchorId="0240EDC7" wp14:editId="0FEE98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1" name="Rectangle 21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D77F80-3EA9-A643-B50E-90A0EE7B12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E7C4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0EDC7" id="Rectangle 2131" o:spid="_x0000_s1718" style="position:absolute;left:0;text-align:left;margin-left:154pt;margin-top:228pt;width:79pt;height:135pt;z-index:25436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GTOUXG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292E7C4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68256" behindDoc="0" locked="0" layoutInCell="1" allowOverlap="1" wp14:anchorId="4F56885D" wp14:editId="45BA2A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2" name="Rectangle 21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7F9CDB3-81EC-F74B-9547-D3B31058F6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B850C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6885D" id="Rectangle 2132" o:spid="_x0000_s1719" style="position:absolute;left:0;text-align:left;margin-left:154pt;margin-top:228pt;width:79pt;height:135pt;z-index:25436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" filled="f" stroked="f">
                      <v:textbox inset="2.16pt,1.44pt,0,1.44pt">
                        <w:txbxContent>
                          <w:p w14:paraId="23B850C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69280" behindDoc="0" locked="0" layoutInCell="1" allowOverlap="1" wp14:anchorId="120EC44F" wp14:editId="5B8DD3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3" name="Rectangle 21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340BC8-2C95-8746-9762-4D53DBB0AD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DCD62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EC44F" id="Rectangle 2133" o:spid="_x0000_s1720" style="position:absolute;left:0;text-align:left;margin-left:154pt;margin-top:228pt;width:79pt;height:135pt;z-index:25436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BZG8kr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04DCD62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70304" behindDoc="0" locked="0" layoutInCell="1" allowOverlap="1" wp14:anchorId="6AED51AD" wp14:editId="2D6352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4" name="Rectangle 21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95DDC5-73D9-4B4A-9BA8-16E926493C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8343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D51AD" id="Rectangle 2134" o:spid="_x0000_s1721" style="position:absolute;left:0;text-align:left;margin-left:154pt;margin-top:228pt;width:79pt;height:135pt;z-index:25437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BoOpWo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4A08343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71328" behindDoc="0" locked="0" layoutInCell="1" allowOverlap="1" wp14:anchorId="5660239B" wp14:editId="4142D2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5" name="Rectangle 21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04C4A5-014A-D44C-AF60-862179A9DA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FC6D5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0239B" id="Rectangle 2135" o:spid="_x0000_s1722" style="position:absolute;left:0;text-align:left;margin-left:154pt;margin-top:228pt;width:79pt;height:135pt;z-index:25437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DW02Fo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35FC6D5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72352" behindDoc="0" locked="0" layoutInCell="1" allowOverlap="1" wp14:anchorId="3BA05528" wp14:editId="10EFB6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6" name="Rectangle 21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29F401-61AC-4E43-983B-C294224B38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58A75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05528" id="Rectangle 2136" o:spid="_x0000_s1723" style="position:absolute;left:0;text-align:left;margin-left:154pt;margin-top:228pt;width:79pt;height:135pt;z-index:25437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LE0DaS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5958A75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73376" behindDoc="0" locked="0" layoutInCell="1" allowOverlap="1" wp14:anchorId="5737283A" wp14:editId="7A0F19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7" name="Rectangle 21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72DB1C-ABD3-494A-9360-340CFBC0E5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D727E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7283A" id="Rectangle 2137" o:spid="_x0000_s1724" style="position:absolute;left:0;text-align:left;margin-left:154pt;margin-top:228pt;width:79pt;height:135pt;z-index:25437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COx+J6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74D727E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74400" behindDoc="0" locked="0" layoutInCell="1" allowOverlap="1" wp14:anchorId="305ADA8D" wp14:editId="287F0E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8" name="Rectangle 21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97CA2C-F9B2-CA49-84F2-D9698C144DE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AC4C6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ADA8D" id="Rectangle 2138" o:spid="_x0000_s1725" style="position:absolute;left:0;text-align:left;margin-left:154pt;margin-top:228pt;width:79pt;height:135pt;z-index:25437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L4cxYO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3EAC4C6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75424" behindDoc="0" locked="0" layoutInCell="1" allowOverlap="1" wp14:anchorId="2D6D047A" wp14:editId="4A5176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39" name="Rectangle 21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561DC6-6BC0-9644-B46A-726F4A2997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84F59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D047A" id="Rectangle 2139" o:spid="_x0000_s1726" style="position:absolute;left:0;text-align:left;margin-left:154pt;margin-top:228pt;width:79pt;height:135pt;z-index:25437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Gx0k5+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5984F59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76448" behindDoc="0" locked="0" layoutInCell="1" allowOverlap="1" wp14:anchorId="3237AB67" wp14:editId="1CB756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0" name="Rectangle 21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191717-85C6-D747-B580-8057524EE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47FF9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7AB67" id="Rectangle 2140" o:spid="_x0000_s1727" style="position:absolute;left:0;text-align:left;margin-left:154pt;margin-top:228pt;width:79pt;height:135pt;z-index:25437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" filled="f" stroked="f">
                      <v:textbox inset="2.16pt,1.44pt,0,1.44pt">
                        <w:txbxContent>
                          <w:p w14:paraId="7147FF9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77472" behindDoc="0" locked="0" layoutInCell="1" allowOverlap="1" wp14:anchorId="407B5C6E" wp14:editId="5795B0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1" name="Rectangle 21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7CBD8A-6C5A-BF4B-AC51-EBE6CB1F52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F7753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B5C6E" id="Rectangle 2141" o:spid="_x0000_s1728" style="position:absolute;left:0;text-align:left;margin-left:154pt;margin-top:228pt;width:79pt;height:135pt;z-index:25437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KcD27+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10F7753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78496" behindDoc="0" locked="0" layoutInCell="1" allowOverlap="1" wp14:anchorId="24A944A2" wp14:editId="0CBAC0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2" name="Rectangle 21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3AFDE5F-87E4-CB41-BB89-97098DEC2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92420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944A2" id="Rectangle 2142" o:spid="_x0000_s1729" style="position:absolute;left:0;text-align:left;margin-left:154pt;margin-top:228pt;width:79pt;height:135pt;z-index:25437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MDkt3O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4092420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79520" behindDoc="0" locked="0" layoutInCell="1" allowOverlap="1" wp14:anchorId="7381BE5F" wp14:editId="537131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3" name="Rectangle 21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7B9589-5684-F74D-9F94-D1BC485F6E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07DBE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1BE5F" id="Rectangle 2143" o:spid="_x0000_s1730" style="position:absolute;left:0;text-align:left;margin-left:154pt;margin-top:228pt;width:79pt;height:135pt;z-index:25437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Ca1kPl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1907DBE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80544" behindDoc="0" locked="0" layoutInCell="1" allowOverlap="1" wp14:anchorId="38955532" wp14:editId="53F241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4" name="Rectangle 21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E4DBD5-F07C-C84F-9E1B-C656E459D3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2DA4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55532" id="Rectangle 2144" o:spid="_x0000_s1731" style="position:absolute;left:0;text-align:left;margin-left:154pt;margin-top:228pt;width:79pt;height:135pt;z-index:25438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Cr9x9m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32C2DA4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81568" behindDoc="0" locked="0" layoutInCell="1" allowOverlap="1" wp14:anchorId="0FD7BDA6" wp14:editId="629344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5" name="Rectangle 21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4A39DA-7DF7-D64F-9D32-78E1FB5FFD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22DDD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7BDA6" id="Rectangle 2145" o:spid="_x0000_s1732" style="position:absolute;left:0;text-align:left;margin-left:154pt;margin-top:228pt;width:79pt;height:135pt;z-index:25438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AVHuum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6822DDD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82592" behindDoc="0" locked="0" layoutInCell="1" allowOverlap="1" wp14:anchorId="46BD68C0" wp14:editId="6B685C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6" name="Rectangle 21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FFC3A9-DCBE-5E4A-8D2C-CC2255655E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744A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D68C0" id="Rectangle 2146" o:spid="_x0000_s1733" style="position:absolute;left:0;text-align:left;margin-left:154pt;margin-top:228pt;width:79pt;height:135pt;z-index:25438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By+Ydq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303744A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83616" behindDoc="0" locked="0" layoutInCell="1" allowOverlap="1" wp14:anchorId="1DAE90CD" wp14:editId="4CF5BB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7" name="Rectangle 21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338271-F451-204F-9FA1-96CB5CD935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D4710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E90CD" id="Rectangle 2147" o:spid="_x0000_s1734" style="position:absolute;left:0;text-align:left;margin-left:154pt;margin-top:228pt;width:79pt;height:135pt;z-index:25438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OB8clC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6DD4710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84640" behindDoc="0" locked="0" layoutInCell="1" allowOverlap="1" wp14:anchorId="0A326B36" wp14:editId="4B47B1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8" name="Rectangle 21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115649-46F6-8D4A-91A2-C93EE4626F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E4D73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326B36" id="Rectangle 2148" o:spid="_x0000_s1735" style="position:absolute;left:0;text-align:left;margin-left:154pt;margin-top:228pt;width:79pt;height:135pt;z-index:25438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H3RT02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3EE4D73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85664" behindDoc="0" locked="0" layoutInCell="1" allowOverlap="1" wp14:anchorId="18801EF2" wp14:editId="062FD6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49" name="Rectangle 21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A714A9-7BC1-8044-B913-CDC6F87CF1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0CC51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01EF2" id="Rectangle 2149" o:spid="_x0000_s1736" style="position:absolute;left:0;text-align:left;margin-left:154pt;margin-top:228pt;width:79pt;height:135pt;z-index:25438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B3KM7O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2B0CC51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86688" behindDoc="0" locked="0" layoutInCell="1" allowOverlap="1" wp14:anchorId="743EE327" wp14:editId="2B9D52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0" name="Rectangle 21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A9A00F4-D11F-5F40-87E6-FCC815C06A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4AF28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EE327" id="Rectangle 2150" o:spid="_x0000_s1737" style="position:absolute;left:0;text-align:left;margin-left:154pt;margin-top:228pt;width:79pt;height:135pt;z-index:25438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" filled="f" stroked="f">
                      <v:textbox inset="2.16pt,1.44pt,0,1.44pt">
                        <w:txbxContent>
                          <w:p w14:paraId="784AF28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87712" behindDoc="0" locked="0" layoutInCell="1" allowOverlap="1" wp14:anchorId="4D793B91" wp14:editId="3EEF14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1" name="Rectangle 21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45B32A-53B7-DD45-8C40-E933D586EE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A9440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93B91" id="Rectangle 2151" o:spid="_x0000_s1738" style="position:absolute;left:0;text-align:left;margin-left:154pt;margin-top:228pt;width:79pt;height:135pt;z-index:25438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Jj6WsC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17A9440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88736" behindDoc="0" locked="0" layoutInCell="1" allowOverlap="1" wp14:anchorId="74F33344" wp14:editId="3102A8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2" name="Rectangle 21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6A20BE-4B72-9246-A1F5-5434B276F6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F683D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33344" id="Rectangle 2152" o:spid="_x0000_s1739" style="position:absolute;left:0;text-align:left;margin-left:154pt;margin-top:228pt;width:79pt;height:135pt;z-index:25438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P8dNgy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44F683D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89760" behindDoc="0" locked="0" layoutInCell="1" allowOverlap="1" wp14:anchorId="4E0E8B35" wp14:editId="1EFF42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3" name="Rectangle 21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33FF94-013B-274B-9BD8-A18D92791B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99B58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E8B35" id="Rectangle 2153" o:spid="_x0000_s1740" style="position:absolute;left:0;text-align:left;margin-left:154pt;margin-top:228pt;width:79pt;height:135pt;z-index:25438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ClL8Ka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7999B58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90784" behindDoc="0" locked="0" layoutInCell="1" allowOverlap="1" wp14:anchorId="419C79F8" wp14:editId="2B0003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4" name="Rectangle 21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A8DFEF-E108-304F-99B2-8A6E7995DA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AC65C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C79F8" id="Rectangle 2154" o:spid="_x0000_s1741" style="position:absolute;left:0;text-align:left;margin-left:154pt;margin-top:228pt;width:79pt;height:135pt;z-index:25439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CUDp4Z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0EAC65C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91808" behindDoc="0" locked="0" layoutInCell="1" allowOverlap="1" wp14:anchorId="3A8788C7" wp14:editId="7C971E8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5" name="Rectangle 21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F26199-6DD1-6A41-9788-40F2A40506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70092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788C7" id="Rectangle 2155" o:spid="_x0000_s1742" style="position:absolute;left:0;text-align:left;margin-left:154pt;margin-top:228pt;width:79pt;height:135pt;z-index:25439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Aq52rZ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7C70092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92832" behindDoc="0" locked="0" layoutInCell="1" allowOverlap="1" wp14:anchorId="4C7BBC0C" wp14:editId="41E9F4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6" name="Rectangle 21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6395B4-5E24-8D47-B35D-C2DA53CAF8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1B810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7BBC0C" id="Rectangle 2156" o:spid="_x0000_s1743" style="position:absolute;left:0;text-align:left;margin-left:154pt;margin-top:228pt;width:79pt;height:135pt;z-index:25439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BNAAYV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7F1B810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93856" behindDoc="0" locked="0" layoutInCell="1" allowOverlap="1" wp14:anchorId="47539C52" wp14:editId="6DA0C6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7" name="Rectangle 21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D128A46-21A1-B545-B834-77863FD60C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62410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39C52" id="Rectangle 2157" o:spid="_x0000_s1744" style="position:absolute;left:0;text-align:left;margin-left:154pt;margin-top:228pt;width:79pt;height:135pt;z-index:25439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N+F8y+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7162410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94880" behindDoc="0" locked="0" layoutInCell="1" allowOverlap="1" wp14:anchorId="4BF134AE" wp14:editId="7F7ECC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8" name="Rectangle 21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6039A5-357A-3748-AA08-8553189EB8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BBBC8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134AE" id="Rectangle 2158" o:spid="_x0000_s1745" style="position:absolute;left:0;text-align:left;margin-left:154pt;margin-top:228pt;width:79pt;height:135pt;z-index:25439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EIozjK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6CBBBC8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95904" behindDoc="0" locked="0" layoutInCell="1" allowOverlap="1" wp14:anchorId="3E7A3928" wp14:editId="71EF77C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59" name="Rectangle 21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E78EFBD-CF2F-BF4C-8BE3-98D46034F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87FFF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A3928" id="Rectangle 2159" o:spid="_x0000_s1746" style="position:absolute;left:0;text-align:left;margin-left:154pt;margin-top:228pt;width:79pt;height:135pt;z-index:25439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AVQtfi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2087FFF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96928" behindDoc="0" locked="0" layoutInCell="1" allowOverlap="1" wp14:anchorId="0AD36C6F" wp14:editId="6BF38F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0" name="Rectangle 21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653EA4-ABDE-7A49-86F1-E745622C3B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799EE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36C6F" id="Rectangle 2160" o:spid="_x0000_s1747" style="position:absolute;left:0;text-align:left;margin-left:154pt;margin-top:228pt;width:79pt;height:135pt;z-index:25439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" filled="f" stroked="f">
                      <v:textbox inset="2.16pt,1.44pt,0,1.44pt">
                        <w:txbxContent>
                          <w:p w14:paraId="76799EE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97952" behindDoc="0" locked="0" layoutInCell="1" allowOverlap="1" wp14:anchorId="79C5BBCC" wp14:editId="31C27B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1" name="Rectangle 21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245499-AC40-9447-B3D7-6D4F26A1C4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C4938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5BBCC" id="Rectangle 2161" o:spid="_x0000_s1748" style="position:absolute;left:0;text-align:left;margin-left:154pt;margin-top:228pt;width:79pt;height:135pt;z-index:25439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Nnx2EC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29C4938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398976" behindDoc="0" locked="0" layoutInCell="1" allowOverlap="1" wp14:anchorId="0D18B520" wp14:editId="07E93C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2" name="Rectangle 21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EB839E-0E5C-5140-903A-0B6609B566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57A58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8B520" id="Rectangle 2162" o:spid="_x0000_s1749" style="position:absolute;left:0;text-align:left;margin-left:154pt;margin-top:228pt;width:79pt;height:135pt;z-index:25439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L4WtIy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0557A58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00000" behindDoc="0" locked="0" layoutInCell="1" allowOverlap="1" wp14:anchorId="19C01D75" wp14:editId="7A36CE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3" name="Rectangle 21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7BB48A-1C69-9443-A131-3D08105347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4C572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01D75" id="Rectangle 2163" o:spid="_x0000_s1750" style="position:absolute;left:0;text-align:left;margin-left:154pt;margin-top:228pt;width:79pt;height:135pt;z-index:25440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DkJEAa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594C572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01024" behindDoc="0" locked="0" layoutInCell="1" allowOverlap="1" wp14:anchorId="23A2722D" wp14:editId="2A02E0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4" name="Rectangle 21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2764A8-E8DD-F544-8E03-A561376534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38A19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2722D" id="Rectangle 2164" o:spid="_x0000_s1751" style="position:absolute;left:0;text-align:left;margin-left:154pt;margin-top:228pt;width:79pt;height:135pt;z-index:25440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NUFHJm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2938A19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02048" behindDoc="0" locked="0" layoutInCell="1" allowOverlap="1" wp14:anchorId="4B7B7688" wp14:editId="5A7F0D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5" name="Rectangle 21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EE8CCD1-C944-C84B-A851-160C3E3841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B6C9B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B7688" id="Rectangle 2165" o:spid="_x0000_s1752" style="position:absolute;left:0;text-align:left;margin-left:154pt;margin-top:228pt;width:79pt;height:135pt;z-index:25440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Br7OhZ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63B6C9B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03072" behindDoc="0" locked="0" layoutInCell="1" allowOverlap="1" wp14:anchorId="5726AC82" wp14:editId="01B4E0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6" name="Rectangle 21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F7994B-5334-8744-87F2-A45B440B80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DEE0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6AC82" id="Rectangle 2166" o:spid="_x0000_s1753" style="position:absolute;left:0;text-align:left;margin-left:154pt;margin-top:228pt;width:79pt;height:135pt;z-index:25440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AMC4SV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3B8DEE0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04096" behindDoc="0" locked="0" layoutInCell="1" allowOverlap="1" wp14:anchorId="130430FC" wp14:editId="22D7FA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7" name="Rectangle 21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6C7B80-1736-5440-812E-DC65C644FC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88369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0430FC" id="Rectangle 2167" o:spid="_x0000_s1754" style="position:absolute;left:0;text-align:left;margin-left:154pt;margin-top:228pt;width:79pt;height:135pt;z-index:25440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J6Oca+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4288369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05120" behindDoc="0" locked="0" layoutInCell="1" allowOverlap="1" wp14:anchorId="52AC587D" wp14:editId="38CB8E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8" name="Rectangle 21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4BBD902-74F3-D74D-9702-2C662CAE03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FD494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C587D" id="Rectangle 2168" o:spid="_x0000_s1755" style="position:absolute;left:0;text-align:left;margin-left:154pt;margin-top:228pt;width:79pt;height:135pt;z-index:25440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AMjTLK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60FD494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06144" behindDoc="0" locked="0" layoutInCell="1" allowOverlap="1" wp14:anchorId="742D3F76" wp14:editId="06E890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69" name="Rectangle 21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5D5F53-2E43-6A44-8E5B-CBB44D95A7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38F66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D3F76" id="Rectangle 2169" o:spid="_x0000_s1756" style="position:absolute;left:0;text-align:left;margin-left:154pt;margin-top:228pt;width:79pt;height:135pt;z-index:25440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AJ2s0x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2A38F66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07168" behindDoc="0" locked="0" layoutInCell="1" allowOverlap="1" wp14:anchorId="22EAF1B4" wp14:editId="2A475B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0" name="Rectangle 21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DCBFA0-1A7D-9A4D-999A-268545A1A7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F7FA5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AF1B4" id="Rectangle 2170" o:spid="_x0000_s1757" style="position:absolute;left:0;text-align:left;margin-left:154pt;margin-top:228pt;width:79pt;height:135pt;z-index:25440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" filled="f" stroked="f">
                      <v:textbox inset="2.16pt,1.44pt,0,1.44pt">
                        <w:txbxContent>
                          <w:p w14:paraId="41F7FA5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08192" behindDoc="0" locked="0" layoutInCell="1" allowOverlap="1" wp14:anchorId="0E9FB07B" wp14:editId="1F4216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1" name="Rectangle 21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810EDE-A78C-654D-A96C-7FADE8CFD0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768D8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FB07B" id="Rectangle 2171" o:spid="_x0000_s1758" style="position:absolute;left:0;text-align:left;margin-left:154pt;margin-top:228pt;width:79pt;height:135pt;z-index:25440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" filled="f" stroked="f">
                      <v:textbox inset="2.16pt,1.44pt,0,1.44pt">
                        <w:txbxContent>
                          <w:p w14:paraId="43768D8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09216" behindDoc="0" locked="0" layoutInCell="1" allowOverlap="1" wp14:anchorId="45635932" wp14:editId="0F61A7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2" name="Rectangle 21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6DE0F0-BE7A-024B-A274-2D76B86C59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284D8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35932" id="Rectangle 2172" o:spid="_x0000_s1759" style="position:absolute;left:0;text-align:left;margin-left:154pt;margin-top:228pt;width:79pt;height:135pt;z-index:25440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IHvNfO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0D284D8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10240" behindDoc="0" locked="0" layoutInCell="1" allowOverlap="1" wp14:anchorId="307079F6" wp14:editId="660395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3" name="Rectangle 21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445ADA2-9662-5643-BD9D-3C6A6859CB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44576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079F6" id="Rectangle 2173" o:spid="_x0000_s1760" style="position:absolute;left:0;text-align:left;margin-left:154pt;margin-top:228pt;width:79pt;height:135pt;z-index:25441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Db3cFl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4244576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11264" behindDoc="0" locked="0" layoutInCell="1" allowOverlap="1" wp14:anchorId="327FC6A1" wp14:editId="6AF3E7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4" name="Rectangle 21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F41CBC-B073-394C-96F2-EA1CA0A1EB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9FCDC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FC6A1" id="Rectangle 2174" o:spid="_x0000_s1761" style="position:absolute;left:0;text-align:left;margin-left:154pt;margin-top:228pt;width:79pt;height:135pt;z-index:25441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Dq/J3m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329FCDC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12288" behindDoc="0" locked="0" layoutInCell="1" allowOverlap="1" wp14:anchorId="29F3D263" wp14:editId="09DAF2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5" name="Rectangle 21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0A3C42E-45B8-424F-8968-3C7C526C52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3B78C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3D263" id="Rectangle 2175" o:spid="_x0000_s1762" style="position:absolute;left:0;text-align:left;margin-left:154pt;margin-top:228pt;width:79pt;height:135pt;z-index:25441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BUFWkm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203B78C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13312" behindDoc="0" locked="0" layoutInCell="1" allowOverlap="1" wp14:anchorId="2F9FF1AA" wp14:editId="2606E3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6" name="Rectangle 21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B2BFC5-E77B-9341-B03D-D0424CBDB8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81B50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FF1AA" id="Rectangle 2176" o:spid="_x0000_s1763" style="position:absolute;left:0;text-align:left;margin-left:154pt;margin-top:228pt;width:79pt;height:135pt;z-index:25441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Az8gXq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1681B50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14336" behindDoc="0" locked="0" layoutInCell="1" allowOverlap="1" wp14:anchorId="71619990" wp14:editId="484D0D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7" name="Rectangle 21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C42C19-2B48-F04D-9628-5A8BE254E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6684E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619990" id="Rectangle 2177" o:spid="_x0000_s1764" style="position:absolute;left:0;text-align:left;margin-left:154pt;margin-top:228pt;width:79pt;height:135pt;z-index:25441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KF38NC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606684E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15360" behindDoc="0" locked="0" layoutInCell="1" allowOverlap="1" wp14:anchorId="4EFFEF96" wp14:editId="4B971E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8" name="Rectangle 21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EAAF84-6DB9-C043-962C-1413A88FB4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0D388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FEF96" id="Rectangle 2178" o:spid="_x0000_s1765" style="position:absolute;left:0;text-align:left;margin-left:154pt;margin-top:228pt;width:79pt;height:135pt;z-index:25441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Dzazc2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6F0D388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16384" behindDoc="0" locked="0" layoutInCell="1" allowOverlap="1" wp14:anchorId="7F82286B" wp14:editId="3F559E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79" name="Rectangle 21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250062-F41E-D443-9E48-6D337808A7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EDBFD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2286B" id="Rectangle 2179" o:spid="_x0000_s1766" style="position:absolute;left:0;text-align:left;margin-left:154pt;margin-top:228pt;width:79pt;height:135pt;z-index:25441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DRluW6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02EDBFD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17408" behindDoc="0" locked="0" layoutInCell="1" allowOverlap="1" wp14:anchorId="52A26117" wp14:editId="3A739E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0" name="Rectangle 21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B39A71-1FF3-9040-A903-9261499BD8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DDC53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26117" id="Rectangle 2180" o:spid="_x0000_s1767" style="position:absolute;left:0;text-align:left;margin-left:154pt;margin-top:228pt;width:79pt;height:135pt;z-index:25441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OuGp4W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6FDDC53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18432" behindDoc="0" locked="0" layoutInCell="1" allowOverlap="1" wp14:anchorId="0090903E" wp14:editId="44FA3E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1" name="Rectangle 21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96A6477-D34D-104D-8F03-BAD195019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5A4FA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0903E" id="Rectangle 2181" o:spid="_x0000_s1768" style="position:absolute;left:0;text-align:left;margin-left:154pt;margin-top:228pt;width:79pt;height:135pt;z-index:25441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FVvU0W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0D5A4FA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19456" behindDoc="0" locked="0" layoutInCell="1" allowOverlap="1" wp14:anchorId="4F30A2F6" wp14:editId="17E88F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2" name="Rectangle 21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AC8B07-9ABD-7740-8452-2D686CBC31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DCB85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0A2F6" id="Rectangle 2182" o:spid="_x0000_s1769" style="position:absolute;left:0;text-align:left;margin-left:154pt;margin-top:228pt;width:79pt;height:135pt;z-index:25441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" filled="f" stroked="f">
                      <v:textbox inset="2.16pt,1.44pt,0,1.44pt">
                        <w:txbxContent>
                          <w:p w14:paraId="0BDCB85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20480" behindDoc="0" locked="0" layoutInCell="1" allowOverlap="1" wp14:anchorId="4FD27307" wp14:editId="5793C3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3" name="Rectangle 21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3F75F7-F362-E74F-B38D-FB3AC624079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DB29F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27307" id="Rectangle 2183" o:spid="_x0000_s1770" style="position:absolute;left:0;text-align:left;margin-left:154pt;margin-top:228pt;width:79pt;height:135pt;z-index:25442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Boussf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52DB29F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21504" behindDoc="0" locked="0" layoutInCell="1" allowOverlap="1" wp14:anchorId="5AB0F4C5" wp14:editId="51AAFD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4" name="Rectangle 21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57E5E5-7E4B-E64A-ADA1-EA41898AA9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06538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0F4C5" id="Rectangle 2184" o:spid="_x0000_s1771" style="position:absolute;left:0;text-align:left;margin-left:154pt;margin-top:228pt;width:79pt;height:135pt;z-index:25442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BZm5ec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3906538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22528" behindDoc="0" locked="0" layoutInCell="1" allowOverlap="1" wp14:anchorId="27BD0951" wp14:editId="1A1B42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5" name="Rectangle 21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9F64254-5E04-3E47-9BE7-1BCD0C413F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B6681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D0951" id="Rectangle 2185" o:spid="_x0000_s1772" style="position:absolute;left:0;text-align:left;margin-left:154pt;margin-top:228pt;width:79pt;height:135pt;z-index:25442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DncmNc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2EB6681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23552" behindDoc="0" locked="0" layoutInCell="1" allowOverlap="1" wp14:anchorId="22DB3B9A" wp14:editId="4F8A43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6" name="Rectangle 21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48FDB39-54FC-F74B-81CF-237CCC276F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C1DD9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B3B9A" id="Rectangle 2186" o:spid="_x0000_s1773" style="position:absolute;left:0;text-align:left;margin-left:154pt;margin-top:228pt;width:79pt;height:135pt;z-index:25442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CAlQ+Q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20C1DD9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24576" behindDoc="0" locked="0" layoutInCell="1" allowOverlap="1" wp14:anchorId="06508826" wp14:editId="5A83D0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7" name="Rectangle 21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424899-8782-9C48-8661-2854174E5A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1840B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508826" id="Rectangle 2187" o:spid="_x0000_s1774" style="position:absolute;left:0;text-align:left;margin-left:154pt;margin-top:228pt;width:79pt;height:135pt;z-index:25442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BIQ+qq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7B1840B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25600" behindDoc="0" locked="0" layoutInCell="1" allowOverlap="1" wp14:anchorId="0DDFCF66" wp14:editId="5E2441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8" name="Rectangle 21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D71DFE-3C34-254E-92F8-E13DECCAEB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F3A09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FCF66" id="Rectangle 2188" o:spid="_x0000_s1775" style="position:absolute;left:0;text-align:left;margin-left:154pt;margin-top:228pt;width:79pt;height:135pt;z-index:25442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" filled="f" stroked="f">
                      <v:textbox inset="2.16pt,1.44pt,0,1.44pt">
                        <w:txbxContent>
                          <w:p w14:paraId="2AF3A09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26624" behindDoc="0" locked="0" layoutInCell="1" allowOverlap="1" wp14:anchorId="2FFDA686" wp14:editId="30EA33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89" name="Rectangle 21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97DF9D-5397-F840-8D8B-8A031D6D1C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61179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DA686" id="Rectangle 2189" o:spid="_x0000_s1776" style="position:absolute;left:0;text-align:left;margin-left:154pt;margin-top:228pt;width:79pt;height:135pt;z-index:25442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CFREY0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4461179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27648" behindDoc="0" locked="0" layoutInCell="1" allowOverlap="1" wp14:anchorId="23D8DABC" wp14:editId="514C1A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0" name="Rectangle 21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56A763-5871-8246-9318-B7F4AFE686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5264E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8DABC" id="Rectangle 2190" o:spid="_x0000_s1777" style="position:absolute;left:0;text-align:left;margin-left:154pt;margin-top:228pt;width:79pt;height:135pt;z-index:25442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" filled="f" stroked="f">
                      <v:textbox inset="2.16pt,1.44pt,0,1.44pt">
                        <w:txbxContent>
                          <w:p w14:paraId="3C5264E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28672" behindDoc="0" locked="0" layoutInCell="1" allowOverlap="1" wp14:anchorId="6FAB9B14" wp14:editId="256952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1" name="Rectangle 21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33D96C-55C7-1944-B072-9D58A85ADE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93EAF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B9B14" id="Rectangle 2191" o:spid="_x0000_s1778" style="position:absolute;left:0;text-align:left;margin-left:154pt;margin-top:228pt;width:79pt;height:135pt;z-index:25442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BqltI6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6393EAF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29696" behindDoc="0" locked="0" layoutInCell="1" allowOverlap="1" wp14:anchorId="5483DCE0" wp14:editId="61BD4F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2" name="Rectangle 21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D487371-ED7A-E94D-AB3E-419A21759B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8DE72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3DCE0" id="Rectangle 2192" o:spid="_x0000_s1779" style="position:absolute;left:0;text-align:left;margin-left:154pt;margin-top:228pt;width:79pt;height:135pt;z-index:25442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A1xvva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7E8DE72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30720" behindDoc="0" locked="0" layoutInCell="1" allowOverlap="1" wp14:anchorId="369F97F9" wp14:editId="2396075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3" name="Rectangle 21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5972C9-A6DC-634A-824A-2048CDFF1D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3C3A7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F97F9" id="Rectangle 2193" o:spid="_x0000_s1780" style="position:absolute;left:0;text-align:left;margin-left:154pt;margin-top:228pt;width:79pt;height:135pt;z-index:25443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BXQ0pg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0E3C3A7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31744" behindDoc="0" locked="0" layoutInCell="1" allowOverlap="1" wp14:anchorId="4DA3A2CA" wp14:editId="19A8FC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4" name="Rectangle 21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0A0DE1-56D1-CD47-BD37-46CBFE5323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730EB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3A2CA" id="Rectangle 2194" o:spid="_x0000_s1781" style="position:absolute;left:0;text-align:left;margin-left:154pt;margin-top:228pt;width:79pt;height:135pt;z-index:25443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BmYhbj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5B730EB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32768" behindDoc="0" locked="0" layoutInCell="1" allowOverlap="1" wp14:anchorId="02EF2B90" wp14:editId="2C66EC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5" name="Rectangle 21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9905CB-17CB-AE4A-A325-FAF06E0843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363EC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F2B90" id="Rectangle 2195" o:spid="_x0000_s1782" style="position:absolute;left:0;text-align:left;margin-left:154pt;margin-top:228pt;width:79pt;height:135pt;z-index:25443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DYi+Ij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1C363EC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33792" behindDoc="0" locked="0" layoutInCell="1" allowOverlap="1" wp14:anchorId="0393BAD8" wp14:editId="5573A7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6" name="Rectangle 21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631CEC-B1ED-1F41-8A7C-34046839A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D5A05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3BAD8" id="Rectangle 2196" o:spid="_x0000_s1783" style="position:absolute;left:0;text-align:left;margin-left:154pt;margin-top:228pt;width:79pt;height:135pt;z-index:25443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C/bI7v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23D5A05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34816" behindDoc="0" locked="0" layoutInCell="1" allowOverlap="1" wp14:anchorId="50FAC5DC" wp14:editId="3F8572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7" name="Rectangle 21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A7B3CE-4AA6-B54D-AE72-CE8EF2459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FF3B1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AC5DC" id="Rectangle 2197" o:spid="_x0000_s1784" style="position:absolute;left:0;text-align:left;margin-left:154pt;margin-top:228pt;width:79pt;height:135pt;z-index:25443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At6XvV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7CFF3B1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35840" behindDoc="0" locked="0" layoutInCell="1" allowOverlap="1" wp14:anchorId="7D7AC9DE" wp14:editId="6A9F44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8" name="Rectangle 21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282361C-77FF-3B4F-9BDF-AF7AB10BB6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C81B3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AC9DE" id="Rectangle 2198" o:spid="_x0000_s1785" style="position:absolute;left:0;text-align:left;margin-left:154pt;margin-top:228pt;width:79pt;height:135pt;z-index:25443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LBERsi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57C81B3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36864" behindDoc="0" locked="0" layoutInCell="1" allowOverlap="1" wp14:anchorId="7B120B40" wp14:editId="7E4692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199" name="Rectangle 21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D9A47E3-5BF7-944E-9045-C272853EFE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0AC79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20B40" id="Rectangle 2199" o:spid="_x0000_s1786" style="position:absolute;left:0;text-align:left;margin-left:154pt;margin-top:228pt;width:79pt;height:135pt;z-index:25443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DnLl8Y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380AC79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37888" behindDoc="0" locked="0" layoutInCell="1" allowOverlap="1" wp14:anchorId="7479D84C" wp14:editId="016BCD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0" name="Rectangle 22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53A8CD-3B51-A147-BCF2-8115B03972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D4A6C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9D84C" id="Rectangle 2200" o:spid="_x0000_s1787" style="position:absolute;left:0;text-align:left;margin-left:154pt;margin-top:228pt;width:79pt;height:135pt;z-index:25443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" filled="f" stroked="f">
                      <v:textbox inset="2.16pt,1.44pt,0,1.44pt">
                        <w:txbxContent>
                          <w:p w14:paraId="2FD4A6C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38912" behindDoc="0" locked="0" layoutInCell="1" allowOverlap="1" wp14:anchorId="1FA925A9" wp14:editId="371680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1" name="Rectangle 22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A3E89E6-DD2C-074A-8594-5C5656159E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88E9D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925A9" id="Rectangle 2201" o:spid="_x0000_s1788" style="position:absolute;left:0;text-align:left;margin-left:154pt;margin-top:228pt;width:79pt;height:135pt;z-index:25443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" filled="f" stroked="f">
                      <v:textbox inset="2.16pt,1.44pt,0,1.44pt">
                        <w:txbxContent>
                          <w:p w14:paraId="3F88E9D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39936" behindDoc="0" locked="0" layoutInCell="1" allowOverlap="1" wp14:anchorId="754C144F" wp14:editId="02B41B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2" name="Rectangle 22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B78D7A-A78B-6B45-99C6-9F6E4908B2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21514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C144F" id="Rectangle 2202" o:spid="_x0000_s1789" style="position:absolute;left:0;text-align:left;margin-left:154pt;margin-top:228pt;width:79pt;height:135pt;z-index:25443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BoJTxu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6821514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40960" behindDoc="0" locked="0" layoutInCell="1" allowOverlap="1" wp14:anchorId="5292C06D" wp14:editId="62ECF0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3" name="Rectangle 22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4FCE6F-6962-6F49-966C-737F9854D5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BF5BD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2C06D" id="Rectangle 2203" o:spid="_x0000_s1790" style="position:absolute;left:0;text-align:left;margin-left:154pt;margin-top:228pt;width:79pt;height:135pt;z-index:25444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BAO7uN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64BF5BD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41984" behindDoc="0" locked="0" layoutInCell="1" allowOverlap="1" wp14:anchorId="36CA22F1" wp14:editId="03AB40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4" name="Rectangle 22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1C11C8-CD12-5C44-8CD7-FA5B94ED2D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D9FB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A22F1" id="Rectangle 2204" o:spid="_x0000_s1791" style="position:absolute;left:0;text-align:left;margin-left:154pt;margin-top:228pt;width:79pt;height:135pt;z-index:25444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" filled="f" stroked="f">
                      <v:textbox inset="2.16pt,1.44pt,0,1.44pt">
                        <w:txbxContent>
                          <w:p w14:paraId="1EDD9FB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43008" behindDoc="0" locked="0" layoutInCell="1" allowOverlap="1" wp14:anchorId="5BE5D773" wp14:editId="1B8748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5" name="Rectangle 22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9FDF28-CC36-7F47-8744-D775BF3130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ED355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5D773" id="Rectangle 2205" o:spid="_x0000_s1792" style="position:absolute;left:0;text-align:left;margin-left:154pt;margin-top:228pt;width:79pt;height:135pt;z-index:25444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DP8xPO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02ED355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44032" behindDoc="0" locked="0" layoutInCell="1" allowOverlap="1" wp14:anchorId="2FF305F2" wp14:editId="1937E8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2895600</wp:posOffset>
                      </wp:positionV>
                      <wp:extent cx="1003300" cy="1714500"/>
                      <wp:effectExtent l="0" t="0" r="0" b="0"/>
                      <wp:wrapNone/>
                      <wp:docPr id="2206" name="Rectangle 22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FA69536-FB3D-4942-9D86-0D5E18E921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560AD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305F2" id="Rectangle 2206" o:spid="_x0000_s1793" style="position:absolute;left:0;text-align:left;margin-left:154pt;margin-top:228pt;width:79pt;height:135pt;z-index:25444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" filled="f" stroked="f">
                      <v:textbox inset="2.16pt,1.44pt,0,1.44pt">
                        <w:txbxContent>
                          <w:p w14:paraId="4C560AD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45056" behindDoc="0" locked="0" layoutInCell="1" allowOverlap="1" wp14:anchorId="10D23F2B" wp14:editId="6CCE19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07" name="Rectangle 22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091EDEBD-BE56-FC41-9248-12FB13244A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836A2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23F2B" id="Rectangle 2207" o:spid="_x0000_s1794" style="position:absolute;left:0;text-align:left;margin-left:154pt;margin-top:281pt;width:77pt;height:73pt;z-index:25444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" filled="f" stroked="f">
                      <v:textbox inset="2.16pt,1.44pt,0,1.44pt">
                        <w:txbxContent>
                          <w:p w14:paraId="0C836A2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46080" behindDoc="0" locked="0" layoutInCell="1" allowOverlap="1" wp14:anchorId="39A31B87" wp14:editId="4163D8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08" name="Rectangle 22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26332F-4183-4E47-905B-A6E140FF85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50739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31B87" id="Rectangle 2208" o:spid="_x0000_s1795" style="position:absolute;left:0;text-align:left;margin-left:154pt;margin-top:281pt;width:79pt;height:60pt;z-index:25444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" filled="f" stroked="f">
                      <v:textbox inset="2.16pt,1.44pt,0,1.44pt">
                        <w:txbxContent>
                          <w:p w14:paraId="7D50739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47104" behindDoc="0" locked="0" layoutInCell="1" allowOverlap="1" wp14:anchorId="2E80B9EA" wp14:editId="1B691B8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863600"/>
                      <wp:effectExtent l="0" t="0" r="0" b="0"/>
                      <wp:wrapNone/>
                      <wp:docPr id="2209" name="Rectangle 22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4D3A3FE-4DD1-4B41-8CE9-60A664C145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EEE64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0B9EA" id="Rectangle 2209" o:spid="_x0000_s1796" style="position:absolute;left:0;text-align:left;margin-left:154pt;margin-top:281pt;width:77pt;height:68pt;z-index:25444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" filled="f" stroked="f">
                      <v:textbox inset="2.16pt,1.44pt,0,1.44pt">
                        <w:txbxContent>
                          <w:p w14:paraId="47EEE64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48128" behindDoc="0" locked="0" layoutInCell="1" allowOverlap="1" wp14:anchorId="2A50E102" wp14:editId="7BD4C5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0" name="Rectangle 22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9CE5F49-1AED-2A4F-A900-2353132DE6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DB7C6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0E102" id="Rectangle 2210" o:spid="_x0000_s1797" style="position:absolute;left:0;text-align:left;margin-left:154pt;margin-top:281pt;width:77pt;height:73pt;z-index:25444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" filled="f" stroked="f">
                      <v:textbox inset="2.16pt,1.44pt,0,1.44pt">
                        <w:txbxContent>
                          <w:p w14:paraId="73DB7C6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49152" behindDoc="0" locked="0" layoutInCell="1" allowOverlap="1" wp14:anchorId="2CAD3714" wp14:editId="0C26D2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1" name="Rectangle 22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9880AE6-CE6A-7B45-807A-400BF73985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3C5B2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D3714" id="Rectangle 2211" o:spid="_x0000_s1798" style="position:absolute;left:0;text-align:left;margin-left:154pt;margin-top:281pt;width:79pt;height:60pt;z-index:25444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" filled="f" stroked="f">
                      <v:textbox inset="2.16pt,1.44pt,0,1.44pt">
                        <w:txbxContent>
                          <w:p w14:paraId="193C5B2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50176" behindDoc="0" locked="0" layoutInCell="1" allowOverlap="1" wp14:anchorId="486A6411" wp14:editId="348DBF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2" name="Rectangle 22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939BA7A5-7925-DD40-891C-CEEB316CF3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B2DF9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A6411" id="Rectangle 2212" o:spid="_x0000_s1799" style="position:absolute;left:0;text-align:left;margin-left:154pt;margin-top:281pt;width:77pt;height:73pt;z-index:25445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" filled="f" stroked="f">
                      <v:textbox inset="2.16pt,1.44pt,0,1.44pt">
                        <w:txbxContent>
                          <w:p w14:paraId="11B2DF9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51200" behindDoc="0" locked="0" layoutInCell="1" allowOverlap="1" wp14:anchorId="3CEF3413" wp14:editId="3FAD825C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3" name="Rectangle 22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5EAD7A30-C881-3847-B25B-8A43F0EEDA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8B8B6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F3413" id="Rectangle 2213" o:spid="_x0000_s1800" style="position:absolute;left:0;text-align:left;margin-left:155pt;margin-top:281pt;width:77pt;height:73pt;z-index:25445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" filled="f" stroked="f">
                      <v:textbox inset="2.16pt,1.44pt,0,1.44pt">
                        <w:txbxContent>
                          <w:p w14:paraId="208B8B6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52224" behindDoc="0" locked="0" layoutInCell="1" allowOverlap="1" wp14:anchorId="7E6EEBDE" wp14:editId="005BAB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4" name="Rectangle 22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83B759-ABDF-BF44-B980-EF2687DB33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53F6B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EEBDE" id="Rectangle 2214" o:spid="_x0000_s1801" style="position:absolute;left:0;text-align:left;margin-left:154pt;margin-top:281pt;width:79pt;height:60pt;z-index:25445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" filled="f" stroked="f">
                      <v:textbox inset="2.16pt,1.44pt,0,1.44pt">
                        <w:txbxContent>
                          <w:p w14:paraId="1153F6B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53248" behindDoc="0" locked="0" layoutInCell="1" allowOverlap="1" wp14:anchorId="57DA663B" wp14:editId="7090DD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215" name="Rectangle 22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50DCB50-2EA2-F540-B06F-DCD9EA29D1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5CC9D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A663B" id="Rectangle 2215" o:spid="_x0000_s1802" style="position:absolute;left:0;text-align:left;margin-left:154pt;margin-top:281pt;width:77pt;height:73pt;z-index:25445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" filled="f" stroked="f">
                      <v:textbox inset="2.16pt,1.44pt,0,1.44pt">
                        <w:txbxContent>
                          <w:p w14:paraId="795CC9D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54272" behindDoc="0" locked="0" layoutInCell="1" allowOverlap="1" wp14:anchorId="00876CA2" wp14:editId="665F2E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01700"/>
                      <wp:effectExtent l="0" t="0" r="0" b="0"/>
                      <wp:wrapNone/>
                      <wp:docPr id="2216" name="Rectangle 22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68DFF5A-4323-EB4F-8A5E-40D9AEB596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54E46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76CA2" id="Rectangle 2216" o:spid="_x0000_s1803" style="position:absolute;left:0;text-align:left;margin-left:154pt;margin-top:281pt;width:77pt;height:71pt;z-index:25445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" filled="f" stroked="f">
                      <v:textbox inset="2.16pt,1.44pt,0,1.44pt">
                        <w:txbxContent>
                          <w:p w14:paraId="7E54E46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55296" behindDoc="0" locked="0" layoutInCell="1" allowOverlap="1" wp14:anchorId="6C7D9427" wp14:editId="28A998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7" name="Rectangle 22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560469-4401-E345-85A8-15203E5F79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92A71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D9427" id="Rectangle 2217" o:spid="_x0000_s1804" style="position:absolute;left:0;text-align:left;margin-left:154pt;margin-top:281pt;width:79pt;height:60pt;z-index:25445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NqnSMi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4392A71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56320" behindDoc="0" locked="0" layoutInCell="1" allowOverlap="1" wp14:anchorId="0D3CE1B5" wp14:editId="73ABA2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8" name="Rectangle 22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7C3942-AF7B-C44A-92FE-3E0E287F47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4846E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CE1B5" id="Rectangle 2218" o:spid="_x0000_s1805" style="position:absolute;left:0;text-align:left;margin-left:154pt;margin-top:281pt;width:79pt;height:60pt;z-index:25445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" filled="f" stroked="f">
                      <v:textbox inset="2.16pt,1.44pt,0,1.44pt">
                        <w:txbxContent>
                          <w:p w14:paraId="454846E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57344" behindDoc="0" locked="0" layoutInCell="1" allowOverlap="1" wp14:anchorId="1A8379AF" wp14:editId="40DFDD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19" name="Rectangle 22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0717DAF-C765-3947-9246-55780EFC86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7A037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379AF" id="Rectangle 2219" o:spid="_x0000_s1806" style="position:absolute;left:0;text-align:left;margin-left:154pt;margin-top:281pt;width:79pt;height:60pt;z-index:25445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JuuiLG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7E7A037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58368" behindDoc="0" locked="0" layoutInCell="1" allowOverlap="1" wp14:anchorId="674925E5" wp14:editId="7C3FA4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0" name="Rectangle 22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06FEE6-1361-F447-A3AE-C85A5AC12F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032B6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4925E5" id="Rectangle 2220" o:spid="_x0000_s1807" style="position:absolute;left:0;text-align:left;margin-left:154pt;margin-top:281pt;width:79pt;height:60pt;z-index:25445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" filled="f" stroked="f">
                      <v:textbox inset="2.16pt,1.44pt,0,1.44pt">
                        <w:txbxContent>
                          <w:p w14:paraId="08032B6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59392" behindDoc="0" locked="0" layoutInCell="1" allowOverlap="1" wp14:anchorId="3093A218" wp14:editId="2ABE4B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1" name="Rectangle 22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D6559E-7B9F-5E4C-9511-A0D0757531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ABAE2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93A218" id="Rectangle 2221" o:spid="_x0000_s1808" style="position:absolute;left:0;text-align:left;margin-left:154pt;margin-top:281pt;width:79pt;height:60pt;z-index:25445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PAdfUa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6CABAE2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60416" behindDoc="0" locked="0" layoutInCell="1" allowOverlap="1" wp14:anchorId="61525E35" wp14:editId="2FF4F6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2" name="Rectangle 22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D55AF7-F0CA-AF42-A2F0-3B5C75F019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C757F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25E35" id="Rectangle 2222" o:spid="_x0000_s1809" style="position:absolute;left:0;text-align:left;margin-left:154pt;margin-top:281pt;width:79pt;height:60pt;z-index:25446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" filled="f" stroked="f">
                      <v:textbox inset="2.16pt,1.44pt,0,1.44pt">
                        <w:txbxContent>
                          <w:p w14:paraId="1CC757F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61440" behindDoc="0" locked="0" layoutInCell="1" allowOverlap="1" wp14:anchorId="639B2E56" wp14:editId="534D85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3" name="Rectangle 22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6A52FE-6AE8-EA49-AD70-AC62137DDE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16D43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B2E56" id="Rectangle 2223" o:spid="_x0000_s1810" style="position:absolute;left:0;text-align:left;margin-left:154pt;margin-top:281pt;width:79pt;height:60pt;z-index:25446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JcqX6G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3316D43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62464" behindDoc="0" locked="0" layoutInCell="1" allowOverlap="1" wp14:anchorId="5FF69F43" wp14:editId="1348AF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4" name="Rectangle 22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7924A7-6232-184F-B00E-22C6304584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4253B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69F43" id="Rectangle 2224" o:spid="_x0000_s1811" style="position:absolute;left:0;text-align:left;margin-left:154pt;margin-top:281pt;width:79pt;height:60pt;z-index:25446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CRaYGG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5B4253B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63488" behindDoc="0" locked="0" layoutInCell="1" allowOverlap="1" wp14:anchorId="667313AC" wp14:editId="67C69E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5" name="Rectangle 22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42037CB-0367-114C-8FAE-0002F52BBD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203B1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313AC" id="Rectangle 2225" o:spid="_x0000_s1812" style="position:absolute;left:0;text-align:left;margin-left:154pt;margin-top:281pt;width:79pt;height:60pt;z-index:25446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LfCSf+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2D203B1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64512" behindDoc="0" locked="0" layoutInCell="1" allowOverlap="1" wp14:anchorId="49B7A4FE" wp14:editId="25417A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6" name="Rectangle 22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A8E6CC6-2CEE-E040-A893-3B55956E63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A128B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7A4FE" id="Rectangle 2226" o:spid="_x0000_s1813" style="position:absolute;left:0;text-align:left;margin-left:154pt;margin-top:281pt;width:79pt;height:60pt;z-index:25446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Ke2QtC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3AA128B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65536" behindDoc="0" locked="0" layoutInCell="1" allowOverlap="1" wp14:anchorId="5C0036AC" wp14:editId="0F3E4C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7" name="Rectangle 22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B52B39-1149-284A-AD55-A1D2370B8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AF4E2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036AC" id="Rectangle 2227" o:spid="_x0000_s1814" style="position:absolute;left:0;text-align:left;margin-left:154pt;margin-top:281pt;width:79pt;height:60pt;z-index:25446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" filled="f" stroked="f">
                      <v:textbox inset="2.16pt,1.44pt,0,1.44pt">
                        <w:txbxContent>
                          <w:p w14:paraId="32AF4E2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66560" behindDoc="0" locked="0" layoutInCell="1" allowOverlap="1" wp14:anchorId="63FAB007" wp14:editId="233FDE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8" name="Rectangle 22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7442F2-0EB3-3246-83AC-FDC1264E81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1B12A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AB007" id="Rectangle 2228" o:spid="_x0000_s1815" style="position:absolute;left:0;text-align:left;margin-left:154pt;margin-top:281pt;width:79pt;height:60pt;z-index:25446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" filled="f" stroked="f">
                      <v:textbox inset="2.16pt,1.44pt,0,1.44pt">
                        <w:txbxContent>
                          <w:p w14:paraId="4A1B12A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67584" behindDoc="0" locked="0" layoutInCell="1" allowOverlap="1" wp14:anchorId="6457F087" wp14:editId="1CB361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29" name="Rectangle 22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5DC9F6-E9A0-944D-A792-A8BB6726BF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FC210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7F087" id="Rectangle 2229" o:spid="_x0000_s1816" style="position:absolute;left:0;text-align:left;margin-left:154pt;margin-top:281pt;width:79pt;height:60pt;z-index:25446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Iu1EKy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0AFC210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68608" behindDoc="0" locked="0" layoutInCell="1" allowOverlap="1" wp14:anchorId="28AAB2A2" wp14:editId="3793AA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0" name="Rectangle 22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B3E08F-3273-F047-A42E-05F7CE8605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16277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AB2A2" id="Rectangle 2230" o:spid="_x0000_s1817" style="position:absolute;left:0;text-align:left;margin-left:154pt;margin-top:281pt;width:79pt;height:60pt;z-index:25446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" filled="f" stroked="f">
                      <v:textbox inset="2.16pt,1.44pt,0,1.44pt">
                        <w:txbxContent>
                          <w:p w14:paraId="7D16277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69632" behindDoc="0" locked="0" layoutInCell="1" allowOverlap="1" wp14:anchorId="370B3111" wp14:editId="436629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1" name="Rectangle 22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8A0CB36-8B2F-BE41-933C-FF3324EA07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F1AA9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B3111" id="Rectangle 2231" o:spid="_x0000_s1818" style="position:absolute;left:0;text-align:left;margin-left:154pt;margin-top:281pt;width:79pt;height:60pt;z-index:25446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MtlfXy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1AF1AA9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70656" behindDoc="0" locked="0" layoutInCell="1" allowOverlap="1" wp14:anchorId="415002AE" wp14:editId="35839D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2" name="Rectangle 22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A142E8-C42B-054A-820A-AFA7462B5C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8844F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002AE" id="Rectangle 2232" o:spid="_x0000_s1819" style="position:absolute;left:0;text-align:left;margin-left:154pt;margin-top:281pt;width:79pt;height:60pt;z-index:25447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" filled="f" stroked="f">
                      <v:textbox inset="2.16pt,1.44pt,0,1.44pt">
                        <w:txbxContent>
                          <w:p w14:paraId="1B8844F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71680" behindDoc="0" locked="0" layoutInCell="1" allowOverlap="1" wp14:anchorId="152B40BA" wp14:editId="375EE1B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3" name="Rectangle 22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43294D-691F-7C49-8A9A-6C89682939E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29DCF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B40BA" id="Rectangle 2233" o:spid="_x0000_s1820" style="position:absolute;left:0;text-align:left;margin-left:154pt;margin-top:281pt;width:79pt;height:60pt;z-index:25447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KxSX5u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0129DCF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72704" behindDoc="0" locked="0" layoutInCell="1" allowOverlap="1" wp14:anchorId="4E06ABAF" wp14:editId="70F52F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4" name="Rectangle 22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320B21-2F2E-C842-BFBD-324FB8A11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FFA86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6ABAF" id="Rectangle 2234" o:spid="_x0000_s1821" style="position:absolute;left:0;text-align:left;margin-left:154pt;margin-top:281pt;width:79pt;height:60pt;z-index:25447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" filled="f" stroked="f">
                      <v:textbox inset="2.16pt,1.44pt,0,1.44pt">
                        <w:txbxContent>
                          <w:p w14:paraId="2FFFA86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73728" behindDoc="0" locked="0" layoutInCell="1" allowOverlap="1" wp14:anchorId="093A2295" wp14:editId="164D53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5" name="Rectangle 22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951ECB-B0B9-8745-AB04-F0AE7CB50B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ED5F2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A2295" id="Rectangle 2235" o:spid="_x0000_s1822" style="position:absolute;left:0;text-align:left;margin-left:154pt;margin-top:281pt;width:79pt;height:60pt;z-index:25447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Iy6ScW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4CED5F2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74752" behindDoc="0" locked="0" layoutInCell="1" allowOverlap="1" wp14:anchorId="2F9560C7" wp14:editId="10AE82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6" name="Rectangle 22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E7A77C-C415-314A-9956-FA5B2703E0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AAAD5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560C7" id="Rectangle 2236" o:spid="_x0000_s1823" style="position:absolute;left:0;text-align:left;margin-left:154pt;margin-top:281pt;width:79pt;height:60pt;z-index:25447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JzOQuq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15AAAD5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75776" behindDoc="0" locked="0" layoutInCell="1" allowOverlap="1" wp14:anchorId="11D89652" wp14:editId="3D0B8F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7" name="Rectangle 22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FF3A2A-3194-2D4B-BF25-AACE6EE584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76C05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89652" id="Rectangle 2237" o:spid="_x0000_s1824" style="position:absolute;left:0;text-align:left;margin-left:154pt;margin-top:281pt;width:79pt;height:60pt;z-index:25447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CM6ao6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7276C05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76800" behindDoc="0" locked="0" layoutInCell="1" allowOverlap="1" wp14:anchorId="7F870EB6" wp14:editId="7B4C63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8" name="Rectangle 22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49494C-6409-DB4C-AB51-702B666C45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40F22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870EB6" id="Rectangle 2238" o:spid="_x0000_s1825" style="position:absolute;left:0;text-align:left;margin-left:154pt;margin-top:281pt;width:79pt;height:60pt;z-index:25447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" filled="f" stroked="f">
                      <v:textbox inset="2.16pt,1.44pt,0,1.44pt">
                        <w:txbxContent>
                          <w:p w14:paraId="3040F22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77824" behindDoc="0" locked="0" layoutInCell="1" allowOverlap="1" wp14:anchorId="3CA3BA58" wp14:editId="7030A4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39" name="Rectangle 22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8385DD-CD87-1D49-B552-E72F537386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65BD2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3BA58" id="Rectangle 2239" o:spid="_x0000_s1826" style="position:absolute;left:0;text-align:left;margin-left:154pt;margin-top:281pt;width:79pt;height:60pt;z-index:25447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" filled="f" stroked="f">
                      <v:textbox inset="2.16pt,1.44pt,0,1.44pt">
                        <w:txbxContent>
                          <w:p w14:paraId="7265BD2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78848" behindDoc="0" locked="0" layoutInCell="1" allowOverlap="1" wp14:anchorId="151257A6" wp14:editId="7BB935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0" name="Rectangle 22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98E764A-5DB3-B04D-AB42-29B9B398BD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CF2BD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257A6" id="Rectangle 2240" o:spid="_x0000_s1827" style="position:absolute;left:0;text-align:left;margin-left:154pt;margin-top:281pt;width:79pt;height:48pt;z-index:25447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" filled="f" stroked="f">
                      <v:textbox inset="2.16pt,1.44pt,0,1.44pt">
                        <w:txbxContent>
                          <w:p w14:paraId="0FCF2BD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79872" behindDoc="0" locked="0" layoutInCell="1" allowOverlap="1" wp14:anchorId="0B4174F3" wp14:editId="693056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1" name="Rectangle 22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6DE437-127B-B746-8CB2-C22EC4CDFD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12A18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174F3" id="Rectangle 2241" o:spid="_x0000_s1828" style="position:absolute;left:0;text-align:left;margin-left:154pt;margin-top:281pt;width:79pt;height:48pt;z-index:25447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BMEwyp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3312A18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80896" behindDoc="0" locked="0" layoutInCell="1" allowOverlap="1" wp14:anchorId="7E70B716" wp14:editId="452CD4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2" name="Rectangle 22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ED76EF-BD36-2944-823C-8EB547CD1D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72C81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0B716" id="Rectangle 2242" o:spid="_x0000_s1829" style="position:absolute;left:0;text-align:left;margin-left:154pt;margin-top:281pt;width:79pt;height:48pt;z-index:25448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" filled="f" stroked="f">
                      <v:textbox inset="2.16pt,1.44pt,0,1.44pt">
                        <w:txbxContent>
                          <w:p w14:paraId="4172C81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81920" behindDoc="0" locked="0" layoutInCell="1" allowOverlap="1" wp14:anchorId="63D6C468" wp14:editId="4139B5F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3" name="Rectangle 22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260CDF1-0725-6149-A617-B15A44E086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3CF1C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6C468" id="Rectangle 2243" o:spid="_x0000_s1830" style="position:absolute;left:0;text-align:left;margin-left:154pt;margin-top:281pt;width:79pt;height:48pt;z-index:25448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ArJC5O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343CF1C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82944" behindDoc="0" locked="0" layoutInCell="1" allowOverlap="1" wp14:anchorId="5E071CBF" wp14:editId="51E6BE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4" name="Rectangle 22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37CAC6-AEF0-BD48-8520-62CCC24DBA8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33D39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71CBF" id="Rectangle 2244" o:spid="_x0000_s1831" style="position:absolute;left:0;text-align:left;margin-left:154pt;margin-top:281pt;width:79pt;height:48pt;z-index:25448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CYVBGO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1033D39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83968" behindDoc="0" locked="0" layoutInCell="1" allowOverlap="1" wp14:anchorId="1C376763" wp14:editId="1485F9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5" name="Rectangle 22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395BE5-4F9B-9B46-B904-D376C39B78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158E3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76763" id="Rectangle 2245" o:spid="_x0000_s1832" style="position:absolute;left:0;text-align:left;margin-left:154pt;margin-top:281pt;width:79pt;height:48pt;z-index:25448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ALzDgQ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7B158E3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84992" behindDoc="0" locked="0" layoutInCell="1" allowOverlap="1" wp14:anchorId="72D13B47" wp14:editId="5FDC189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6" name="Rectangle 22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B4D962-58EB-ED4D-B210-744FE61D22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80F82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13B47" id="Rectangle 2246" o:spid="_x0000_s1833" style="position:absolute;left:0;text-align:left;margin-left:154pt;margin-top:281pt;width:79pt;height:48pt;z-index:25448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AbuDM/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0080F82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86016" behindDoc="0" locked="0" layoutInCell="1" allowOverlap="1" wp14:anchorId="19A928C3" wp14:editId="098D7F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7" name="Rectangle 22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A3C80B-7DD2-EC4F-B23A-D544131228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05CC6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928C3" id="Rectangle 2247" o:spid="_x0000_s1834" style="position:absolute;left:0;text-align:left;margin-left:154pt;margin-top:281pt;width:79pt;height:48pt;z-index:25448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" filled="f" stroked="f">
                      <v:textbox inset="2.16pt,1.44pt,0,1.44pt">
                        <w:txbxContent>
                          <w:p w14:paraId="6E05CC6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87040" behindDoc="0" locked="0" layoutInCell="1" allowOverlap="1" wp14:anchorId="14662593" wp14:editId="2DBC22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8" name="Rectangle 22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95B169-FAC3-BD42-809A-B9C07C2184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A7C60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62593" id="Rectangle 2248" o:spid="_x0000_s1835" style="position:absolute;left:0;text-align:left;margin-left:154pt;margin-top:281pt;width:79pt;height:48pt;z-index:25448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" filled="f" stroked="f">
                      <v:textbox inset="2.16pt,1.44pt,0,1.44pt">
                        <w:txbxContent>
                          <w:p w14:paraId="34A7C60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88064" behindDoc="0" locked="0" layoutInCell="1" allowOverlap="1" wp14:anchorId="259617CD" wp14:editId="0A1BE4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49" name="Rectangle 22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4713CF-D02E-F64B-ABB9-A18C3F3A3B6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0CA5B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617CD" id="Rectangle 2249" o:spid="_x0000_s1836" style="position:absolute;left:0;text-align:left;margin-left:154pt;margin-top:281pt;width:79pt;height:48pt;z-index:25448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A3u2FD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4A0CA5B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89088" behindDoc="0" locked="0" layoutInCell="1" allowOverlap="1" wp14:anchorId="6B1B96DD" wp14:editId="1C778B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0" name="Rectangle 22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39DB5D-312C-E840-B0B8-39E8ECA59E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F7249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B96DD" id="Rectangle 2250" o:spid="_x0000_s1837" style="position:absolute;left:0;text-align:left;margin-left:154pt;margin-top:281pt;width:79pt;height:48pt;z-index:25448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" filled="f" stroked="f">
                      <v:textbox inset="2.16pt,1.44pt,0,1.44pt">
                        <w:txbxContent>
                          <w:p w14:paraId="75F7249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90112" behindDoc="0" locked="0" layoutInCell="1" allowOverlap="1" wp14:anchorId="312EB671" wp14:editId="6819CE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1" name="Rectangle 22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AFA54D-4F1B-0E45-9957-CC3C45B15C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06FD1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2EB671" id="Rectangle 2251" o:spid="_x0000_s1838" style="position:absolute;left:0;text-align:left;margin-left:154pt;margin-top:281pt;width:79pt;height:48pt;z-index:25449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B3awyT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4406FD1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91136" behindDoc="0" locked="0" layoutInCell="1" allowOverlap="1" wp14:anchorId="4120D404" wp14:editId="237262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2" name="Rectangle 22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4FE35B5-BC55-644F-8DEF-26F0B3DE61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DB34F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0D404" id="Rectangle 2252" o:spid="_x0000_s1839" style="position:absolute;left:0;text-align:left;margin-left:154pt;margin-top:281pt;width:79pt;height:48pt;z-index:25449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BnHwe8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0EDB34F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92160" behindDoc="0" locked="0" layoutInCell="1" allowOverlap="1" wp14:anchorId="764C4CF6" wp14:editId="68317D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3" name="Rectangle 22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AE1247-B18D-8140-B02C-FEABD0E70C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23251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C4CF6" id="Rectangle 2253" o:spid="_x0000_s1840" style="position:absolute;left:0;text-align:left;margin-left:154pt;margin-top:281pt;width:79pt;height:48pt;z-index:25449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AQXC50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0E23251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93184" behindDoc="0" locked="0" layoutInCell="1" allowOverlap="1" wp14:anchorId="4DA44144" wp14:editId="3168A2A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4" name="Rectangle 22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8699AB-4F2D-8B4C-80C1-ED9378B665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DB9A1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44144" id="Rectangle 2254" o:spid="_x0000_s1841" style="position:absolute;left:0;text-align:left;margin-left:154pt;margin-top:281pt;width:79pt;height:48pt;z-index:25449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CjLBG0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6BDB9A1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94208" behindDoc="0" locked="0" layoutInCell="1" allowOverlap="1" wp14:anchorId="16357994" wp14:editId="1C85D5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5" name="Rectangle 22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980AE8-D047-4849-9DD1-44FA67089B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E7BA3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57994" id="Rectangle 2255" o:spid="_x0000_s1842" style="position:absolute;left:0;text-align:left;margin-left:154pt;margin-top:281pt;width:79pt;height:48pt;z-index:25449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AwtDgq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6CE7BA3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95232" behindDoc="0" locked="0" layoutInCell="1" allowOverlap="1" wp14:anchorId="554DBC22" wp14:editId="223755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6" name="Rectangle 22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8B25EC4-04DA-404F-BFA0-B5D590BA18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EEB97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DBC22" id="Rectangle 2256" o:spid="_x0000_s1843" style="position:absolute;left:0;text-align:left;margin-left:154pt;margin-top:281pt;width:79pt;height:48pt;z-index:25449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AgwDMF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76EEB97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96256" behindDoc="0" locked="0" layoutInCell="1" allowOverlap="1" wp14:anchorId="3FCC27C5" wp14:editId="161E8AC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7" name="Rectangle 22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F67ECD-F9C2-4345-A9A2-9A502EB772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58B2E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C27C5" id="Rectangle 2257" o:spid="_x0000_s1844" style="position:absolute;left:0;text-align:left;margin-left:154pt;margin-top:281pt;width:79pt;height:48pt;z-index:25449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CfNBth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3B58B2E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97280" behindDoc="0" locked="0" layoutInCell="1" allowOverlap="1" wp14:anchorId="2CBEE8CF" wp14:editId="32F611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8" name="Rectangle 22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D2BB729-6A32-E74D-9127-020F8FA6B0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75F95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EE8CF" id="Rectangle 2258" o:spid="_x0000_s1845" style="position:absolute;left:0;text-align:left;margin-left:154pt;margin-top:281pt;width:79pt;height:48pt;z-index:25449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" filled="f" stroked="f">
                      <v:textbox inset="2.16pt,1.44pt,0,1.44pt">
                        <w:txbxContent>
                          <w:p w14:paraId="4875F95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98304" behindDoc="0" locked="0" layoutInCell="1" allowOverlap="1" wp14:anchorId="251CC0A6" wp14:editId="5B175A7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59" name="Rectangle 22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C3E2125-A73B-2B45-B851-43D71B4F4A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6C168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CC0A6" id="Rectangle 2259" o:spid="_x0000_s1846" style="position:absolute;left:0;text-align:left;margin-left:154pt;margin-top:281pt;width:79pt;height:48pt;z-index:25449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BRUPkq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296C168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499328" behindDoc="0" locked="0" layoutInCell="1" allowOverlap="1" wp14:anchorId="29F5C5D2" wp14:editId="54B2CD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0" name="Rectangle 22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3515DE-BD36-5E43-AEC1-BB80803433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6246A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5C5D2" id="Rectangle 2260" o:spid="_x0000_s1847" style="position:absolute;left:0;text-align:left;margin-left:154pt;margin-top:281pt;width:79pt;height:48pt;z-index:25449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" filled="f" stroked="f">
                      <v:textbox inset="2.16pt,1.44pt,0,1.44pt">
                        <w:txbxContent>
                          <w:p w14:paraId="306246A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00352" behindDoc="0" locked="0" layoutInCell="1" allowOverlap="1" wp14:anchorId="6A76008D" wp14:editId="4C000C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1" name="Rectangle 22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C4456FD-B51E-6B4E-B9FB-A787637D89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EE273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6008D" id="Rectangle 2261" o:spid="_x0000_s1848" style="position:absolute;left:0;text-align:left;margin-left:154pt;margin-top:281pt;width:79pt;height:60pt;z-index:25450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CXQvq2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4AEE273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01376" behindDoc="0" locked="0" layoutInCell="1" allowOverlap="1" wp14:anchorId="38F8A7D6" wp14:editId="364B84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2" name="Rectangle 22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66DD84-E2BE-314B-BD99-2EC733D34E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57C05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8A7D6" id="Rectangle 2262" o:spid="_x0000_s1849" style="position:absolute;left:0;text-align:left;margin-left:154pt;margin-top:281pt;width:79pt;height:60pt;z-index:25450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" filled="f" stroked="f">
                      <v:textbox inset="2.16pt,1.44pt,0,1.44pt">
                        <w:txbxContent>
                          <w:p w14:paraId="5457C05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02400" behindDoc="0" locked="0" layoutInCell="1" allowOverlap="1" wp14:anchorId="0A27E2F9" wp14:editId="373B19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3" name="Rectangle 22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677F214-FDCA-4041-8918-D0AC7C48C8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C05F6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27E2F9" id="Rectangle 2263" o:spid="_x0000_s1850" style="position:absolute;left:0;text-align:left;margin-left:154pt;margin-top:281pt;width:79pt;height:60pt;z-index:25450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ELnnEq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0CC05F6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03424" behindDoc="0" locked="0" layoutInCell="1" allowOverlap="1" wp14:anchorId="714313A4" wp14:editId="355571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4" name="Rectangle 22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0F1B2C1-CFEA-6A41-8F05-546673605D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3E5AC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313A4" id="Rectangle 2264" o:spid="_x0000_s1851" style="position:absolute;left:0;text-align:left;margin-left:154pt;margin-top:281pt;width:79pt;height:48pt;z-index:25450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DupBH6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6F3E5AC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04448" behindDoc="0" locked="0" layoutInCell="1" allowOverlap="1" wp14:anchorId="29ECCCA5" wp14:editId="7C73A7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5" name="Rectangle 22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A1D495-B4BD-4C40-AC3F-7D9E3480EE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6A608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CCCA5" id="Rectangle 2265" o:spid="_x0000_s1852" style="position:absolute;left:0;text-align:left;margin-left:154pt;margin-top:281pt;width:79pt;height:48pt;z-index:25450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B9PDhk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756A608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05472" behindDoc="0" locked="0" layoutInCell="1" allowOverlap="1" wp14:anchorId="7BE68BF0" wp14:editId="56937B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266" name="Rectangle 22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9486C5-CBFA-A24A-A885-C80A3AB3F64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196C6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68BF0" id="Rectangle 2266" o:spid="_x0000_s1853" style="position:absolute;left:0;text-align:left;margin-left:154pt;margin-top:281pt;width:79pt;height:48pt;z-index:25450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BtSDNL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60196C6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06496" behindDoc="0" locked="0" layoutInCell="1" allowOverlap="1" wp14:anchorId="72EF6389" wp14:editId="64CA82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7" name="Rectangle 22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C48E7D-74BC-DF44-933D-F6291288B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7CADF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F6389" id="Rectangle 2267" o:spid="_x0000_s1854" style="position:absolute;left:0;text-align:left;margin-left:154pt;margin-top:281pt;width:79pt;height:60pt;z-index:25450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" filled="f" stroked="f">
                      <v:textbox inset="2.16pt,1.44pt,0,1.44pt">
                        <w:txbxContent>
                          <w:p w14:paraId="097CADF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07520" behindDoc="0" locked="0" layoutInCell="1" allowOverlap="1" wp14:anchorId="47EBC2D4" wp14:editId="3A9E08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268" name="Rectangle 22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B442D2-5423-7F47-ABEA-D179311077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CFDBC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BC2D4" id="Rectangle 2268" o:spid="_x0000_s1855" style="position:absolute;left:0;text-align:left;margin-left:154pt;margin-top:281pt;width:79pt;height:60pt;z-index:25450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Hnwj5q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65CFDBC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08544" behindDoc="0" locked="0" layoutInCell="1" allowOverlap="1" wp14:anchorId="5BC816C7" wp14:editId="261EA5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69" name="Rectangle 22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F93F52-C68A-1747-9F6C-E17CD1045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98603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816C7" id="Rectangle 2269" o:spid="_x0000_s1856" style="position:absolute;left:0;text-align:left;margin-left:154pt;margin-top:281pt;width:79pt;height:135pt;z-index:25450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DYlaNN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4798603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09568" behindDoc="0" locked="0" layoutInCell="1" allowOverlap="1" wp14:anchorId="00B114B1" wp14:editId="247384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0" name="Rectangle 22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414C79F-44FA-AC49-9B9B-03182BF144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D4CD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114B1" id="Rectangle 2270" o:spid="_x0000_s1857" style="position:absolute;left:0;text-align:left;margin-left:154pt;margin-top:281pt;width:79pt;height:135pt;z-index:25450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" filled="f" stroked="f">
                      <v:textbox inset="2.16pt,1.44pt,0,1.44pt">
                        <w:txbxContent>
                          <w:p w14:paraId="46BD4CD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10592" behindDoc="0" locked="0" layoutInCell="1" allowOverlap="1" wp14:anchorId="7EBE20AD" wp14:editId="5EF890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1" name="Rectangle 22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8A87D6-73A3-A94B-B728-1233DF2E44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11DC5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E20AD" id="Rectangle 2271" o:spid="_x0000_s1858" style="position:absolute;left:0;text-align:left;margin-left:154pt;margin-top:281pt;width:79pt;height:135pt;z-index:25451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" filled="f" stroked="f">
                      <v:textbox inset="2.16pt,1.44pt,0,1.44pt">
                        <w:txbxContent>
                          <w:p w14:paraId="0B11DC5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11616" behindDoc="0" locked="0" layoutInCell="1" allowOverlap="1" wp14:anchorId="00C227F1" wp14:editId="3382E9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2" name="Rectangle 22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D0DB7FB-A910-BB4E-AE5B-6AB49E48BA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A2B3E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227F1" id="Rectangle 2272" o:spid="_x0000_s1859" style="position:absolute;left:0;text-align:left;margin-left:154pt;margin-top:281pt;width:79pt;height:135pt;z-index:25451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FCgW4+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31A2B3E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12640" behindDoc="0" locked="0" layoutInCell="1" allowOverlap="1" wp14:anchorId="403FAA6B" wp14:editId="6579A61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3" name="Rectangle 22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700EFA-CF50-764A-B10F-50E8E043FF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509AA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FAA6B" id="Rectangle 2273" o:spid="_x0000_s1860" style="position:absolute;left:0;text-align:left;margin-left:154pt;margin-top:281pt;width:79pt;height:135pt;z-index:25451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AKkq8Z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2C509AA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13664" behindDoc="0" locked="0" layoutInCell="1" allowOverlap="1" wp14:anchorId="06E5D95D" wp14:editId="3AD074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4" name="Rectangle 22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855B79-AE71-4A45-A44B-8F569F1368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2EDDB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5D95D" id="Rectangle 2274" o:spid="_x0000_s1861" style="position:absolute;left:0;text-align:left;margin-left:154pt;margin-top:281pt;width:79pt;height:135pt;z-index:25451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Duz85q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282EDDB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14688" behindDoc="0" locked="0" layoutInCell="1" allowOverlap="1" wp14:anchorId="6A1E39F5" wp14:editId="24A269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5" name="Rectangle 22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DDF449E-C560-E245-91B6-8AE2A0A445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5F236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E39F5" id="Rectangle 2275" o:spid="_x0000_s1862" style="position:absolute;left:0;text-align:left;margin-left:154pt;margin-top:281pt;width:79pt;height:135pt;z-index:25451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CFWgda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055F236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15712" behindDoc="0" locked="0" layoutInCell="1" allowOverlap="1" wp14:anchorId="05B68396" wp14:editId="45E2BF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6" name="Rectangle 22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183625-EAD2-804B-A61D-4B085F747D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7D801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68396" id="Rectangle 2276" o:spid="_x0000_s1863" style="position:absolute;left:0;text-align:left;margin-left:154pt;margin-top:281pt;width:79pt;height:135pt;z-index:25451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DivWuW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167D801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16736" behindDoc="0" locked="0" layoutInCell="1" allowOverlap="1" wp14:anchorId="26D67956" wp14:editId="0CF9AF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7" name="Rectangle 22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D5B5A4D-1610-2E4F-A093-F45331113A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E9427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67956" id="Rectangle 2277" o:spid="_x0000_s1864" style="position:absolute;left:0;text-align:left;margin-left:154pt;margin-top:281pt;width:79pt;height:135pt;z-index:25451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HA4nqy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2EE9427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17760" behindDoc="0" locked="0" layoutInCell="1" allowOverlap="1" wp14:anchorId="61D5A570" wp14:editId="5C38A3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8" name="Rectangle 22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9DCEFC-FED4-AF4D-BF98-06588F563E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95897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5A570" id="Rectangle 2278" o:spid="_x0000_s1865" style="position:absolute;left:0;text-align:left;margin-left:154pt;margin-top:281pt;width:79pt;height:135pt;z-index:25451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O2Vo7G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3895897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18784" behindDoc="0" locked="0" layoutInCell="1" allowOverlap="1" wp14:anchorId="03F31787" wp14:editId="1FDA39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79" name="Rectangle 22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80847F-2C12-0544-B761-8D06E2CD62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78595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31787" id="Rectangle 2279" o:spid="_x0000_s1866" style="position:absolute;left:0;text-align:left;margin-left:154pt;margin-top:281pt;width:79pt;height:135pt;z-index:25451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AA2YvG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0978595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19808" behindDoc="0" locked="0" layoutInCell="1" allowOverlap="1" wp14:anchorId="11CAE171" wp14:editId="2F3777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0" name="Rectangle 22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8F18C2-D852-A144-B9DB-4518D4792A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4F82E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CAE171" id="Rectangle 2280" o:spid="_x0000_s1867" style="position:absolute;left:0;text-align:left;margin-left:154pt;margin-top:281pt;width:79pt;height:135pt;z-index:25451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" filled="f" stroked="f">
                      <v:textbox inset="2.16pt,1.44pt,0,1.44pt">
                        <w:txbxContent>
                          <w:p w14:paraId="114F82E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20832" behindDoc="0" locked="0" layoutInCell="1" allowOverlap="1" wp14:anchorId="7DEAA696" wp14:editId="2E05C2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1" name="Rectangle 22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4031591-B4BE-2D46-8CB5-53687B1DBE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B0513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AA696" id="Rectangle 2281" o:spid="_x0000_s1868" style="position:absolute;left:0;text-align:left;margin-left:154pt;margin-top:281pt;width:79pt;height:135pt;z-index:25452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IQgPTm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4CB0513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21856" behindDoc="0" locked="0" layoutInCell="1" allowOverlap="1" wp14:anchorId="2DF431CB" wp14:editId="0C2704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2" name="Rectangle 22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E8E6864-9CB3-004C-B72F-E982C9811B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D9921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431CB" id="Rectangle 2282" o:spid="_x0000_s1869" style="position:absolute;left:0;text-align:left;margin-left:154pt;margin-top:281pt;width:79pt;height:135pt;z-index:25452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OPHUfW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6DD9921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22880" behindDoc="0" locked="0" layoutInCell="1" allowOverlap="1" wp14:anchorId="4FD60F20" wp14:editId="620F0D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3" name="Rectangle 22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979B3E-72D0-5848-9B4D-3229B2ED604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6F2CE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60F20" id="Rectangle 2283" o:spid="_x0000_s1870" style="position:absolute;left:0;text-align:left;margin-left:154pt;margin-top:281pt;width:79pt;height:135pt;z-index:25452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Ln1pWO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3D6F2CE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23904" behindDoc="0" locked="0" layoutInCell="1" allowOverlap="1" wp14:anchorId="768F5165" wp14:editId="733276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4" name="Rectangle 22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D502AA5-0C54-4843-877E-D7917E100D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91854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F5165" id="Rectangle 2284" o:spid="_x0000_s1871" style="position:absolute;left:0;text-align:left;margin-left:154pt;margin-top:281pt;width:79pt;height:135pt;z-index:25452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CI1Png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0F91854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24928" behindDoc="0" locked="0" layoutInCell="1" allowOverlap="1" wp14:anchorId="7209E113" wp14:editId="000C9AE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5" name="Rectangle 22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B727EC-8756-A545-AD96-E332B913EB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F4F1B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9E113" id="Rectangle 2285" o:spid="_x0000_s1872" style="position:absolute;left:0;text-align:left;margin-left:154pt;margin-top:281pt;width:79pt;height:135pt;z-index:25452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DY9DSC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57F4F1B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25952" behindDoc="0" locked="0" layoutInCell="1" allowOverlap="1" wp14:anchorId="7E9F5346" wp14:editId="414AAF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6" name="Rectangle 22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6F4429-65CF-1D41-8C9A-D50AD48D6C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BB141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F5346" id="Rectangle 2286" o:spid="_x0000_s1873" style="position:absolute;left:0;text-align:left;margin-left:154pt;margin-top:281pt;width:79pt;height:135pt;z-index:25452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BR2mHs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4CBB141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26976" behindDoc="0" locked="0" layoutInCell="1" allowOverlap="1" wp14:anchorId="694CC6C8" wp14:editId="4172C7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7" name="Rectangle 22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5ECB247-1A12-654E-A0D9-9B379C25E4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84CEB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CC6C8" id="Rectangle 2287" o:spid="_x0000_s1874" style="position:absolute;left:0;text-align:left;margin-left:154pt;margin-top:281pt;width:79pt;height:135pt;z-index:25452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MNflNa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7E84CEB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28000" behindDoc="0" locked="0" layoutInCell="1" allowOverlap="1" wp14:anchorId="6B666D43" wp14:editId="537A92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8" name="Rectangle 22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A53956-866A-5643-9280-28B90EBAB2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BF390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66D43" id="Rectangle 2288" o:spid="_x0000_s1875" style="position:absolute;left:0;text-align:left;margin-left:154pt;margin-top:281pt;width:79pt;height:135pt;z-index:25452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" filled="f" stroked="f">
                      <v:textbox inset="2.16pt,1.44pt,0,1.44pt">
                        <w:txbxContent>
                          <w:p w14:paraId="3ABF390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29024" behindDoc="0" locked="0" layoutInCell="1" allowOverlap="1" wp14:anchorId="206599E7" wp14:editId="74CDE9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89" name="Rectangle 22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B6A50B-8307-4C4E-8D90-BA774BC992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2FC0E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599E7" id="Rectangle 2289" o:spid="_x0000_s1876" style="position:absolute;left:0;text-align:left;margin-left:154pt;margin-top:281pt;width:79pt;height:135pt;z-index:25452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BUCyhI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5D2FC0E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30048" behindDoc="0" locked="0" layoutInCell="1" allowOverlap="1" wp14:anchorId="1A939C4A" wp14:editId="2BDF74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0" name="Rectangle 22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A7F639E-AB5C-1B49-90F3-AD8400A93F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EB931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39C4A" id="Rectangle 2290" o:spid="_x0000_s1877" style="position:absolute;left:0;text-align:left;margin-left:154pt;margin-top:281pt;width:79pt;height:135pt;z-index:25453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" filled="f" stroked="f">
                      <v:textbox inset="2.16pt,1.44pt,0,1.44pt">
                        <w:txbxContent>
                          <w:p w14:paraId="51EB931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31072" behindDoc="0" locked="0" layoutInCell="1" allowOverlap="1" wp14:anchorId="36763CF9" wp14:editId="710DFE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1" name="Rectangle 22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8D6DBA-7B27-F74D-BE36-9A9F33CDC3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F1CD2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63CF9" id="Rectangle 2291" o:spid="_x0000_s1878" style="position:absolute;left:0;text-align:left;margin-left:154pt;margin-top:281pt;width:79pt;height:135pt;z-index:25453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C72bxG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4EF1CD2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32096" behindDoc="0" locked="0" layoutInCell="1" allowOverlap="1" wp14:anchorId="40E50550" wp14:editId="2D09B6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2" name="Rectangle 22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0895E6-21B8-664E-822A-BB70FA69C5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3FC13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50550" id="Rectangle 2292" o:spid="_x0000_s1879" style="position:absolute;left:0;text-align:left;margin-left:154pt;margin-top:281pt;width:79pt;height:135pt;z-index:25453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Nw+0Iq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4E3FC13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33120" behindDoc="0" locked="0" layoutInCell="1" allowOverlap="1" wp14:anchorId="68BA00B9" wp14:editId="42BAA6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3" name="Rectangle 22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5CEDAEE-9A34-044C-81E7-5789468047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3018D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A00B9" id="Rectangle 2293" o:spid="_x0000_s1880" style="position:absolute;left:0;text-align:left;margin-left:154pt;margin-top:281pt;width:79pt;height:135pt;z-index:25453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CGDCQc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343018D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34144" behindDoc="0" locked="0" layoutInCell="1" allowOverlap="1" wp14:anchorId="0D8DA3AB" wp14:editId="0DCC95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4" name="Rectangle 22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CFE699-965D-AC4E-9E57-2710D727FDA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030C8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DA3AB" id="Rectangle 2294" o:spid="_x0000_s1881" style="position:absolute;left:0;text-align:left;margin-left:154pt;margin-top:281pt;width:79pt;height:135pt;z-index:25453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C3LXif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26030C8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35168" behindDoc="0" locked="0" layoutInCell="1" allowOverlap="1" wp14:anchorId="7C804F25" wp14:editId="61693C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5" name="Rectangle 22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4AB9C43-5103-7B4C-B94B-6D097BC9AA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E364B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04F25" id="Rectangle 2295" o:spid="_x0000_s1882" style="position:absolute;left:0;text-align:left;margin-left:154pt;margin-top:281pt;width:79pt;height:135pt;z-index:25453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AJxIxf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11E364B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36192" behindDoc="0" locked="0" layoutInCell="1" allowOverlap="1" wp14:anchorId="1D4A550E" wp14:editId="47ADAC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6" name="Rectangle 22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AF3A607-319A-9C43-B968-5193911B41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0356B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A550E" id="Rectangle 2296" o:spid="_x0000_s1883" style="position:absolute;left:0;text-align:left;margin-left:154pt;margin-top:281pt;width:79pt;height:135pt;z-index:25453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BuI+CT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6A0356B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37216" behindDoc="0" locked="0" layoutInCell="1" allowOverlap="1" wp14:anchorId="6CB1A170" wp14:editId="758B47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7" name="Rectangle 22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4223B8-660A-C743-B22D-E109F487E1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85D3B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1A170" id="Rectangle 2297" o:spid="_x0000_s1884" style="position:absolute;left:0;text-align:left;margin-left:154pt;margin-top:281pt;width:79pt;height:135pt;z-index:25453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D8phWp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2E85D3B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38240" behindDoc="0" locked="0" layoutInCell="1" allowOverlap="1" wp14:anchorId="7B302BB5" wp14:editId="0209B5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8" name="Rectangle 22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15770D-A1F0-8C49-905A-14C4F1CBD6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B608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02BB5" id="Rectangle 2298" o:spid="_x0000_s1885" style="position:absolute;left:0;text-align:left;margin-left:154pt;margin-top:281pt;width:79pt;height:135pt;z-index:25453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GELKLS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19EB608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39264" behindDoc="0" locked="0" layoutInCell="1" allowOverlap="1" wp14:anchorId="49741FD2" wp14:editId="06F5A2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299" name="Rectangle 22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8697F1B-A7A0-C04C-896A-D033EB2AAD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0C17C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41FD2" id="Rectangle 2299" o:spid="_x0000_s1886" style="position:absolute;left:0;text-align:left;margin-left:154pt;margin-top:281pt;width:79pt;height:135pt;z-index:25453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A2YTFk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720C17C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40288" behindDoc="0" locked="0" layoutInCell="1" allowOverlap="1" wp14:anchorId="18698484" wp14:editId="230D83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0" name="Rectangle 23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93A747-A820-2347-8616-CE170DE309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C88B0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698484" id="Rectangle 2300" o:spid="_x0000_s1887" style="position:absolute;left:0;text-align:left;margin-left:154pt;margin-top:281pt;width:79pt;height:135pt;z-index:25454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" filled="f" stroked="f">
                      <v:textbox inset="2.16pt,1.44pt,0,1.44pt">
                        <w:txbxContent>
                          <w:p w14:paraId="79C88B0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41312" behindDoc="0" locked="0" layoutInCell="1" allowOverlap="1" wp14:anchorId="587AFDF9" wp14:editId="016E1A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1" name="Rectangle 23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8356E8-7D62-5240-909D-4AA5E425721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5A3F9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AFDF9" id="Rectangle 2301" o:spid="_x0000_s1888" style="position:absolute;left:0;text-align:left;margin-left:154pt;margin-top:281pt;width:79pt;height:135pt;z-index:25454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L9Lhgm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045A3F9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42336" behindDoc="0" locked="0" layoutInCell="1" allowOverlap="1" wp14:anchorId="780C4F16" wp14:editId="0B43006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2" name="Rectangle 23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61FC808-52BA-1B43-9C0E-70F4E2F00F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FC81E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C4F16" id="Rectangle 2302" o:spid="_x0000_s1889" style="position:absolute;left:0;text-align:left;margin-left:154pt;margin-top:281pt;width:79pt;height:135pt;z-index:25454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Nis6sW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2EFC81E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43360" behindDoc="0" locked="0" layoutInCell="1" allowOverlap="1" wp14:anchorId="2472FC62" wp14:editId="6A48FF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3" name="Rectangle 23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38F334-3D19-4A46-BA16-7AC3D9AFE9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1D950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72FC62" id="Rectangle 2303" o:spid="_x0000_s1890" style="position:absolute;left:0;text-align:left;margin-left:154pt;margin-top:281pt;width:79pt;height:135pt;z-index:25454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CCnh5T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251D950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44384" behindDoc="0" locked="0" layoutInCell="1" allowOverlap="1" wp14:anchorId="0D7867E1" wp14:editId="5F35C9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04" name="Rectangle 23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FED694D-7941-9A4C-9F62-F463518A761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7A5C3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867E1" id="Rectangle 2304" o:spid="_x0000_s1891" style="position:absolute;left:0;text-align:left;margin-left:154pt;margin-top:281pt;width:79pt;height:135pt;z-index:25454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Czv0LQ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2C7A5C3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45408" behindDoc="0" locked="0" layoutInCell="1" allowOverlap="1" wp14:anchorId="2D8D82FE" wp14:editId="28E719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05" name="Rectangle 23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F4053C0E-4638-504F-A3CA-B3E7377C260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D7BDE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D82FE" id="Rectangle 2305" o:spid="_x0000_s1892" style="position:absolute;left:0;text-align:left;margin-left:154pt;margin-top:281pt;width:77pt;height:73pt;z-index:25454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" filled="f" stroked="f">
                      <v:textbox inset="2.16pt,1.44pt,0,1.44pt">
                        <w:txbxContent>
                          <w:p w14:paraId="01D7BDE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46432" behindDoc="0" locked="0" layoutInCell="1" allowOverlap="1" wp14:anchorId="44BAB138" wp14:editId="492D82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06" name="Rectangle 23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DFFD52-FCA4-3A49-9D3A-3073C703DC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89DA0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AB138" id="Rectangle 2306" o:spid="_x0000_s1893" style="position:absolute;left:0;text-align:left;margin-left:154pt;margin-top:281pt;width:79pt;height:60pt;z-index:25454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ATL7U+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3B89DA0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47456" behindDoc="0" locked="0" layoutInCell="1" allowOverlap="1" wp14:anchorId="71FC8A5B" wp14:editId="0054CA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863600"/>
                      <wp:effectExtent l="0" t="0" r="0" b="0"/>
                      <wp:wrapNone/>
                      <wp:docPr id="2307" name="Rectangle 23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5BCD0AF-3F4C-094C-AF06-ABCCD74280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3EE10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C8A5B" id="Rectangle 2307" o:spid="_x0000_s1894" style="position:absolute;left:0;text-align:left;margin-left:154pt;margin-top:281pt;width:77pt;height:68pt;z-index:25454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" filled="f" stroked="f">
                      <v:textbox inset="2.16pt,1.44pt,0,1.44pt">
                        <w:txbxContent>
                          <w:p w14:paraId="243EE10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48480" behindDoc="0" locked="0" layoutInCell="1" allowOverlap="1" wp14:anchorId="4FDB449B" wp14:editId="29E3C8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08" name="Rectangle 23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C3C23A4-EC34-014A-9DB3-CCD4F72C00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0464F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B449B" id="Rectangle 2308" o:spid="_x0000_s1895" style="position:absolute;left:0;text-align:left;margin-left:154pt;margin-top:281pt;width:77pt;height:73pt;z-index:25454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" filled="f" stroked="f">
                      <v:textbox inset="2.16pt,1.44pt,0,1.44pt">
                        <w:txbxContent>
                          <w:p w14:paraId="600464F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49504" behindDoc="0" locked="0" layoutInCell="1" allowOverlap="1" wp14:anchorId="228AD97A" wp14:editId="43C5E5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09" name="Rectangle 23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AEE5C79-03DB-624D-8975-02FA04C729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E972A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AD97A" id="Rectangle 2309" o:spid="_x0000_s1896" style="position:absolute;left:0;text-align:left;margin-left:154pt;margin-top:281pt;width:79pt;height:60pt;z-index:25454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CjIvzO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34E972A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50528" behindDoc="0" locked="0" layoutInCell="1" allowOverlap="1" wp14:anchorId="1A042FF6" wp14:editId="2DB0AC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10" name="Rectangle 23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4F23E8B9-302A-AF48-9111-B533164587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D2872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42FF6" id="Rectangle 2310" o:spid="_x0000_s1897" style="position:absolute;left:0;text-align:left;margin-left:154pt;margin-top:281pt;width:77pt;height:73pt;z-index:25455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" filled="f" stroked="f">
                      <v:textbox inset="2.16pt,1.44pt,0,1.44pt">
                        <w:txbxContent>
                          <w:p w14:paraId="0FD2872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51552" behindDoc="0" locked="0" layoutInCell="1" allowOverlap="1" wp14:anchorId="6DE077C0" wp14:editId="575EE275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11" name="Rectangle 23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CB9A605-7A16-424F-991F-08DCB4A547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5F008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077C0" id="Rectangle 2311" o:spid="_x0000_s1898" style="position:absolute;left:0;text-align:left;margin-left:155pt;margin-top:281pt;width:77pt;height:73pt;z-index:25455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" filled="f" stroked="f">
                      <v:textbox inset="2.16pt,1.44pt,0,1.44pt">
                        <w:txbxContent>
                          <w:p w14:paraId="1E5F008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52576" behindDoc="0" locked="0" layoutInCell="1" allowOverlap="1" wp14:anchorId="6E2276F2" wp14:editId="3B3A16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2" name="Rectangle 23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7A31CA-64F3-C948-ACF8-543CF805DF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13C4A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276F2" id="Rectangle 2312" o:spid="_x0000_s1899" style="position:absolute;left:0;text-align:left;margin-left:154pt;margin-top:281pt;width:79pt;height:60pt;z-index:25455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Hhs2cy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7513C4A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53600" behindDoc="0" locked="0" layoutInCell="1" allowOverlap="1" wp14:anchorId="3E8F5DFD" wp14:editId="1D159A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27100"/>
                      <wp:effectExtent l="0" t="0" r="0" b="0"/>
                      <wp:wrapNone/>
                      <wp:docPr id="2313" name="Rectangle 23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ACE8DEF-2185-9A4E-A1F0-D0740594C5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B68F6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F5DFD" id="Rectangle 2313" o:spid="_x0000_s1900" style="position:absolute;left:0;text-align:left;margin-left:154pt;margin-top:281pt;width:77pt;height:73pt;z-index:25455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" filled="f" stroked="f">
                      <v:textbox inset="2.16pt,1.44pt,0,1.44pt">
                        <w:txbxContent>
                          <w:p w14:paraId="3BB68F6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54624" behindDoc="0" locked="0" layoutInCell="1" allowOverlap="1" wp14:anchorId="60D37BC1" wp14:editId="2C3F81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977900" cy="901700"/>
                      <wp:effectExtent l="0" t="0" r="0" b="0"/>
                      <wp:wrapNone/>
                      <wp:docPr id="2314" name="Rectangle 23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73D412C-2D4F-874B-BCA1-582E01A8F5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D048D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37BC1" id="Rectangle 2314" o:spid="_x0000_s1901" style="position:absolute;left:0;text-align:left;margin-left:154pt;margin-top:281pt;width:77pt;height:71pt;z-index:25455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" filled="f" stroked="f">
                      <v:textbox inset="2.16pt,1.44pt,0,1.44pt">
                        <w:txbxContent>
                          <w:p w14:paraId="57D048D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55648" behindDoc="0" locked="0" layoutInCell="1" allowOverlap="1" wp14:anchorId="1B5C5075" wp14:editId="3F876B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5" name="Rectangle 23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45D5B7-F8D9-5247-BFA6-686956DE7E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FFCD1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C5075" id="Rectangle 2315" o:spid="_x0000_s1902" style="position:absolute;left:0;text-align:left;margin-left:154pt;margin-top:281pt;width:79pt;height:60pt;z-index:25455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C/H5lq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7BFFCD1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56672" behindDoc="0" locked="0" layoutInCell="1" allowOverlap="1" wp14:anchorId="494616A2" wp14:editId="20DF23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6" name="Rectangle 23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6708EE-4205-8D46-824A-F6422CFE20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78917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616A2" id="Rectangle 2316" o:spid="_x0000_s1903" style="position:absolute;left:0;text-align:left;margin-left:154pt;margin-top:281pt;width:79pt;height:60pt;z-index:25455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D+z7XW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6478917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57696" behindDoc="0" locked="0" layoutInCell="1" allowOverlap="1" wp14:anchorId="2B589616" wp14:editId="00828E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7" name="Rectangle 23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B1061E6-94D1-8946-B568-4B8592B218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EAD9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89616" id="Rectangle 2317" o:spid="_x0000_s1904" style="position:absolute;left:0;text-align:left;margin-left:154pt;margin-top:281pt;width:79pt;height:60pt;z-index:25455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IBHxRG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3C3EAD9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58720" behindDoc="0" locked="0" layoutInCell="1" allowOverlap="1" wp14:anchorId="2B95396D" wp14:editId="16C8E5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8" name="Rectangle 23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066B54-15E5-3E41-AEAE-3BBE4EF744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1A43C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5396D" id="Rectangle 2318" o:spid="_x0000_s1905" style="position:absolute;left:0;text-align:left;margin-left:154pt;margin-top:281pt;width:79pt;height:60pt;z-index:25455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" filled="f" stroked="f">
                      <v:textbox inset="2.16pt,1.44pt,0,1.44pt">
                        <w:txbxContent>
                          <w:p w14:paraId="571A43C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59744" behindDoc="0" locked="0" layoutInCell="1" allowOverlap="1" wp14:anchorId="342157AA" wp14:editId="7E2CDD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19" name="Rectangle 23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6F639D-BDEC-8049-95CF-AE0B02D694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48B31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157AA" id="Rectangle 2319" o:spid="_x0000_s1906" style="position:absolute;left:0;text-align:left;margin-left:154pt;margin-top:281pt;width:79pt;height:60pt;z-index:25455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MFOBWi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0948B31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60768" behindDoc="0" locked="0" layoutInCell="1" allowOverlap="1" wp14:anchorId="1A2B0374" wp14:editId="7F3042A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0" name="Rectangle 23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670AEF0-F219-1443-8350-64F53D4742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FC886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2B0374" id="Rectangle 2320" o:spid="_x0000_s1907" style="position:absolute;left:0;text-align:left;margin-left:154pt;margin-top:281pt;width:79pt;height:60pt;z-index:25456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" filled="f" stroked="f">
                      <v:textbox inset="2.16pt,1.44pt,0,1.44pt">
                        <w:txbxContent>
                          <w:p w14:paraId="5CFC886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61792" behindDoc="0" locked="0" layoutInCell="1" allowOverlap="1" wp14:anchorId="7979950C" wp14:editId="4857D6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1" name="Rectangle 23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0B8AA5-C04C-AB43-B471-979E4DADFE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10500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9950C" id="Rectangle 2321" o:spid="_x0000_s1908" style="position:absolute;left:0;text-align:left;margin-left:154pt;margin-top:281pt;width:79pt;height:60pt;z-index:25456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" filled="f" stroked="f">
                      <v:textbox inset="2.16pt,1.44pt,0,1.44pt">
                        <w:txbxContent>
                          <w:p w14:paraId="3210500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62816" behindDoc="0" locked="0" layoutInCell="1" allowOverlap="1" wp14:anchorId="6CD7A65F" wp14:editId="281684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2" name="Rectangle 23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863102-9956-DB4A-9625-1F6346D494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99270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7A65F" id="Rectangle 2322" o:spid="_x0000_s1909" style="position:absolute;left:0;text-align:left;margin-left:154pt;margin-top:281pt;width:79pt;height:60pt;z-index:25456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" filled="f" stroked="f">
                      <v:textbox inset="2.16pt,1.44pt,0,1.44pt">
                        <w:txbxContent>
                          <w:p w14:paraId="6199270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63840" behindDoc="0" locked="0" layoutInCell="1" allowOverlap="1" wp14:anchorId="02D48BD1" wp14:editId="2F0481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3" name="Rectangle 23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A483953-611B-BE4E-8698-77E38DFCA2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3690F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48BD1" id="Rectangle 2323" o:spid="_x0000_s1910" style="position:absolute;left:0;text-align:left;margin-left:154pt;margin-top:281pt;width:79pt;height:60pt;z-index:25456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" filled="f" stroked="f">
                      <v:textbox inset="2.16pt,1.44pt,0,1.44pt">
                        <w:txbxContent>
                          <w:p w14:paraId="3D3690F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64864" behindDoc="0" locked="0" layoutInCell="1" allowOverlap="1" wp14:anchorId="5AD6DAE9" wp14:editId="7F9906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4" name="Rectangle 23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93512B-AAE4-F94D-95E8-9E46365567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ED037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6DAE9" id="Rectangle 2324" o:spid="_x0000_s1911" style="position:absolute;left:0;text-align:left;margin-left:154pt;margin-top:281pt;width:79pt;height:60pt;z-index:25456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H667bi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2BED037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65888" behindDoc="0" locked="0" layoutInCell="1" allowOverlap="1" wp14:anchorId="2CA1A8C9" wp14:editId="50D4F8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5" name="Rectangle 23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A433FD7-11D5-D746-A30F-761E8C854A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2BFC2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1A8C9" id="Rectangle 2325" o:spid="_x0000_s1912" style="position:absolute;left:0;text-align:left;margin-left:154pt;margin-top:281pt;width:79pt;height:60pt;z-index:25456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O0ixCa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0B2BFC2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66912" behindDoc="0" locked="0" layoutInCell="1" allowOverlap="1" wp14:anchorId="15585790" wp14:editId="7923F9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6" name="Rectangle 23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D0E4B0-BFAB-7146-9E80-BB4BC62355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F6B79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85790" id="Rectangle 2326" o:spid="_x0000_s1913" style="position:absolute;left:0;text-align:left;margin-left:154pt;margin-top:281pt;width:79pt;height:60pt;z-index:25456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P1Wzwm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13F6B79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67936" behindDoc="0" locked="0" layoutInCell="1" allowOverlap="1" wp14:anchorId="742449FF" wp14:editId="2F37AA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7" name="Rectangle 23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25DB5D-FD8E-0A47-9573-5B859B4208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EFB94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449FF" id="Rectangle 2327" o:spid="_x0000_s1914" style="position:absolute;left:0;text-align:left;margin-left:154pt;margin-top:281pt;width:79pt;height:60pt;z-index:25456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" filled="f" stroked="f">
                      <v:textbox inset="2.16pt,1.44pt,0,1.44pt">
                        <w:txbxContent>
                          <w:p w14:paraId="10EFB94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68960" behindDoc="0" locked="0" layoutInCell="1" allowOverlap="1" wp14:anchorId="059316DC" wp14:editId="76E0AC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8" name="Rectangle 23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36FAFF-A16E-0A4E-AA5D-753755DDCB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F57CF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316DC" id="Rectangle 2328" o:spid="_x0000_s1915" style="position:absolute;left:0;text-align:left;margin-left:154pt;margin-top:281pt;width:79pt;height:60pt;z-index:25456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" filled="f" stroked="f">
                      <v:textbox inset="2.16pt,1.44pt,0,1.44pt">
                        <w:txbxContent>
                          <w:p w14:paraId="38F57CF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69984" behindDoc="0" locked="0" layoutInCell="1" allowOverlap="1" wp14:anchorId="245699A6" wp14:editId="29514C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29" name="Rectangle 23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C686AB0-7B59-5B4A-81E6-C31B55AFF2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B6AD1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699A6" id="Rectangle 2329" o:spid="_x0000_s1916" style="position:absolute;left:0;text-align:left;margin-left:154pt;margin-top:281pt;width:79pt;height:60pt;z-index:25456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NFVnXW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70B6AD1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71008" behindDoc="0" locked="0" layoutInCell="1" allowOverlap="1" wp14:anchorId="2EFFD3FF" wp14:editId="277499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0" name="Rectangle 23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52CA11-28EB-474E-AA96-F8A009EFF1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A52B5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FFD3FF" id="Rectangle 2330" o:spid="_x0000_s1917" style="position:absolute;left:0;text-align:left;margin-left:154pt;margin-top:281pt;width:79pt;height:60pt;z-index:25457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" filled="f" stroked="f">
                      <v:textbox inset="2.16pt,1.44pt,0,1.44pt">
                        <w:txbxContent>
                          <w:p w14:paraId="6EA52B5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72032" behindDoc="0" locked="0" layoutInCell="1" allowOverlap="1" wp14:anchorId="3F26493D" wp14:editId="3AD491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1" name="Rectangle 23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36DFE3-66BE-9940-959A-29BA706B3E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16EB7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6493D" id="Rectangle 2331" o:spid="_x0000_s1918" style="position:absolute;left:0;text-align:left;margin-left:154pt;margin-top:281pt;width:79pt;height:60pt;z-index:25457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JGF8KW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3816EB7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73056" behindDoc="0" locked="0" layoutInCell="1" allowOverlap="1" wp14:anchorId="07EB8F12" wp14:editId="72DC4E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2" name="Rectangle 23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44E44F3-2817-8E41-921A-D892FD2B7D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AB620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B8F12" id="Rectangle 2332" o:spid="_x0000_s1919" style="position:absolute;left:0;text-align:left;margin-left:154pt;margin-top:281pt;width:79pt;height:60pt;z-index:25457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" filled="f" stroked="f">
                      <v:textbox inset="2.16pt,1.44pt,0,1.44pt">
                        <w:txbxContent>
                          <w:p w14:paraId="76AB620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74080" behindDoc="0" locked="0" layoutInCell="1" allowOverlap="1" wp14:anchorId="08B1D2C0" wp14:editId="28EED4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3" name="Rectangle 23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FB651C-6287-2C4E-BDAB-1E867404B0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01664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1D2C0" id="Rectangle 2333" o:spid="_x0000_s1920" style="position:absolute;left:0;text-align:left;margin-left:154pt;margin-top:281pt;width:79pt;height:60pt;z-index:25457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Pay0kK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6701664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75104" behindDoc="0" locked="0" layoutInCell="1" allowOverlap="1" wp14:anchorId="6D6ABB38" wp14:editId="329D45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4" name="Rectangle 23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B18261F-F81B-D743-B3AA-864D7713B8A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2A671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ABB38" id="Rectangle 2334" o:spid="_x0000_s1921" style="position:absolute;left:0;text-align:left;margin-left:154pt;margin-top:281pt;width:79pt;height:60pt;z-index:25457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EXC7YK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4C2A671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76128" behindDoc="0" locked="0" layoutInCell="1" allowOverlap="1" wp14:anchorId="56844BA9" wp14:editId="2C5772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5" name="Rectangle 23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18BD2E6-97B6-EC46-9F2B-2B4AA4466A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C112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44BA9" id="Rectangle 2335" o:spid="_x0000_s1922" style="position:absolute;left:0;text-align:left;margin-left:154pt;margin-top:281pt;width:79pt;height:60pt;z-index:25457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NZaxBy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46BC112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77152" behindDoc="0" locked="0" layoutInCell="1" allowOverlap="1" wp14:anchorId="31BD6183" wp14:editId="4952AD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6" name="Rectangle 23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BA74E0-D8F1-9542-8D57-D6E387087D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7F0F3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D6183" id="Rectangle 2336" o:spid="_x0000_s1923" style="position:absolute;left:0;text-align:left;margin-left:154pt;margin-top:281pt;width:79pt;height:60pt;z-index:25457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MYuzzO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2B7F0F3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78176" behindDoc="0" locked="0" layoutInCell="1" allowOverlap="1" wp14:anchorId="03D95864" wp14:editId="4420971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37" name="Rectangle 23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6D0A1F-0D50-EE43-BADA-92621919D1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3E8B4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95864" id="Rectangle 2337" o:spid="_x0000_s1924" style="position:absolute;left:0;text-align:left;margin-left:154pt;margin-top:281pt;width:79pt;height:60pt;z-index:25457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Hna51e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123E8B4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79200" behindDoc="0" locked="0" layoutInCell="1" allowOverlap="1" wp14:anchorId="31515859" wp14:editId="18B726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38" name="Rectangle 23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930BFE3-A2F6-6647-AA8C-2E2523760D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ED545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15859" id="Rectangle 2338" o:spid="_x0000_s1925" style="position:absolute;left:0;text-align:left;margin-left:154pt;margin-top:281pt;width:79pt;height:48pt;z-index:25457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" filled="f" stroked="f">
                      <v:textbox inset="2.16pt,1.44pt,0,1.44pt">
                        <w:txbxContent>
                          <w:p w14:paraId="43ED545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80224" behindDoc="0" locked="0" layoutInCell="1" allowOverlap="1" wp14:anchorId="45399568" wp14:editId="4D2594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39" name="Rectangle 23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1732C4-600E-4846-8478-90F5508F03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FBAC0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99568" id="Rectangle 2339" o:spid="_x0000_s1926" style="position:absolute;left:0;text-align:left;margin-left:154pt;margin-top:281pt;width:79pt;height:48pt;z-index:25458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" filled="f" stroked="f">
                      <v:textbox inset="2.16pt,1.44pt,0,1.44pt">
                        <w:txbxContent>
                          <w:p w14:paraId="78FBAC0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81248" behindDoc="0" locked="0" layoutInCell="1" allowOverlap="1" wp14:anchorId="35C24E95" wp14:editId="7A4D68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0" name="Rectangle 23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F4410F-7E30-C147-8331-B16B7856A7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C7F8B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24E95" id="Rectangle 2340" o:spid="_x0000_s1927" style="position:absolute;left:0;text-align:left;margin-left:154pt;margin-top:281pt;width:79pt;height:48pt;z-index:25458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" filled="f" stroked="f">
                      <v:textbox inset="2.16pt,1.44pt,0,1.44pt">
                        <w:txbxContent>
                          <w:p w14:paraId="31C7F8B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82272" behindDoc="0" locked="0" layoutInCell="1" allowOverlap="1" wp14:anchorId="06BEE175" wp14:editId="63DBF0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1" name="Rectangle 23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E5F76C0-F165-2D43-A935-3A449A238B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4B631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EE175" id="Rectangle 2341" o:spid="_x0000_s1928" style="position:absolute;left:0;text-align:left;margin-left:154pt;margin-top:281pt;width:79pt;height:48pt;z-index:25458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AQ+j0Y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174B631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83296" behindDoc="0" locked="0" layoutInCell="1" allowOverlap="1" wp14:anchorId="0798561F" wp14:editId="7A2C89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2" name="Rectangle 23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9BBDCE-0997-0C41-9731-C07AC4A70F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26FAE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8561F" id="Rectangle 2342" o:spid="_x0000_s1929" style="position:absolute;left:0;text-align:left;margin-left:154pt;margin-top:281pt;width:79pt;height:48pt;z-index:25458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AAjjY3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3126FAE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84320" behindDoc="0" locked="0" layoutInCell="1" allowOverlap="1" wp14:anchorId="19B13894" wp14:editId="3ED44B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3" name="Rectangle 23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CC2B6A-AA64-1843-81F0-EBE805B6F1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98829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13894" id="Rectangle 2343" o:spid="_x0000_s1930" style="position:absolute;left:0;text-align:left;margin-left:154pt;margin-top:281pt;width:79pt;height:48pt;z-index:25458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B3zR//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0798829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85344" behindDoc="0" locked="0" layoutInCell="1" allowOverlap="1" wp14:anchorId="7156B228" wp14:editId="25FD8A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4" name="Rectangle 23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E934CB-DC0A-F34C-906E-73B8C5E86A3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AB4C6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6B228" id="Rectangle 2344" o:spid="_x0000_s1931" style="position:absolute;left:0;text-align:left;margin-left:154pt;margin-top:281pt;width:79pt;height:48pt;z-index:25458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DEvSA/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57AB4C6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86368" behindDoc="0" locked="0" layoutInCell="1" allowOverlap="1" wp14:anchorId="0AAFFA8E" wp14:editId="1C2BC4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5" name="Rectangle 23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6CCAE2-64D5-3745-8A70-AA9600C67A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ACABD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FFA8E" id="Rectangle 2345" o:spid="_x0000_s1932" style="position:absolute;left:0;text-align:left;margin-left:154pt;margin-top:281pt;width:79pt;height:48pt;z-index:25458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BXJQmh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7EACABD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87392" behindDoc="0" locked="0" layoutInCell="1" allowOverlap="1" wp14:anchorId="56279ED7" wp14:editId="490574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6" name="Rectangle 23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64DDD7E-945A-034C-B56A-0D16A7E37A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EEF88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79ED7" id="Rectangle 2346" o:spid="_x0000_s1933" style="position:absolute;left:0;text-align:left;margin-left:154pt;margin-top:281pt;width:79pt;height:48pt;z-index:25458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BHUQKO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25EEF88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88416" behindDoc="0" locked="0" layoutInCell="1" allowOverlap="1" wp14:anchorId="7155F667" wp14:editId="09DAC6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7" name="Rectangle 23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26BC44F-B6C9-6742-9E1B-0061C7014A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DE762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5F667" id="Rectangle 2347" o:spid="_x0000_s1934" style="position:absolute;left:0;text-align:left;margin-left:154pt;margin-top:281pt;width:79pt;height:48pt;z-index:25458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D4pSrq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77DE762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89440" behindDoc="0" locked="0" layoutInCell="1" allowOverlap="1" wp14:anchorId="29098A34" wp14:editId="6E07BD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8" name="Rectangle 23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7A5C79-EFF6-F744-BBE9-DD7640C58A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74BF7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98A34" id="Rectangle 2348" o:spid="_x0000_s1935" style="position:absolute;left:0;text-align:left;margin-left:154pt;margin-top:281pt;width:79pt;height:48pt;z-index:25458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" filled="f" stroked="f">
                      <v:textbox inset="2.16pt,1.44pt,0,1.44pt">
                        <w:txbxContent>
                          <w:p w14:paraId="2874BF7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90464" behindDoc="0" locked="0" layoutInCell="1" allowOverlap="1" wp14:anchorId="3A03F541" wp14:editId="44E498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49" name="Rectangle 23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08A3F4-5391-464A-B406-EDC66CAC46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C0CBB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3F541" id="Rectangle 2349" o:spid="_x0000_s1936" style="position:absolute;left:0;text-align:left;margin-left:154pt;margin-top:281pt;width:79pt;height:48pt;z-index:25459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BrUlDy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22C0CBB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91488" behindDoc="0" locked="0" layoutInCell="1" allowOverlap="1" wp14:anchorId="10A82C97" wp14:editId="1EC368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0" name="Rectangle 23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10D0D7-0038-EF44-BEBC-695E0FF956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C08A7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82C97" id="Rectangle 2350" o:spid="_x0000_s1937" style="position:absolute;left:0;text-align:left;margin-left:154pt;margin-top:281pt;width:79pt;height:48pt;z-index:25459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" filled="f" stroked="f">
                      <v:textbox inset="2.16pt,1.44pt,0,1.44pt">
                        <w:txbxContent>
                          <w:p w14:paraId="6BC08A7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92512" behindDoc="0" locked="0" layoutInCell="1" allowOverlap="1" wp14:anchorId="4990F4A6" wp14:editId="590665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1" name="Rectangle 23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20B9B1-4B32-964A-80FD-11680FA34C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8903C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0F4A6" id="Rectangle 2351" o:spid="_x0000_s1938" style="position:absolute;left:0;text-align:left;margin-left:154pt;margin-top:281pt;width:79pt;height:48pt;z-index:25459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Argj0i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458903C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93536" behindDoc="0" locked="0" layoutInCell="1" allowOverlap="1" wp14:anchorId="6564B6F4" wp14:editId="63CBAA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2" name="Rectangle 23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D87863-9F7E-7149-884C-3AEBEFEA1E3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1142C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4B6F4" id="Rectangle 2352" o:spid="_x0000_s1939" style="position:absolute;left:0;text-align:left;margin-left:154pt;margin-top:281pt;width:79pt;height:48pt;z-index:25459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A79jYN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221142C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94560" behindDoc="0" locked="0" layoutInCell="1" allowOverlap="1" wp14:anchorId="175E6D63" wp14:editId="1C9722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3" name="Rectangle 23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F4A3B92-E85C-6F4E-8F9A-999BF4867F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2897F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E6D63" id="Rectangle 2353" o:spid="_x0000_s1940" style="position:absolute;left:0;text-align:left;margin-left:154pt;margin-top:281pt;width:79pt;height:48pt;z-index:25459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BMtR/F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742897F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95584" behindDoc="0" locked="0" layoutInCell="1" allowOverlap="1" wp14:anchorId="6D16DA76" wp14:editId="20C7D8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4" name="Rectangle 23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7EB0901-287F-3248-8494-62C93BAAC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38092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16DA76" id="Rectangle 2354" o:spid="_x0000_s1941" style="position:absolute;left:0;text-align:left;margin-left:154pt;margin-top:281pt;width:79pt;height:48pt;z-index:25459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D/xSAF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2F38092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96608" behindDoc="0" locked="0" layoutInCell="1" allowOverlap="1" wp14:anchorId="2DC4D04A" wp14:editId="727772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5" name="Rectangle 23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A30AB5-1A54-9240-9245-E587DC4F6D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B7566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4D04A" id="Rectangle 2355" o:spid="_x0000_s1942" style="position:absolute;left:0;text-align:left;margin-left:154pt;margin-top:281pt;width:79pt;height:48pt;z-index:25459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BsXQmb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4CB7566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97632" behindDoc="0" locked="0" layoutInCell="1" allowOverlap="1" wp14:anchorId="6B72C352" wp14:editId="2CBC05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6" name="Rectangle 23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3BB22E-7F3D-9145-8545-A27BA5F2AA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2D341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2C352" id="Rectangle 2356" o:spid="_x0000_s1943" style="position:absolute;left:0;text-align:left;margin-left:154pt;margin-top:281pt;width:79pt;height:48pt;z-index:254597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B8KQK0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7C2D341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98656" behindDoc="0" locked="0" layoutInCell="1" allowOverlap="1" wp14:anchorId="4439F0D6" wp14:editId="7DD91D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7" name="Rectangle 23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105129-17FB-D34B-8A78-138B18FF01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DC72E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9F0D6" id="Rectangle 2357" o:spid="_x0000_s1944" style="position:absolute;left:0;text-align:left;margin-left:154pt;margin-top:281pt;width:79pt;height:48pt;z-index:254598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DD3SrQ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25DC72E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599680" behindDoc="0" locked="0" layoutInCell="1" allowOverlap="1" wp14:anchorId="0D57510E" wp14:editId="69CD34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58" name="Rectangle 23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B99F4C-2176-E647-A646-58E04BFE7C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275CA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7510E" id="Rectangle 2358" o:spid="_x0000_s1945" style="position:absolute;left:0;text-align:left;margin-left:154pt;margin-top:281pt;width:79pt;height:48pt;z-index:254599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B3ogwV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0A275CA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00704" behindDoc="0" locked="0" layoutInCell="1" allowOverlap="1" wp14:anchorId="006E2344" wp14:editId="1C4B95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59" name="Rectangle 23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C8D846A-5215-D742-AD9E-ED97293019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47171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E2344" id="Rectangle 2359" o:spid="_x0000_s1946" style="position:absolute;left:0;text-align:left;margin-left:154pt;margin-top:281pt;width:79pt;height:60pt;z-index:254600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BKKeuu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2E47171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01728" behindDoc="0" locked="0" layoutInCell="1" allowOverlap="1" wp14:anchorId="1AC3CE70" wp14:editId="64D371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0" name="Rectangle 23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7149DC-C405-B84A-8CD5-56CD6373B5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334A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3CE70" id="Rectangle 2360" o:spid="_x0000_s1947" style="position:absolute;left:0;text-align:left;margin-left:154pt;margin-top:281pt;width:79pt;height:60pt;z-index:254601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" filled="f" stroked="f">
                      <v:textbox inset="2.16pt,1.44pt,0,1.44pt">
                        <w:txbxContent>
                          <w:p w14:paraId="7D8334A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02752" behindDoc="0" locked="0" layoutInCell="1" allowOverlap="1" wp14:anchorId="1EA88175" wp14:editId="417B1B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1" name="Rectangle 23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C20D49-FB25-5B44-B88E-59B770E609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78978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88175" id="Rectangle 2361" o:spid="_x0000_s1948" style="position:absolute;left:0;text-align:left;margin-left:154pt;margin-top:281pt;width:79pt;height:60pt;z-index:254602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Hk5jxy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3F78978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03776" behindDoc="0" locked="0" layoutInCell="1" allowOverlap="1" wp14:anchorId="2ADEC255" wp14:editId="3ED1F3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62" name="Rectangle 23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EC90508-54B6-644B-9D47-B8071FEBB2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9600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DEC255" id="Rectangle 2362" o:spid="_x0000_s1949" style="position:absolute;left:0;text-align:left;margin-left:154pt;margin-top:281pt;width:79pt;height:48pt;z-index:254603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" filled="f" stroked="f">
                      <v:textbox inset="2.16pt,1.44pt,0,1.44pt">
                        <w:txbxContent>
                          <w:p w14:paraId="49C9600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04800" behindDoc="0" locked="0" layoutInCell="1" allowOverlap="1" wp14:anchorId="1768C79A" wp14:editId="29BE228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63" name="Rectangle 23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3AE7EC-AF6C-BC4E-92D7-3CB76596CF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60F9A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8C79A" id="Rectangle 2363" o:spid="_x0000_s1950" style="position:absolute;left:0;text-align:left;margin-left:154pt;margin-top:281pt;width:79pt;height:48pt;z-index:25460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ABPR+L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2060F9A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05824" behindDoc="0" locked="0" layoutInCell="1" allowOverlap="1" wp14:anchorId="7E3F8F19" wp14:editId="6761AE2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609600"/>
                      <wp:effectExtent l="0" t="0" r="0" b="0"/>
                      <wp:wrapNone/>
                      <wp:docPr id="2364" name="Rectangle 23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4C2EE0-A630-9B49-B379-EEE4FC6F1B0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5E7B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F8F19" id="Rectangle 2364" o:spid="_x0000_s1951" style="position:absolute;left:0;text-align:left;margin-left:154pt;margin-top:281pt;width:79pt;height:48pt;z-index:25460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" filled="f" stroked="f">
                      <v:textbox inset="2.16pt,1.44pt,0,1.44pt">
                        <w:txbxContent>
                          <w:p w14:paraId="3E85E7B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06848" behindDoc="0" locked="0" layoutInCell="1" allowOverlap="1" wp14:anchorId="2963534E" wp14:editId="627FAD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5" name="Rectangle 23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0FD69A-3BEA-7E4A-A98D-904F3BFF83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23A49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3534E" id="Rectangle 2365" o:spid="_x0000_s1952" style="position:absolute;left:0;text-align:left;margin-left:154pt;margin-top:281pt;width:79pt;height:60pt;z-index:25460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D7mu6W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5823A49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07872" behindDoc="0" locked="0" layoutInCell="1" allowOverlap="1" wp14:anchorId="572483DF" wp14:editId="2EE3F6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762000"/>
                      <wp:effectExtent l="0" t="0" r="0" b="0"/>
                      <wp:wrapNone/>
                      <wp:docPr id="2366" name="Rectangle 23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38CAF51-0388-5541-B223-5EACE95253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E5BD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483DF" id="Rectangle 2366" o:spid="_x0000_s1953" style="position:absolute;left:0;text-align:left;margin-left:154pt;margin-top:281pt;width:79pt;height:60pt;z-index:25460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" filled="f" stroked="f">
                      <v:textbox inset="2.16pt,1.44pt,0,1.44pt">
                        <w:txbxContent>
                          <w:p w14:paraId="018E5BD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08896" behindDoc="0" locked="0" layoutInCell="1" allowOverlap="1" wp14:anchorId="7A613EBB" wp14:editId="7FB078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67" name="Rectangle 23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37C8977-C3B4-6E46-ADB1-2C0312E5B4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CB5C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13EBB" id="Rectangle 2367" o:spid="_x0000_s1954" style="position:absolute;left:0;text-align:left;margin-left:154pt;margin-top:281pt;width:79pt;height:135pt;z-index:25460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IttBmW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6A5CB5C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09920" behindDoc="0" locked="0" layoutInCell="1" allowOverlap="1" wp14:anchorId="301A2DC6" wp14:editId="775ADD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68" name="Rectangle 23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578B2B-8062-B74E-AF8A-420E6C2F2C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FAE2C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A2DC6" id="Rectangle 2368" o:spid="_x0000_s1955" style="position:absolute;left:0;text-align:left;margin-left:154pt;margin-top:281pt;width:79pt;height:135pt;z-index:25460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BbAO3i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2FFAE2C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10944" behindDoc="0" locked="0" layoutInCell="1" allowOverlap="1" wp14:anchorId="73E77FD2" wp14:editId="131FA0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69" name="Rectangle 23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8095F5A-2C67-C946-B931-AE5F91E7F2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31DCB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77FD2" id="Rectangle 2369" o:spid="_x0000_s1956" style="position:absolute;left:0;text-align:left;margin-left:154pt;margin-top:281pt;width:79pt;height:135pt;z-index:25461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AcObr7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6431DCB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11968" behindDoc="0" locked="0" layoutInCell="1" allowOverlap="1" wp14:anchorId="3F6BF936" wp14:editId="2C4450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0" name="Rectangle 23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6EE8B0B-CACD-C04A-BF64-312D490487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6A106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BF936" id="Rectangle 2370" o:spid="_x0000_s1957" style="position:absolute;left:0;text-align:left;margin-left:154pt;margin-top:281pt;width:79pt;height:135pt;z-index:25461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" filled="f" stroked="f">
                      <v:textbox inset="2.16pt,1.44pt,0,1.44pt">
                        <w:txbxContent>
                          <w:p w14:paraId="3A6A106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12992" behindDoc="0" locked="0" layoutInCell="1" allowOverlap="1" wp14:anchorId="53DCAD8D" wp14:editId="53FAD5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1" name="Rectangle 23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EA5735A-7B57-FB45-B875-9643A67AF8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E996A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CAD8D" id="Rectangle 2371" o:spid="_x0000_s1958" style="position:absolute;left:0;text-align:left;margin-left:154pt;margin-top:281pt;width:79pt;height:135pt;z-index:25461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PPrLvW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38E996A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14016" behindDoc="0" locked="0" layoutInCell="1" allowOverlap="1" wp14:anchorId="58D71949" wp14:editId="4EF1E5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2" name="Rectangle 23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513020B-6742-D74C-9B25-03F4F47BF4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79B09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71949" id="Rectangle 2372" o:spid="_x0000_s1959" style="position:absolute;left:0;text-align:left;margin-left:154pt;margin-top:281pt;width:79pt;height:135pt;z-index:25461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JQMQjm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0B79B09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15040" behindDoc="0" locked="0" layoutInCell="1" allowOverlap="1" wp14:anchorId="3101335C" wp14:editId="161C2D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3" name="Rectangle 23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A97E9A0-087D-E54E-9D68-ABAA25B46B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06741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1335C" id="Rectangle 2373" o:spid="_x0000_s1960" style="position:absolute;left:0;text-align:left;margin-left:154pt;margin-top:281pt;width:79pt;height:135pt;z-index:25461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M4+tq+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5506741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16064" behindDoc="0" locked="0" layoutInCell="1" allowOverlap="1" wp14:anchorId="51F8793A" wp14:editId="444F80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4" name="Rectangle 23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97017A-84B1-B349-97A3-7FEBAAE526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3CE73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8793A" id="Rectangle 2374" o:spid="_x0000_s1961" style="position:absolute;left:0;text-align:left;margin-left:154pt;margin-top:281pt;width:79pt;height:135pt;z-index:25461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D/H+os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7A3CE73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17088" behindDoc="0" locked="0" layoutInCell="1" allowOverlap="1" wp14:anchorId="38FEFE69" wp14:editId="2972E5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5" name="Rectangle 23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BF4BE7-A70E-014E-9150-5FE8F12340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3EBA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EFE69" id="Rectangle 2375" o:spid="_x0000_s1962" style="position:absolute;left:0;text-align:left;margin-left:154pt;margin-top:281pt;width:79pt;height:135pt;z-index:25461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BB9h7s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74F3EBA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18112" behindDoc="0" locked="0" layoutInCell="1" allowOverlap="1" wp14:anchorId="37C9F492" wp14:editId="59B85E8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6" name="Rectangle 23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F96614-19CC-C34E-AC01-4854299AC7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7FFB5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9F492" id="Rectangle 2376" o:spid="_x0000_s1963" style="position:absolute;left:0;text-align:left;margin-left:154pt;margin-top:281pt;width:79pt;height:135pt;z-index:25461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AmEXIg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5B7FFB5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19136" behindDoc="0" locked="0" layoutInCell="1" allowOverlap="1" wp14:anchorId="110E500F" wp14:editId="6D2217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7" name="Rectangle 23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2D2233-2C1A-BF41-893A-570BAD0FEE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411B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E500F" id="Rectangle 2377" o:spid="_x0000_s1964" style="position:absolute;left:0;text-align:left;margin-left:154pt;margin-top:281pt;width:79pt;height:135pt;z-index:25461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LSUhxq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63F411B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20160" behindDoc="0" locked="0" layoutInCell="1" allowOverlap="1" wp14:anchorId="4FDC4CFB" wp14:editId="518216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8" name="Rectangle 23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C8E2BC-F680-2A42-AE00-AB8F8C1B8C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5116D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C4CFB" id="Rectangle 2378" o:spid="_x0000_s1965" style="position:absolute;left:0;text-align:left;margin-left:154pt;margin-top:281pt;width:79pt;height:135pt;z-index:25462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" filled="f" stroked="f">
                      <v:textbox inset="2.16pt,1.44pt,0,1.44pt">
                        <w:txbxContent>
                          <w:p w14:paraId="675116D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21184" behindDoc="0" locked="0" layoutInCell="1" allowOverlap="1" wp14:anchorId="06AA98A6" wp14:editId="59AEC5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79" name="Rectangle 23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1A86B9-FE98-1440-ADC0-54E58B9E25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47720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A98A6" id="Rectangle 2379" o:spid="_x0000_s1966" style="position:absolute;left:0;text-align:left;margin-left:154pt;margin-top:281pt;width:79pt;height:135pt;z-index:25462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DEdZJw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6947720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22208" behindDoc="0" locked="0" layoutInCell="1" allowOverlap="1" wp14:anchorId="20D55474" wp14:editId="3315A2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0" name="Rectangle 23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09D07F-541F-1C43-A74B-31907C6273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367E2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55474" id="Rectangle 2380" o:spid="_x0000_s1967" style="position:absolute;left:0;text-align:left;margin-left:154pt;margin-top:281pt;width:79pt;height:135pt;z-index:25462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" filled="f" stroked="f">
                      <v:textbox inset="2.16pt,1.44pt,0,1.44pt">
                        <w:txbxContent>
                          <w:p w14:paraId="5E367E2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23232" behindDoc="0" locked="0" layoutInCell="1" allowOverlap="1" wp14:anchorId="60008511" wp14:editId="0EFDCB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1" name="Rectangle 23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A5C13D1-9277-C845-B05D-07DE92BA1A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AAE7D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008511" id="Rectangle 2381" o:spid="_x0000_s1968" style="position:absolute;left:0;text-align:left;margin-left:154pt;margin-top:281pt;width:79pt;height:135pt;z-index:25462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ECMJI+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5DAAE7D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24256" behindDoc="0" locked="0" layoutInCell="1" allowOverlap="1" wp14:anchorId="396B0335" wp14:editId="5966E1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2" name="Rectangle 23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8E0834-A925-5A4D-A7F5-2741C74FB9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90D3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B0335" id="Rectangle 2382" o:spid="_x0000_s1969" style="position:absolute;left:0;text-align:left;margin-left:154pt;margin-top:281pt;width:79pt;height:135pt;z-index:25462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CdrSEO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32790D3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25280" behindDoc="0" locked="0" layoutInCell="1" allowOverlap="1" wp14:anchorId="5AE5856D" wp14:editId="323C7A9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3" name="Rectangle 23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053F19-EEDE-E84E-9637-5996D79DDB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FC9F2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5856D" id="Rectangle 2383" o:spid="_x0000_s1970" style="position:absolute;left:0;text-align:left;margin-left:154pt;margin-top:281pt;width:79pt;height:135pt;z-index:25462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B9WbzV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19FC9F2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26304" behindDoc="0" locked="0" layoutInCell="1" allowOverlap="1" wp14:anchorId="5537E472" wp14:editId="5C43D1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4" name="Rectangle 23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038F8F-7D13-E347-87EA-994CD40EC9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FD752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7E472" id="Rectangle 2384" o:spid="_x0000_s1971" style="position:absolute;left:0;text-align:left;margin-left:154pt;margin-top:281pt;width:79pt;height:135pt;z-index:25462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BMeOBW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1AFD752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27328" behindDoc="0" locked="0" layoutInCell="1" allowOverlap="1" wp14:anchorId="30C2CDF9" wp14:editId="3C649B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5" name="Rectangle 23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6485025-4FAE-AE4B-84EB-50B4268A82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68964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2CDF9" id="Rectangle 2385" o:spid="_x0000_s1972" style="position:absolute;left:0;text-align:left;margin-left:154pt;margin-top:281pt;width:79pt;height:135pt;z-index:25462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DykRSW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6768964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28352" behindDoc="0" locked="0" layoutInCell="1" allowOverlap="1" wp14:anchorId="7AA8B9FD" wp14:editId="35F4072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6" name="Rectangle 23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B75D15-82AF-0144-859B-4EA87B5941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71118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8B9FD" id="Rectangle 2386" o:spid="_x0000_s1973" style="position:absolute;left:0;text-align:left;margin-left:154pt;margin-top:281pt;width:79pt;height:135pt;z-index:25462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CVdnha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3D71118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29376" behindDoc="0" locked="0" layoutInCell="1" allowOverlap="1" wp14:anchorId="6DC296AA" wp14:editId="5D1AE6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7" name="Rectangle 23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B4A6A8-364A-9A4A-B0C3-4726C1ED9B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29E3D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C296AA" id="Rectangle 2387" o:spid="_x0000_s1974" style="position:absolute;left:0;text-align:left;margin-left:154pt;margin-top:281pt;width:79pt;height:135pt;z-index:25462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AH841g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6D29E3D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30400" behindDoc="0" locked="0" layoutInCell="1" allowOverlap="1" wp14:anchorId="6C09A852" wp14:editId="498B3A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8" name="Rectangle 23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D58D5F-5BD0-F742-BE77-6A41CDE631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BDF18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9A852" id="Rectangle 2388" o:spid="_x0000_s1975" style="position:absolute;left:0;text-align:left;margin-left:154pt;margin-top:281pt;width:79pt;height:135pt;z-index:25463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JpesH2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4FBDF18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31424" behindDoc="0" locked="0" layoutInCell="1" allowOverlap="1" wp14:anchorId="7D461817" wp14:editId="051713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89" name="Rectangle 23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714C512-251C-D243-9768-FF45A898A1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A1FB5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61817" id="Rectangle 2389" o:spid="_x0000_s1976" style="position:absolute;left:0;text-align:left;margin-left:154pt;margin-top:281pt;width:79pt;height:135pt;z-index:25463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CQpzH+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14A1FB5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32448" behindDoc="0" locked="0" layoutInCell="1" allowOverlap="1" wp14:anchorId="615BC937" wp14:editId="194321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0" name="Rectangle 23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0A4CF28-8791-CC4B-BC17-8884F2DB0A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6FCB3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BC937" id="Rectangle 2390" o:spid="_x0000_s1977" style="position:absolute;left:0;text-align:left;margin-left:154pt;margin-top:281pt;width:79pt;height:135pt;z-index:25463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" filled="f" stroked="f">
                      <v:textbox inset="2.16pt,1.44pt,0,1.44pt">
                        <w:txbxContent>
                          <w:p w14:paraId="576FCB3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33472" behindDoc="0" locked="0" layoutInCell="1" allowOverlap="1" wp14:anchorId="3F5F0E55" wp14:editId="3CB59F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1" name="Rectangle 23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37624FC-8B49-B744-8531-0739D8B7F7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595ED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F0E55" id="Rectangle 2391" o:spid="_x0000_s1978" style="position:absolute;left:0;text-align:left;margin-left:154pt;margin-top:281pt;width:79pt;height:135pt;z-index:25463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B/daXw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30595ED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34496" behindDoc="0" locked="0" layoutInCell="1" allowOverlap="1" wp14:anchorId="1EAD57AB" wp14:editId="7B08F6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2" name="Rectangle 23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2295F3-581F-914C-A7BF-FE3405604E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EDB52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D57AB" id="Rectangle 2392" o:spid="_x0000_s1979" style="position:absolute;left:0;text-align:left;margin-left:154pt;margin-top:281pt;width:79pt;height:135pt;z-index:25463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BiSyTy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66EDB52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35520" behindDoc="0" locked="0" layoutInCell="1" allowOverlap="1" wp14:anchorId="21F546E7" wp14:editId="59ADC1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3" name="Rectangle 23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2177A0C-A88A-7C4C-B683-FA88C0BAD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26CC7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546E7" id="Rectangle 2393" o:spid="_x0000_s1980" style="position:absolute;left:0;text-align:left;margin-left:154pt;margin-top:281pt;width:79pt;height:135pt;z-index:25463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BCoD2q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4026CC7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36544" behindDoc="0" locked="0" layoutInCell="1" allowOverlap="1" wp14:anchorId="79F612F7" wp14:editId="704274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4" name="Rectangle 23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FCD0BF-BC3A-A845-9AE0-81F80C2803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DAD48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612F7" id="Rectangle 2394" o:spid="_x0000_s1981" style="position:absolute;left:0;text-align:left;margin-left:154pt;margin-top:281pt;width:79pt;height:135pt;z-index:25463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BzgWEp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11DAD48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37568" behindDoc="0" locked="0" layoutInCell="1" allowOverlap="1" wp14:anchorId="407A878B" wp14:editId="37AEADA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5" name="Rectangle 23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635DA0F-8110-4343-85A2-8B044EA071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94096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A878B" id="Rectangle 2395" o:spid="_x0000_s1982" style="position:absolute;left:0;text-align:left;margin-left:154pt;margin-top:281pt;width:79pt;height:135pt;z-index:254637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DNaJXp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1B94096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38592" behindDoc="0" locked="0" layoutInCell="1" allowOverlap="1" wp14:anchorId="43487E17" wp14:editId="4F1A08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6" name="Rectangle 23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004186-1561-6C43-8412-0D288ADDBE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DAD34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87E17" id="Rectangle 2396" o:spid="_x0000_s1983" style="position:absolute;left:0;text-align:left;margin-left:154pt;margin-top:281pt;width:79pt;height:135pt;z-index:254638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Cqj/kl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49DAD34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39616" behindDoc="0" locked="0" layoutInCell="1" allowOverlap="1" wp14:anchorId="34C32AA6" wp14:editId="3E47FA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7" name="Rectangle 23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75B966E-6D70-FA44-9AE5-D1E3DF4CEC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B1029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32AA6" id="Rectangle 2397" o:spid="_x0000_s1984" style="position:absolute;left:0;text-align:left;margin-left:154pt;margin-top:281pt;width:79pt;height:135pt;z-index:254639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A4Cgwf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00B1029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40640" behindDoc="0" locked="0" layoutInCell="1" allowOverlap="1" wp14:anchorId="6A5BEC37" wp14:editId="6381E9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8" name="Rectangle 23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89E74F-2A78-C64D-ABC4-DA018353A43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B215A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5BEC37" id="Rectangle 2398" o:spid="_x0000_s1985" style="position:absolute;left:0;text-align:left;margin-left:154pt;margin-top:281pt;width:79pt;height:135pt;z-index:254640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" filled="f" stroked="f">
                      <v:textbox inset="2.16pt,1.44pt,0,1.44pt">
                        <w:txbxContent>
                          <w:p w14:paraId="41B215A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41664" behindDoc="0" locked="0" layoutInCell="1" allowOverlap="1" wp14:anchorId="09E98B76" wp14:editId="5F97DB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399" name="Rectangle 23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0774C8-1C6E-8F42-9D83-AC32C34B96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F4DC0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98B76" id="Rectangle 2399" o:spid="_x0000_s1986" style="position:absolute;left:0;text-align:left;margin-left:154pt;margin-top:281pt;width:79pt;height:135pt;z-index:254641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DyzSjS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79F4DC0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42688" behindDoc="0" locked="0" layoutInCell="1" allowOverlap="1" wp14:anchorId="5FBB4981" wp14:editId="2EFFB4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0" name="Rectangle 24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8B3A2B-8B9F-F24B-BF43-3277C5242A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8F4D7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B4981" id="Rectangle 2400" o:spid="_x0000_s1987" style="position:absolute;left:0;text-align:left;margin-left:154pt;margin-top:281pt;width:79pt;height:135pt;z-index:254642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" filled="f" stroked="f">
                      <v:textbox inset="2.16pt,1.44pt,0,1.44pt">
                        <w:txbxContent>
                          <w:p w14:paraId="148F4D7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43712" behindDoc="0" locked="0" layoutInCell="1" allowOverlap="1" wp14:anchorId="22AF114A" wp14:editId="313704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1" name="Rectangle 24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5C695DC-5742-EC4B-ACD5-A3C4508245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E5FCB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F114A" id="Rectangle 2401" o:spid="_x0000_s1988" style="position:absolute;left:0;text-align:left;margin-left:154pt;margin-top:281pt;width:79pt;height:135pt;z-index:254643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A/fsoO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00E5FCB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44736" behindDoc="0" locked="0" layoutInCell="1" allowOverlap="1" wp14:anchorId="26B63F56" wp14:editId="38A87C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2" name="Rectangle 24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D36999-95FF-1E4B-B2DA-92832C7743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FEDFD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63F56" id="Rectangle 2402" o:spid="_x0000_s1989" style="position:absolute;left:0;text-align:left;margin-left:154pt;margin-top:281pt;width:79pt;height:135pt;z-index:254644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Gg43k+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47FEDFD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45760" behindDoc="0" locked="0" layoutInCell="1" allowOverlap="1" wp14:anchorId="32CB1416" wp14:editId="33CE55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3" name="Rectangle 24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6934132-0980-144F-A5E2-3EE27920AB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60673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B1416" id="Rectangle 2403" o:spid="_x0000_s1990" style="position:absolute;left:0;text-align:left;margin-left:154pt;margin-top:281pt;width:79pt;height:135pt;z-index:254645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AyCirZ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4660673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46784" behindDoc="0" locked="0" layoutInCell="1" allowOverlap="1" wp14:anchorId="0DBC84B7" wp14:editId="143C0B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4" name="Rectangle 24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FEE27F6-0B34-E649-89E4-34DD69835D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67C19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C84B7" id="Rectangle 2404" o:spid="_x0000_s1991" style="position:absolute;left:0;text-align:left;margin-left:154pt;margin-top:281pt;width:79pt;height:135pt;z-index:254646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ADK3Za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3E67C19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47808" behindDoc="0" locked="0" layoutInCell="1" allowOverlap="1" wp14:anchorId="5E8EBE6B" wp14:editId="252BF1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5" name="Rectangle 24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83FBDC-A70B-CC4D-A004-B8A6253727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52277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EBE6B" id="Rectangle 2405" o:spid="_x0000_s1992" style="position:absolute;left:0;text-align:left;margin-left:154pt;margin-top:281pt;width:79pt;height:135pt;z-index:25464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C9woKa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4C52277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48832" behindDoc="0" locked="0" layoutInCell="1" allowOverlap="1" wp14:anchorId="21E45046" wp14:editId="4EE844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6" name="Rectangle 24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486D09-F3C2-4A43-9902-F49E382E37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E079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45046" id="Rectangle 2406" o:spid="_x0000_s1993" style="position:absolute;left:0;text-align:left;margin-left:154pt;margin-top:281pt;width:79pt;height:135pt;z-index:25464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DaJe5W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17BE079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49856" behindDoc="0" locked="0" layoutInCell="1" allowOverlap="1" wp14:anchorId="3F9E8F7D" wp14:editId="40F3799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7" name="Rectangle 24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4884C4-C0DF-BE49-A948-7833CB6284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F7414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E8F7D" id="Rectangle 2407" o:spid="_x0000_s1994" style="position:absolute;left:0;text-align:left;margin-left:154pt;margin-top:281pt;width:79pt;height:135pt;z-index:25464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BIoBts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7AF7414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50880" behindDoc="0" locked="0" layoutInCell="1" allowOverlap="1" wp14:anchorId="578B6A45" wp14:editId="1A78B4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8" name="Rectangle 24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9CC56A-5C63-A04D-AD22-CC3C9061CB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D84F4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B6A45" id="Rectangle 2408" o:spid="_x0000_s1995" style="position:absolute;left:0;text-align:left;margin-left:154pt;margin-top:281pt;width:79pt;height:135pt;z-index:25465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NUNJnG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2BD84F4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51904" behindDoc="0" locked="0" layoutInCell="1" allowOverlap="1" wp14:anchorId="23B37D1C" wp14:editId="37D366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09" name="Rectangle 24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BB8DCEB-FEC6-434D-98C4-9E2D2E87B0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7D919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37D1C" id="Rectangle 2409" o:spid="_x0000_s1996" style="position:absolute;left:0;text-align:left;margin-left:154pt;margin-top:281pt;width:79pt;height:135pt;z-index:25465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Df9Kfy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737D919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52928" behindDoc="0" locked="0" layoutInCell="1" allowOverlap="1" wp14:anchorId="4414DE98" wp14:editId="6FAC38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0" name="Rectangle 24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7C93953-704E-AA4E-9CE3-65D7988D602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B4A7E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4DE98" id="Rectangle 2410" o:spid="_x0000_s1997" style="position:absolute;left:0;text-align:left;margin-left:154pt;margin-top:281pt;width:79pt;height:135pt;z-index:25465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" filled="f" stroked="f">
                      <v:textbox inset="2.16pt,1.44pt,0,1.44pt">
                        <w:txbxContent>
                          <w:p w14:paraId="67B4A7E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53952" behindDoc="0" locked="0" layoutInCell="1" allowOverlap="1" wp14:anchorId="3CF5B5BA" wp14:editId="394984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1" name="Rectangle 24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8407A1-6BA5-C14E-92F0-C7AE702384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A3540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5B5BA" id="Rectangle 2411" o:spid="_x0000_s1998" style="position:absolute;left:0;text-align:left;margin-left:154pt;margin-top:281pt;width:79pt;height:135pt;z-index:25465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DAmM/y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72A3540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54976" behindDoc="0" locked="0" layoutInCell="1" allowOverlap="1" wp14:anchorId="54654EBF" wp14:editId="4D8AC7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2" name="Rectangle 24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F9DD153-13BE-7842-92F3-011C717434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CFDB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54EBF" id="Rectangle 2412" o:spid="_x0000_s1999" style="position:absolute;left:0;text-align:left;margin-left:154pt;margin-top:281pt;width:79pt;height:135pt;z-index:25465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FfBXzC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5C0CFDB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56000" behindDoc="0" locked="0" layoutInCell="1" allowOverlap="1" wp14:anchorId="6023026A" wp14:editId="3A208A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3" name="Rectangle 24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D0C463E-A8C0-644E-85C0-7125C7D7E8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E40FA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3026A" id="Rectangle 2413" o:spid="_x0000_s2000" style="position:absolute;left:0;text-align:left;margin-left:154pt;margin-top:281pt;width:79pt;height:135pt;z-index:25465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AN86um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20E40FA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57024" behindDoc="0" locked="0" layoutInCell="1" allowOverlap="1" wp14:anchorId="0D5FE3DE" wp14:editId="32B560E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4" name="Rectangle 24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0B0F44B-B3A7-9D4A-9669-8EB6BD1789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8B0F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FE3DE" id="Rectangle 2414" o:spid="_x0000_s2001" style="position:absolute;left:0;text-align:left;margin-left:154pt;margin-top:281pt;width:79pt;height:135pt;z-index:25465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A80vcl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74F8B0F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58048" behindDoc="0" locked="0" layoutInCell="1" allowOverlap="1" wp14:anchorId="7352C8DE" wp14:editId="49F0D5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5" name="Rectangle 24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28FE123-F277-D245-8033-E277FC1827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FB8D8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2C8DE" id="Rectangle 2415" o:spid="_x0000_s2002" style="position:absolute;left:0;text-align:left;margin-left:154pt;margin-top:281pt;width:79pt;height:135pt;z-index:25465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CCOwPl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7FFB8D8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59072" behindDoc="0" locked="0" layoutInCell="1" allowOverlap="1" wp14:anchorId="3745E0C6" wp14:editId="0ECCEF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6" name="Rectangle 24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FEFAC4-6C5E-E84B-B660-0D52655F560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D8CA6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5E0C6" id="Rectangle 2416" o:spid="_x0000_s2003" style="position:absolute;left:0;text-align:left;margin-left:154pt;margin-top:281pt;width:79pt;height:135pt;z-index:25465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Dl3G8p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29D8CA6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60096" behindDoc="0" locked="0" layoutInCell="1" allowOverlap="1" wp14:anchorId="6710174B" wp14:editId="6F5A95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7" name="Rectangle 24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5F343D-5938-6D4D-9AFA-F91698D6CE8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26089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0174B" id="Rectangle 2417" o:spid="_x0000_s2004" style="position:absolute;left:0;text-align:left;margin-left:154pt;margin-top:281pt;width:79pt;height:135pt;z-index:25466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B3WZoT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4C26089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61120" behindDoc="0" locked="0" layoutInCell="1" allowOverlap="1" wp14:anchorId="011BAB04" wp14:editId="1D7C5C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8" name="Rectangle 24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F79B167-03C3-4B4F-86E2-5F6BCB7ABE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ED1AD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BAB04" id="Rectangle 2418" o:spid="_x0000_s2005" style="position:absolute;left:0;text-align:left;margin-left:154pt;margin-top:281pt;width:79pt;height:135pt;z-index:25466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Or0pw6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26ED1AD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62144" behindDoc="0" locked="0" layoutInCell="1" allowOverlap="1" wp14:anchorId="47067500" wp14:editId="5DC3521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19" name="Rectangle 24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16E7F42-36E2-8047-84CC-CA18CBA959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A468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67500" id="Rectangle 2419" o:spid="_x0000_s2006" style="position:absolute;left:0;text-align:left;margin-left:154pt;margin-top:281pt;width:79pt;height:135pt;z-index:25466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" filled="f" stroked="f">
                      <v:textbox inset="2.16pt,1.44pt,0,1.44pt">
                        <w:txbxContent>
                          <w:p w14:paraId="46FA468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63168" behindDoc="0" locked="0" layoutInCell="1" allowOverlap="1" wp14:anchorId="2931DAE2" wp14:editId="78A6DA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0" name="Rectangle 24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7E1630-417F-C740-B4BB-FA765C1F8C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724C6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1DAE2" id="Rectangle 2420" o:spid="_x0000_s2007" style="position:absolute;left:0;text-align:left;margin-left:154pt;margin-top:281pt;width:79pt;height:135pt;z-index:25466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" filled="f" stroked="f">
                      <v:textbox inset="2.16pt,1.44pt,0,1.44pt">
                        <w:txbxContent>
                          <w:p w14:paraId="6F724C6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64192" behindDoc="0" locked="0" layoutInCell="1" allowOverlap="1" wp14:anchorId="3413AF20" wp14:editId="72321E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1" name="Rectangle 24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CE7A15-3ACF-E845-96D4-9E125B1BF6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65255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3AF20" id="Rectangle 2421" o:spid="_x0000_s2008" style="position:absolute;left:0;text-align:left;margin-left:154pt;margin-top:281pt;width:79pt;height:135pt;z-index:25466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P5Ak06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5465255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65216" behindDoc="0" locked="0" layoutInCell="1" allowOverlap="1" wp14:anchorId="07DBAAE0" wp14:editId="11371A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2" name="Rectangle 24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BDAAD6-2FBC-EB4A-8031-AAF3614652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BE234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BAAE0" id="Rectangle 2422" o:spid="_x0000_s2009" style="position:absolute;left:0;text-align:left;margin-left:154pt;margin-top:281pt;width:79pt;height:135pt;z-index:25466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Jmn/4K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7ABE234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66240" behindDoc="0" locked="0" layoutInCell="1" allowOverlap="1" wp14:anchorId="0A0588BB" wp14:editId="115B13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3" name="Rectangle 24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CB4ABB-090C-2C4C-8B13-E12A5DAB9E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AA9A7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588BB" id="Rectangle 2423" o:spid="_x0000_s2010" style="position:absolute;left:0;text-align:left;margin-left:154pt;margin-top:281pt;width:79pt;height:135pt;z-index:25466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DDlQsU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56AA9A7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67264" behindDoc="0" locked="0" layoutInCell="1" allowOverlap="1" wp14:anchorId="6DFB6363" wp14:editId="6020B6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4" name="Rectangle 24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5B35379-61DC-434C-8780-B944F84A28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5E029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B6363" id="Rectangle 2424" o:spid="_x0000_s2011" style="position:absolute;left:0;text-align:left;margin-left:154pt;margin-top:281pt;width:79pt;height:135pt;z-index:25466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DytFeX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475E029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68288" behindDoc="0" locked="0" layoutInCell="1" allowOverlap="1" wp14:anchorId="61F66433" wp14:editId="446EDC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5" name="Rectangle 24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FDEC0C7-55D4-0B4D-9482-A1344516AC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4AD4B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66433" id="Rectangle 2425" o:spid="_x0000_s2012" style="position:absolute;left:0;text-align:left;margin-left:154pt;margin-top:281pt;width:79pt;height:135pt;z-index:25466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BMXaNX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3B4AD4B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69312" behindDoc="0" locked="0" layoutInCell="1" allowOverlap="1" wp14:anchorId="6C01C0E0" wp14:editId="1A514E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6" name="Rectangle 24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429C09-6FC4-B943-9B31-4C018EB01E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F7757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1C0E0" id="Rectangle 2426" o:spid="_x0000_s2013" style="position:absolute;left:0;text-align:left;margin-left:154pt;margin-top:281pt;width:79pt;height:135pt;z-index:25466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Arus+b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60F7757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70336" behindDoc="0" locked="0" layoutInCell="1" allowOverlap="1" wp14:anchorId="3C37D200" wp14:editId="448014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7" name="Rectangle 24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AC2CEE1-8186-314C-BAE4-CBC8C28B85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3D030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7D200" id="Rectangle 2427" o:spid="_x0000_s2014" style="position:absolute;left:0;text-align:left;margin-left:154pt;margin-top:281pt;width:79pt;height:135pt;z-index:25467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Lk/OqG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313D030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71360" behindDoc="0" locked="0" layoutInCell="1" allowOverlap="1" wp14:anchorId="00A9FAC7" wp14:editId="140647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8" name="Rectangle 24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406B40-BA34-3343-8F70-45782AE698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E171B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9FAC7" id="Rectangle 2428" o:spid="_x0000_s2015" style="position:absolute;left:0;text-align:left;margin-left:154pt;margin-top:281pt;width:79pt;height:135pt;z-index:25467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CSSB7y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7AE171B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72384" behindDoc="0" locked="0" layoutInCell="1" allowOverlap="1" wp14:anchorId="4FF7EE0B" wp14:editId="757404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29" name="Rectangle 24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B2B430-B248-4740-8695-C7AA0E3B54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0DBB9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7EE0B" id="Rectangle 2429" o:spid="_x0000_s2016" style="position:absolute;left:0;text-align:left;margin-left:154pt;margin-top:281pt;width:79pt;height:135pt;z-index:25467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Aua4Y/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550DBB9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73408" behindDoc="0" locked="0" layoutInCell="1" allowOverlap="1" wp14:anchorId="7EDFBAF6" wp14:editId="681467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0" name="Rectangle 24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7E4194-5567-2043-8F45-5CB2ED54AB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FD7F6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FBAF6" id="Rectangle 2430" o:spid="_x0000_s2017" style="position:absolute;left:0;text-align:left;margin-left:154pt;margin-top:281pt;width:79pt;height:135pt;z-index:25467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" filled="f" stroked="f">
                      <v:textbox inset="2.16pt,1.44pt,0,1.44pt">
                        <w:txbxContent>
                          <w:p w14:paraId="09FD7F6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74432" behindDoc="0" locked="0" layoutInCell="1" allowOverlap="1" wp14:anchorId="71D293C0" wp14:editId="367B24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1" name="Rectangle 24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673815-CD79-F644-936B-75B9C1698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C5982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293C0" id="Rectangle 2431" o:spid="_x0000_s2018" style="position:absolute;left:0;text-align:left;margin-left:154pt;margin-top:281pt;width:79pt;height:135pt;z-index:25467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DBuRIx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07C5982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75456" behindDoc="0" locked="0" layoutInCell="1" allowOverlap="1" wp14:anchorId="2D280D98" wp14:editId="749E56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2" name="Rectangle 24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54CFF25-8AFE-7E4C-AD28-F3EEA860E8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9068C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280D98" id="Rectangle 2432" o:spid="_x0000_s2019" style="position:absolute;left:0;text-align:left;margin-left:154pt;margin-top:281pt;width:79pt;height:135pt;z-index:25467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" filled="f" stroked="f">
                      <v:textbox inset="2.16pt,1.44pt,0,1.44pt">
                        <w:txbxContent>
                          <w:p w14:paraId="119068C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76480" behindDoc="0" locked="0" layoutInCell="1" allowOverlap="1" wp14:anchorId="797BE86C" wp14:editId="219060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3" name="Rectangle 24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02F61A9-DC4B-CB49-B206-CB9E5B1C1C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2A8A0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BE86C" id="Rectangle 2433" o:spid="_x0000_s2020" style="position:absolute;left:0;text-align:left;margin-left:154pt;margin-top:281pt;width:79pt;height:135pt;z-index:25467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D8bIpr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3B2A8A0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77504" behindDoc="0" locked="0" layoutInCell="1" allowOverlap="1" wp14:anchorId="3AC7BD87" wp14:editId="1BBEA9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4" name="Rectangle 24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531343A-ADEA-6543-AEC1-8E191FCFC4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32073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7BD87" id="Rectangle 2434" o:spid="_x0000_s2021" style="position:absolute;left:0;text-align:left;margin-left:154pt;margin-top:281pt;width:79pt;height:135pt;z-index:25467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DNTdbo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3332073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78528" behindDoc="0" locked="0" layoutInCell="1" allowOverlap="1" wp14:anchorId="7C7C5BD1" wp14:editId="49DB64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5" name="Rectangle 24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59B446-489A-AE40-A657-368C7C69DA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CE30D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C5BD1" id="Rectangle 2435" o:spid="_x0000_s2022" style="position:absolute;left:0;text-align:left;margin-left:154pt;margin-top:281pt;width:79pt;height:135pt;z-index:25467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BzpCIo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02CE30D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79552" behindDoc="0" locked="0" layoutInCell="1" allowOverlap="1" wp14:anchorId="00BC9A38" wp14:editId="5E7504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6" name="Rectangle 24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3BD5DAB-3C0E-2D40-948F-97C94A9ADA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5E76E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C9A38" id="Rectangle 2436" o:spid="_x0000_s2023" style="position:absolute;left:0;text-align:left;margin-left:154pt;margin-top:281pt;width:79pt;height:135pt;z-index:25467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AUQ07k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575E76E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80576" behindDoc="0" locked="0" layoutInCell="1" allowOverlap="1" wp14:anchorId="4A4BB75E" wp14:editId="55C675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7" name="Rectangle 24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AC3C03-B052-9A44-A556-D9371787D6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1DB9D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BB75E" id="Rectangle 2437" o:spid="_x0000_s2024" style="position:absolute;left:0;text-align:left;margin-left:154pt;margin-top:281pt;width:79pt;height:135pt;z-index:25468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CGxrveugEAAEw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6B1DB9D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81600" behindDoc="0" locked="0" layoutInCell="1" allowOverlap="1" wp14:anchorId="398FEBBC" wp14:editId="61536B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8" name="Rectangle 24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F699F3-9847-6948-A94D-3C678F938E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056C5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FEBBC" id="Rectangle 2438" o:spid="_x0000_s2025" style="position:absolute;left:0;text-align:left;margin-left:154pt;margin-top:281pt;width:79pt;height:135pt;z-index:25468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BtrhsO5AQAATA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27056C5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82624" behindDoc="0" locked="0" layoutInCell="1" allowOverlap="1" wp14:anchorId="584D3686" wp14:editId="25318B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39" name="Rectangle 24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14FFED-D6E8-394F-A71A-263E26D7FA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0A3F2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D3686" id="Rectangle 2439" o:spid="_x0000_s2026" style="position:absolute;left:0;text-align:left;margin-left:154pt;margin-top:281pt;width:79pt;height:135pt;z-index:25468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C5VnP/ugEAAE0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600A3F2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83648" behindDoc="0" locked="0" layoutInCell="1" allowOverlap="1" wp14:anchorId="78B4DE50" wp14:editId="4DC1A0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0" name="Rectangle 24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C20F60F-A8F9-9647-8A06-E829E2C2D7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91ADC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4DE50" id="Rectangle 2440" o:spid="_x0000_s2027" style="position:absolute;left:0;text-align:left;margin-left:154pt;margin-top:281pt;width:79pt;height:135pt;z-index:25468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" filled="f" stroked="f">
                      <v:textbox inset="2.16pt,1.44pt,0,1.44pt">
                        <w:txbxContent>
                          <w:p w14:paraId="1691ADC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84672" behindDoc="0" locked="0" layoutInCell="1" allowOverlap="1" wp14:anchorId="182E3EA0" wp14:editId="4125458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1" name="Rectangle 24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518437-F4DF-9D4A-849D-8493CF0D99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043A9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E3EA0" id="Rectangle 2441" o:spid="_x0000_s2028" style="position:absolute;left:0;text-align:left;margin-left:154pt;margin-top:281pt;width:79pt;height:135pt;z-index:25468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Fn7fYu5AQAATQ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11043A9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85696" behindDoc="0" locked="0" layoutInCell="1" allowOverlap="1" wp14:anchorId="4DE86DB5" wp14:editId="68C59E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2" name="Rectangle 24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FB4340-18E1-9740-87DB-A68E2064BA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07145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86DB5" id="Rectangle 2442" o:spid="_x0000_s2029" style="position:absolute;left:0;text-align:left;margin-left:154pt;margin-top:281pt;width:79pt;height:135pt;z-index:25468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Ayn5OJugEAAE0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6107145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86720" behindDoc="0" locked="0" layoutInCell="1" allowOverlap="1" wp14:anchorId="00646E13" wp14:editId="27DF76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3" name="Rectangle 24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20A3D89-3801-4749-89D6-2BF02B9F26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705EC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46E13" id="Rectangle 2443" o:spid="_x0000_s2030" style="position:absolute;left:0;text-align:left;margin-left:154pt;margin-top:281pt;width:79pt;height:135pt;z-index:25468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BsLOZaugEAAE0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1E705EC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87744" behindDoc="0" locked="0" layoutInCell="1" allowOverlap="1" wp14:anchorId="42D64937" wp14:editId="31C3A5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4" name="Rectangle 24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527211-908F-B943-A0CA-CD3FA71002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F25CF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64937" id="Rectangle 2444" o:spid="_x0000_s2031" style="position:absolute;left:0;text-align:left;margin-left:154pt;margin-top:281pt;width:79pt;height:135pt;z-index:25468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" filled="f" stroked="f">
                      <v:textbox inset="2.16pt,1.44pt,0,1.44pt">
                        <w:txbxContent>
                          <w:p w14:paraId="32F25CF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88768" behindDoc="0" locked="0" layoutInCell="1" allowOverlap="1" wp14:anchorId="39B446D5" wp14:editId="540E1C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5" name="Rectangle 24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67E5D3-6BDF-2A4A-9BCD-68743B4E2F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A294B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B446D5" id="Rectangle 2445" o:spid="_x0000_s2032" style="position:absolute;left:0;text-align:left;margin-left:154pt;margin-top:281pt;width:79pt;height:135pt;z-index:25468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C65DpfugEAAE0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67A294B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89792" behindDoc="0" locked="0" layoutInCell="1" allowOverlap="1" wp14:anchorId="3C7A036D" wp14:editId="2FE242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6" name="Rectangle 24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9E29B2-2DC1-D740-86FF-21E8745DF68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93654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A036D" id="Rectangle 2446" o:spid="_x0000_s2033" style="position:absolute;left:0;text-align:left;margin-left:154pt;margin-top:281pt;width:79pt;height:135pt;z-index:25468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DRgNRdugEAAE0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4193654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90816" behindDoc="0" locked="0" layoutInCell="1" allowOverlap="1" wp14:anchorId="1616EF7A" wp14:editId="08EDCA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7" name="Rectangle 24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436836-AEBB-2748-BA44-3198CE8024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F300C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6EF7A" id="Rectangle 2447" o:spid="_x0000_s2034" style="position:absolute;left:0;text-align:left;margin-left:154pt;margin-top:281pt;width:79pt;height:135pt;z-index:254690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BHhKAiugEAAE0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2FF300C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91840" behindDoc="0" locked="0" layoutInCell="1" allowOverlap="1" wp14:anchorId="258AE0A3" wp14:editId="5BD89A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8" name="Rectangle 24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9A6A129-55B1-C543-8941-DAB3DD0EFC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1D3BB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AE0A3" id="Rectangle 2448" o:spid="_x0000_s2035" style="position:absolute;left:0;text-align:left;margin-left:154pt;margin-top:281pt;width:79pt;height:135pt;z-index:254691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Bkqvd9ugEAAE0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331D3BB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92864" behindDoc="0" locked="0" layoutInCell="1" allowOverlap="1" wp14:anchorId="1FB90AD7" wp14:editId="18E1A0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49" name="Rectangle 24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DAE90D-57FA-3D4E-8819-4C5BEF2F87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3447D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90AD7" id="Rectangle 2449" o:spid="_x0000_s2036" style="position:absolute;left:0;text-align:left;margin-left:154pt;margin-top:281pt;width:79pt;height:135pt;z-index:254692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Bq0ve7ugEAAE0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4C3447D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93888" behindDoc="0" locked="0" layoutInCell="1" allowOverlap="1" wp14:anchorId="22DE5DD3" wp14:editId="47C231F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0" name="Rectangle 24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4F1C39-2360-FD44-8E4F-878C7EBC66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480C4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E5DD3" id="Rectangle 2450" o:spid="_x0000_s2037" style="position:absolute;left:0;text-align:left;margin-left:154pt;margin-top:281pt;width:79pt;height:135pt;z-index:254693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" filled="f" stroked="f">
                      <v:textbox inset="2.16pt,1.44pt,0,1.44pt">
                        <w:txbxContent>
                          <w:p w14:paraId="6F480C4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94912" behindDoc="0" locked="0" layoutInCell="1" allowOverlap="1" wp14:anchorId="00044B38" wp14:editId="3FC65F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1" name="Rectangle 24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72AC31-4C39-6340-8181-45E98F1482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FC719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44B38" id="Rectangle 2451" o:spid="_x0000_s2038" style="position:absolute;left:0;text-align:left;margin-left:154pt;margin-top:281pt;width:79pt;height:135pt;z-index:254694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D+R9TzugEAAE0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03FC719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95936" behindDoc="0" locked="0" layoutInCell="1" allowOverlap="1" wp14:anchorId="38481917" wp14:editId="40F761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2" name="Rectangle 24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7011CDD-0676-654D-8B81-9E8DD5CE49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AAFC7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81917" id="Rectangle 2452" o:spid="_x0000_s2039" style="position:absolute;left:0;text-align:left;margin-left:154pt;margin-top:281pt;width:79pt;height:135pt;z-index:254695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CVIzrxugEAAE0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5CAAFC7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96960" behindDoc="0" locked="0" layoutInCell="1" allowOverlap="1" wp14:anchorId="6D52CD18" wp14:editId="1C92F3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3" name="Rectangle 24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6B6363-8842-F040-A77E-8ECDA0510AA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B4415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2CD18" id="Rectangle 2453" o:spid="_x0000_s2040" style="position:absolute;left:0;text-align:left;margin-left:154pt;margin-top:281pt;width:79pt;height:135pt;z-index:254696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" filled="f" stroked="f">
                      <v:textbox inset="2.16pt,1.44pt,0,1.44pt">
                        <w:txbxContent>
                          <w:p w14:paraId="17B4415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97984" behindDoc="0" locked="0" layoutInCell="1" allowOverlap="1" wp14:anchorId="4C8E913F" wp14:editId="1466F7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4" name="Rectangle 24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5690457-35A8-9C41-B87F-DC005579F7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2EEC0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E913F" id="Rectangle 2454" o:spid="_x0000_s2041" style="position:absolute;left:0;text-align:left;margin-left:154pt;margin-top:281pt;width:79pt;height:135pt;z-index:254697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" filled="f" stroked="f">
                      <v:textbox inset="2.16pt,1.44pt,0,1.44pt">
                        <w:txbxContent>
                          <w:p w14:paraId="562EEC0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699008" behindDoc="0" locked="0" layoutInCell="1" allowOverlap="1" wp14:anchorId="4D378C5F" wp14:editId="6710F6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5" name="Rectangle 24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F2CC9B-3587-B94B-8BD8-8685C6748F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58E9B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78C5F" id="Rectangle 2455" o:spid="_x0000_s2042" style="position:absolute;left:0;text-align:left;margin-left:154pt;margin-top:281pt;width:79pt;height:135pt;z-index:254699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AdWJMnugEAAE0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7758E9B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00032" behindDoc="0" locked="0" layoutInCell="1" allowOverlap="1" wp14:anchorId="10BB1209" wp14:editId="73AF8C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3568700</wp:posOffset>
                      </wp:positionV>
                      <wp:extent cx="1003300" cy="1714500"/>
                      <wp:effectExtent l="0" t="0" r="0" b="0"/>
                      <wp:wrapNone/>
                      <wp:docPr id="2456" name="Rectangle 24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87ADAC-9B77-734B-B863-3F5AF49D4A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51325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B1209" id="Rectangle 2456" o:spid="_x0000_s2043" style="position:absolute;left:0;text-align:left;margin-left:154pt;margin-top:281pt;width:79pt;height:135pt;z-index:254700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" filled="f" stroked="f">
                      <v:textbox inset="2.16pt,1.44pt,0,1.44pt">
                        <w:txbxContent>
                          <w:p w14:paraId="0251325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01056" behindDoc="0" locked="0" layoutInCell="1" allowOverlap="1" wp14:anchorId="30A1A14B" wp14:editId="43B599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57" name="Rectangle 24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2DB1CFFC-6EF1-2B4C-B90B-5EFF139B59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D1E0D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1A14B" id="Rectangle 2457" o:spid="_x0000_s2044" style="position:absolute;left:0;text-align:left;margin-left:154pt;margin-top:334pt;width:77pt;height:73pt;z-index:254701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" filled="f" stroked="f">
                      <v:textbox inset="2.16pt,1.44pt,0,1.44pt">
                        <w:txbxContent>
                          <w:p w14:paraId="75D1E0D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02080" behindDoc="0" locked="0" layoutInCell="1" allowOverlap="1" wp14:anchorId="28C8189D" wp14:editId="1F6504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58" name="Rectangle 24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C38539F-5BD5-D146-8597-32FA6CE802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43A26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8189D" id="Rectangle 2458" o:spid="_x0000_s2045" style="position:absolute;left:0;text-align:left;margin-left:154pt;margin-top:334pt;width:79pt;height:60pt;z-index:254702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P6vDya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5643A26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03104" behindDoc="0" locked="0" layoutInCell="1" allowOverlap="1" wp14:anchorId="016A3E3A" wp14:editId="63E1F27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459" name="Rectangle 24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8F994AE-1CCA-FB47-8604-7F87BC0CDC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F1BF5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A3E3A" id="Rectangle 2459" o:spid="_x0000_s2046" style="position:absolute;left:0;text-align:left;margin-left:154pt;margin-top:334pt;width:77pt;height:68pt;z-index:254703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" filled="f" stroked="f">
                      <v:textbox inset="2.16pt,1.44pt,0,1.44pt">
                        <w:txbxContent>
                          <w:p w14:paraId="24F1BF5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04128" behindDoc="0" locked="0" layoutInCell="1" allowOverlap="1" wp14:anchorId="6E2080D2" wp14:editId="6FFAF4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0" name="Rectangle 24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1E53BB4A-4D0A-104E-8450-80C209262A9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5A77E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080D2" id="Rectangle 2460" o:spid="_x0000_s2047" style="position:absolute;left:0;text-align:left;margin-left:154pt;margin-top:334pt;width:77pt;height:73pt;z-index:254704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" filled="f" stroked="f">
                      <v:textbox inset="2.16pt,1.44pt,0,1.44pt">
                        <w:txbxContent>
                          <w:p w14:paraId="665A77E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05152" behindDoc="0" locked="0" layoutInCell="1" allowOverlap="1" wp14:anchorId="0989320B" wp14:editId="6F5195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1" name="Rectangle 24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BB8FEAB-97D4-E944-AE95-2DF9B52CCB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698F4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9320B" id="Rectangle 2461" o:spid="_x0000_s2048" style="position:absolute;left:0;text-align:left;margin-left:154pt;margin-top:334pt;width:79pt;height:60pt;z-index:254705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GV2GVS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7C698F4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06176" behindDoc="0" locked="0" layoutInCell="1" allowOverlap="1" wp14:anchorId="27DF6B98" wp14:editId="412F61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2" name="Rectangle 24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137F42BE-9A34-574F-94E7-3D661DD5C2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2C8C0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F6B98" id="Rectangle 2462" o:spid="_x0000_s2049" style="position:absolute;left:0;text-align:left;margin-left:154pt;margin-top:334pt;width:77pt;height:73pt;z-index:254706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" filled="f" stroked="f">
                      <v:textbox inset="2.16pt,1.44pt,0,1.44pt">
                        <w:txbxContent>
                          <w:p w14:paraId="592C8C0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07200" behindDoc="0" locked="0" layoutInCell="1" allowOverlap="1" wp14:anchorId="51C7455E" wp14:editId="64BD0FD2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3" name="Rectangle 24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60C37633-914F-AC4E-AF74-434B45A8E0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0E38E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7455E" id="Rectangle 2463" o:spid="_x0000_s2050" style="position:absolute;left:0;text-align:left;margin-left:155pt;margin-top:334pt;width:77pt;height:73pt;z-index:254707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" filled="f" stroked="f">
                      <v:textbox inset="2.16pt,1.44pt,0,1.44pt">
                        <w:txbxContent>
                          <w:p w14:paraId="3F0E38E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08224" behindDoc="0" locked="0" layoutInCell="1" allowOverlap="1" wp14:anchorId="4414E1FA" wp14:editId="702E02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4" name="Rectangle 24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B7073D6-2E24-AF4A-906D-176DA403E6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6258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4E1FA" id="Rectangle 2464" o:spid="_x0000_s2051" style="position:absolute;left:0;text-align:left;margin-left:154pt;margin-top:334pt;width:79pt;height:60pt;z-index:254708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Bpgt2N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49C6258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09248" behindDoc="0" locked="0" layoutInCell="1" allowOverlap="1" wp14:anchorId="3030F0B1" wp14:editId="608E7B7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465" name="Rectangle 24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4E56E190-6F2A-8544-9042-53A3DCD08B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0DFF8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0F0B1" id="Rectangle 2465" o:spid="_x0000_s2052" style="position:absolute;left:0;text-align:left;margin-left:154pt;margin-top:334pt;width:77pt;height:73pt;z-index:254709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" filled="f" stroked="f">
                      <v:textbox inset="2.16pt,1.44pt,0,1.44pt">
                        <w:txbxContent>
                          <w:p w14:paraId="250DFF8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10272" behindDoc="0" locked="0" layoutInCell="1" allowOverlap="1" wp14:anchorId="55232A71" wp14:editId="412023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466" name="Rectangle 24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0606385-E772-204E-A85C-48DAC7D4C3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ED624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32A71" id="Rectangle 2466" o:spid="_x0000_s2053" style="position:absolute;left:0;text-align:left;margin-left:154pt;margin-top:334pt;width:77pt;height:71pt;z-index:254710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" filled="f" stroked="f">
                      <v:textbox inset="2.16pt,1.44pt,0,1.44pt">
                        <w:txbxContent>
                          <w:p w14:paraId="77ED624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11296" behindDoc="0" locked="0" layoutInCell="1" allowOverlap="1" wp14:anchorId="08F7B458" wp14:editId="21CE46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7" name="Rectangle 24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BAE0D3E-F034-7444-8BEB-C7CCEEBB01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DFBEF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7B458" id="Rectangle 2467" o:spid="_x0000_s2054" style="position:absolute;left:0;text-align:left;margin-left:154pt;margin-top:334pt;width:79pt;height:60pt;z-index:254711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AiCbC7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1DDFBEF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12320" behindDoc="0" locked="0" layoutInCell="1" allowOverlap="1" wp14:anchorId="0169B429" wp14:editId="4F31312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8" name="Rectangle 24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25C409-4A6D-3441-A5F9-1F5D7D550B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2583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9B429" id="Rectangle 2468" o:spid="_x0000_s2055" style="position:absolute;left:0;text-align:left;margin-left:154pt;margin-top:334pt;width:79pt;height:60pt;z-index:254712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L+kjaa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7432583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13344" behindDoc="0" locked="0" layoutInCell="1" allowOverlap="1" wp14:anchorId="2D36AD96" wp14:editId="25AE16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69" name="Rectangle 24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7F8B3A9-AAA9-4B48-8D1D-52B898FC94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7BF98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6AD96" id="Rectangle 2469" o:spid="_x0000_s2056" style="position:absolute;left:0;text-align:left;margin-left:154pt;margin-top:334pt;width:79pt;height:60pt;z-index:254713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C1XQwl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037BF98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14368" behindDoc="0" locked="0" layoutInCell="1" allowOverlap="1" wp14:anchorId="229B6F42" wp14:editId="4007E9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0" name="Rectangle 24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D9D702-21C8-8F44-912E-DE437FBF3A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6A483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B6F42" id="Rectangle 2470" o:spid="_x0000_s2057" style="position:absolute;left:0;text-align:left;margin-left:154pt;margin-top:334pt;width:79pt;height:60pt;z-index:254714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" filled="f" stroked="f">
                      <v:textbox inset="2.16pt,1.44pt,0,1.44pt">
                        <w:txbxContent>
                          <w:p w14:paraId="386A483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15392" behindDoc="0" locked="0" layoutInCell="1" allowOverlap="1" wp14:anchorId="0A895804" wp14:editId="52023D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1" name="Rectangle 24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36D78C-A946-9344-B026-9AC873B92D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FD799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95804" id="Rectangle 2471" o:spid="_x0000_s2058" style="position:absolute;left:0;text-align:left;margin-left:154pt;margin-top:334pt;width:79pt;height:60pt;z-index:254715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FqPmCu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3BFD799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16416" behindDoc="0" locked="0" layoutInCell="1" allowOverlap="1" wp14:anchorId="3B0A1C6B" wp14:editId="0DF116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2" name="Rectangle 24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E9CD0F-06D4-A946-8FB9-C16FEAC1CB9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E8DBD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A1C6B" id="Rectangle 2472" o:spid="_x0000_s2059" style="position:absolute;left:0;text-align:left;margin-left:154pt;margin-top:334pt;width:79pt;height:60pt;z-index:254716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D1o9Oe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13E8DBD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17440" behindDoc="0" locked="0" layoutInCell="1" allowOverlap="1" wp14:anchorId="74EAC0FC" wp14:editId="6CFA6A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3" name="Rectangle 24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F05E6B-7186-E640-A287-82BEE9BBB8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E28F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AC0FC" id="Rectangle 2473" o:spid="_x0000_s2060" style="position:absolute;left:0;text-align:left;margin-left:154pt;margin-top:334pt;width:79pt;height:60pt;z-index:254717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BnWgBx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465E28F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18464" behindDoc="0" locked="0" layoutInCell="1" allowOverlap="1" wp14:anchorId="5DE5B93A" wp14:editId="50FFD4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4" name="Rectangle 24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EC221B-04BC-3544-93FB-69EC077894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36C4A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5B93A" id="Rectangle 2474" o:spid="_x0000_s2061" style="position:absolute;left:0;text-align:left;margin-left:154pt;margin-top:334pt;width:79pt;height:60pt;z-index:254718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BWe1zy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1A36C4A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19488" behindDoc="0" locked="0" layoutInCell="1" allowOverlap="1" wp14:anchorId="0196FB1C" wp14:editId="182C11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5" name="Rectangle 24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A86D7A-CE36-0046-8EE6-A56DA0BDC39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F62BA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96FB1C" id="Rectangle 2475" o:spid="_x0000_s2062" style="position:absolute;left:0;text-align:left;margin-left:154pt;margin-top:334pt;width:79pt;height:60pt;z-index:254719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" filled="f" stroked="f">
                      <v:textbox inset="2.16pt,1.44pt,0,1.44pt">
                        <w:txbxContent>
                          <w:p w14:paraId="67F62BA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20512" behindDoc="0" locked="0" layoutInCell="1" allowOverlap="1" wp14:anchorId="6D9CBBED" wp14:editId="30E255B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6" name="Rectangle 24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64BCA5-B4BB-844A-89CE-A28058739E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A1F75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CBBED" id="Rectangle 2476" o:spid="_x0000_s2063" style="position:absolute;left:0;text-align:left;margin-left:154pt;margin-top:334pt;width:79pt;height:60pt;z-index:254720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CPdcT+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2DA1F75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21536" behindDoc="0" locked="0" layoutInCell="1" allowOverlap="1" wp14:anchorId="760025C6" wp14:editId="7EB60F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7" name="Rectangle 24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2E2EE3-0549-074F-8015-AB3B07E54A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6DF9A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025C6" id="Rectangle 2477" o:spid="_x0000_s2064" style="position:absolute;left:0;text-align:left;margin-left:154pt;margin-top:334pt;width:79pt;height:60pt;z-index:254721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Ad8DHE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166DF9A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22560" behindDoc="0" locked="0" layoutInCell="1" allowOverlap="1" wp14:anchorId="2974AB1A" wp14:editId="7BD4C09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8" name="Rectangle 24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2419722-F218-F74F-B005-4E93F38795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8615C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4AB1A" id="Rectangle 2478" o:spid="_x0000_s2065" style="position:absolute;left:0;text-align:left;margin-left:154pt;margin-top:334pt;width:79pt;height:60pt;z-index:254722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IBdDNm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518615C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23584" behindDoc="0" locked="0" layoutInCell="1" allowOverlap="1" wp14:anchorId="2BEE1B68" wp14:editId="689E2C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79" name="Rectangle 24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06109A-3F9F-B94C-AAD8-54961FF2C6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B992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E1B68" id="Rectangle 2479" o:spid="_x0000_s2066" style="position:absolute;left:0;text-align:left;margin-left:154pt;margin-top:334pt;width:79pt;height:60pt;z-index:254723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BtESSu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1EDB992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24608" behindDoc="0" locked="0" layoutInCell="1" allowOverlap="1" wp14:anchorId="17234A79" wp14:editId="3FECD4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0" name="Rectangle 24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2FA0D0-DF4F-264B-9BFA-4139B927BD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10F8F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34A79" id="Rectangle 2480" o:spid="_x0000_s2067" style="position:absolute;left:0;text-align:left;margin-left:154pt;margin-top:334pt;width:79pt;height:60pt;z-index:254724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" filled="f" stroked="f">
                      <v:textbox inset="2.16pt,1.44pt,0,1.44pt">
                        <w:txbxContent>
                          <w:p w14:paraId="3A10F8F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25632" behindDoc="0" locked="0" layoutInCell="1" allowOverlap="1" wp14:anchorId="7BB27C0A" wp14:editId="094D7E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1" name="Rectangle 24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EF23C9E-E901-464C-95E8-1F9D2BEF8F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F4F86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27C0A" id="Rectangle 2481" o:spid="_x0000_s2068" style="position:absolute;left:0;text-align:left;margin-left:154pt;margin-top:334pt;width:79pt;height:60pt;z-index:254725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OnoklG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16F4F86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26656" behindDoc="0" locked="0" layoutInCell="1" allowOverlap="1" wp14:anchorId="7D0BF8BB" wp14:editId="4F5210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2" name="Rectangle 24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76CD7A-2856-1D41-80CB-593FFA8804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3D5AF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BF8BB" id="Rectangle 2482" o:spid="_x0000_s2069" style="position:absolute;left:0;text-align:left;margin-left:154pt;margin-top:334pt;width:79pt;height:60pt;z-index:254726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I4P/p2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7F3D5AF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27680" behindDoc="0" locked="0" layoutInCell="1" allowOverlap="1" wp14:anchorId="1A52ADF2" wp14:editId="70E7EE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3" name="Rectangle 24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3BBAFD-FA61-F845-8B28-367874355B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6167C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2ADF2" id="Rectangle 2483" o:spid="_x0000_s2070" style="position:absolute;left:0;text-align:left;margin-left:154pt;margin-top:334pt;width:79pt;height:60pt;z-index:254727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DUPQoL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496167C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28704" behindDoc="0" locked="0" layoutInCell="1" allowOverlap="1" wp14:anchorId="0CC4495E" wp14:editId="613F58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4" name="Rectangle 24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8782384-BB90-314C-AE12-D5E9E70DA6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E080E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4495E" id="Rectangle 2484" o:spid="_x0000_s2071" style="position:absolute;left:0;text-align:left;margin-left:154pt;margin-top:334pt;width:79pt;height:60pt;z-index:254728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DlHFaI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55E080E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29728" behindDoc="0" locked="0" layoutInCell="1" allowOverlap="1" wp14:anchorId="5644CFF3" wp14:editId="28EA7D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5" name="Rectangle 24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27637E-B2A3-2C4F-88B4-475402FE5A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A0842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4CFF3" id="Rectangle 2485" o:spid="_x0000_s2072" style="position:absolute;left:0;text-align:left;margin-left:154pt;margin-top:334pt;width:79pt;height:60pt;z-index:254729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Bb9aJI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2FA0842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30752" behindDoc="0" locked="0" layoutInCell="1" allowOverlap="1" wp14:anchorId="46DA00B5" wp14:editId="3459F8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6" name="Rectangle 24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4F236F-639C-0D4A-92BC-49E7CE0E8B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17086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A00B5" id="Rectangle 2486" o:spid="_x0000_s2073" style="position:absolute;left:0;text-align:left;margin-left:154pt;margin-top:334pt;width:79pt;height:60pt;z-index:254730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A8Es6E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0117086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31776" behindDoc="0" locked="0" layoutInCell="1" allowOverlap="1" wp14:anchorId="7A955037" wp14:editId="4D334B2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7" name="Rectangle 24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66B2CE-2323-EF44-B52F-9DE4042E85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CA0C5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955037" id="Rectangle 2487" o:spid="_x0000_s2074" style="position:absolute;left:0;text-align:left;margin-left:154pt;margin-top:334pt;width:79pt;height:60pt;z-index:254731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Culzu+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74CA0C5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32800" behindDoc="0" locked="0" layoutInCell="1" allowOverlap="1" wp14:anchorId="43D837FE" wp14:editId="58E8F7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8" name="Rectangle 24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92EBAAA-7FD4-B94C-830C-0A704436BB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31DA7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D837FE" id="Rectangle 2488" o:spid="_x0000_s2075" style="position:absolute;left:0;text-align:left;margin-left:154pt;margin-top:334pt;width:79pt;height:60pt;z-index:254732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" filled="f" stroked="f">
                      <v:textbox inset="2.16pt,1.44pt,0,1.44pt">
                        <w:txbxContent>
                          <w:p w14:paraId="4231DA7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33824" behindDoc="0" locked="0" layoutInCell="1" allowOverlap="1" wp14:anchorId="7C595C4B" wp14:editId="0B36B5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489" name="Rectangle 24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B645CD9-4C6B-1045-AE83-B3A75F2085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71B78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95C4B" id="Rectangle 2489" o:spid="_x0000_s2076" style="position:absolute;left:0;text-align:left;margin-left:154pt;margin-top:334pt;width:79pt;height:60pt;z-index:254733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A5w4cg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7971B78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34848" behindDoc="0" locked="0" layoutInCell="1" allowOverlap="1" wp14:anchorId="4CDE3DA1" wp14:editId="04EF17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0" name="Rectangle 24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100AD0-F243-124B-BA29-C382FD3C12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57A6C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E3DA1" id="Rectangle 2490" o:spid="_x0000_s2077" style="position:absolute;left:0;text-align:left;margin-left:154pt;margin-top:334pt;width:79pt;height:48pt;z-index:254734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" filled="f" stroked="f">
                      <v:textbox inset="2.16pt,1.44pt,0,1.44pt">
                        <w:txbxContent>
                          <w:p w14:paraId="5A57A6C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35872" behindDoc="0" locked="0" layoutInCell="1" allowOverlap="1" wp14:anchorId="6367D37D" wp14:editId="21295C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1" name="Rectangle 24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3A384C-F266-8B41-B267-F4966615E6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77E50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7D37D" id="Rectangle 2491" o:spid="_x0000_s2078" style="position:absolute;left:0;text-align:left;margin-left:154pt;margin-top:334pt;width:79pt;height:48pt;z-index:254735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BCua6O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3677E50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36896" behindDoc="0" locked="0" layoutInCell="1" allowOverlap="1" wp14:anchorId="4AE15C68" wp14:editId="42A2DD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2" name="Rectangle 24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B461236-0DCC-1A4E-B592-0BB5AB49B8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109EA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E15C68" id="Rectangle 2492" o:spid="_x0000_s2079" style="position:absolute;left:0;text-align:left;margin-left:154pt;margin-top:334pt;width:79pt;height:48pt;z-index:254736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B3SQdv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0C109EA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37920" behindDoc="0" locked="0" layoutInCell="1" allowOverlap="1" wp14:anchorId="7D125175" wp14:editId="42CBE3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3" name="Rectangle 24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20C2DA-B022-FB48-9B6C-18A82E9485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A04B6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125175" id="Rectangle 2493" o:spid="_x0000_s2080" style="position:absolute;left:0;text-align:left;margin-left:154pt;margin-top:334pt;width:79pt;height:48pt;z-index:254737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Ate/P5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4BA04B6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38944" behindDoc="0" locked="0" layoutInCell="1" allowOverlap="1" wp14:anchorId="22D7F25F" wp14:editId="5179ED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4" name="Rectangle 24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1D539D-B07F-7741-92F0-E045688931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B3236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7F25F" id="Rectangle 2494" o:spid="_x0000_s2081" style="position:absolute;left:0;text-align:left;margin-left:154pt;margin-top:334pt;width:79pt;height:48pt;z-index:254738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AcWq96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3DB3236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39968" behindDoc="0" locked="0" layoutInCell="1" allowOverlap="1" wp14:anchorId="4DAC0E0D" wp14:editId="5CA3EE5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5" name="Rectangle 24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5262E9-58FC-3545-A3E2-2230661335F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0C5A7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C0E0D" id="Rectangle 2495" o:spid="_x0000_s2082" style="position:absolute;left:0;text-align:left;margin-left:154pt;margin-top:334pt;width:79pt;height:48pt;z-index:254739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Cis1u6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790C5A7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40992" behindDoc="0" locked="0" layoutInCell="1" allowOverlap="1" wp14:anchorId="17FACBAF" wp14:editId="0B64B0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6" name="Rectangle 24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F75A95D-726B-9541-966F-88E6F66FEB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4A978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ACBAF" id="Rectangle 2496" o:spid="_x0000_s2083" style="position:absolute;left:0;text-align:left;margin-left:154pt;margin-top:334pt;width:79pt;height:48pt;z-index:254740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DFVDd2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774A978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42016" behindDoc="0" locked="0" layoutInCell="1" allowOverlap="1" wp14:anchorId="30DE5840" wp14:editId="5CEC4B3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7" name="Rectangle 24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9F316F9-9A2A-2C4B-9B9A-F519021F83D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4BF67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E5840" id="Rectangle 2497" o:spid="_x0000_s2084" style="position:absolute;left:0;text-align:left;margin-left:154pt;margin-top:334pt;width:79pt;height:48pt;z-index:254742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FfRwky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5D4BF67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43040" behindDoc="0" locked="0" layoutInCell="1" allowOverlap="1" wp14:anchorId="700D7CA0" wp14:editId="507300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8" name="Rectangle 24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7431D7-625C-2E4F-8914-FCE1C778A6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1815D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D7CA0" id="Rectangle 2498" o:spid="_x0000_s2085" style="position:absolute;left:0;text-align:left;margin-left:154pt;margin-top:334pt;width:79pt;height:48pt;z-index:254743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Mp8/1G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151815D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44064" behindDoc="0" locked="0" layoutInCell="1" allowOverlap="1" wp14:anchorId="66E9404B" wp14:editId="1D546E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499" name="Rectangle 24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218B6F0-EF0F-6347-ADA5-2F08CFF1DDE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19CFA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9404B" id="Rectangle 2499" o:spid="_x0000_s2086" style="position:absolute;left:0;text-align:left;margin-left:154pt;margin-top:334pt;width:79pt;height:48pt;z-index:254744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CdFuaB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1319CFA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45088" behindDoc="0" locked="0" layoutInCell="1" allowOverlap="1" wp14:anchorId="4B32AF69" wp14:editId="72801E4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0" name="Rectangle 25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CB00EDB-4FB8-1F4D-ADC1-7CB16023C6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D13D9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2AF69" id="Rectangle 2500" o:spid="_x0000_s2087" style="position:absolute;left:0;text-align:left;margin-left:154pt;margin-top:334pt;width:79pt;height:48pt;z-index:254745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" filled="f" stroked="f">
                      <v:textbox inset="2.16pt,1.44pt,0,1.44pt">
                        <w:txbxContent>
                          <w:p w14:paraId="75D13D9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46112" behindDoc="0" locked="0" layoutInCell="1" allowOverlap="1" wp14:anchorId="38160FB7" wp14:editId="4165A0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1" name="Rectangle 25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7C854E7-F9FF-E34B-86FC-2AC5B7A51F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08E60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60FB7" id="Rectangle 2501" o:spid="_x0000_s2088" style="position:absolute;left:0;text-align:left;margin-left:154pt;margin-top:334pt;width:79pt;height:48pt;z-index:254746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BQ8Uey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6A08E60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47136" behindDoc="0" locked="0" layoutInCell="1" allowOverlap="1" wp14:anchorId="72C8FB65" wp14:editId="236144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2" name="Rectangle 25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918147-B748-7244-8817-47A342FD64F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175AE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8FB65" id="Rectangle 2502" o:spid="_x0000_s2089" style="position:absolute;left:0;text-align:left;margin-left:154pt;margin-top:334pt;width:79pt;height:48pt;z-index:254747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HPbPSC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46175AE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48160" behindDoc="0" locked="0" layoutInCell="1" allowOverlap="1" wp14:anchorId="658FE6F5" wp14:editId="5C9C2A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3" name="Rectangle 25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CF51CD-9B43-D248-92C8-D0CDCACC88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44A31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FE6F5" id="Rectangle 2503" o:spid="_x0000_s2090" style="position:absolute;left:0;text-align:left;margin-left:154pt;margin-top:334pt;width:79pt;height:48pt;z-index:254748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Ap6cm2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0144A31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49184" behindDoc="0" locked="0" layoutInCell="1" allowOverlap="1" wp14:anchorId="6E0462DE" wp14:editId="3951DE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4" name="Rectangle 25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A54D11A-B30F-184C-8304-B5518B5A7F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98E0B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462DE" id="Rectangle 2504" o:spid="_x0000_s2091" style="position:absolute;left:0;text-align:left;margin-left:154pt;margin-top:334pt;width:79pt;height:48pt;z-index:254749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AYyJU1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2998E0B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50208" behindDoc="0" locked="0" layoutInCell="1" allowOverlap="1" wp14:anchorId="14C5442F" wp14:editId="6ED57EC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5" name="Rectangle 25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9BF3748-E2AE-9343-B8D6-5BFD4CD5C78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2375B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C5442F" id="Rectangle 2505" o:spid="_x0000_s2092" style="position:absolute;left:0;text-align:left;margin-left:154pt;margin-top:334pt;width:79pt;height:48pt;z-index:254750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CmIWH1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422375B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51232" behindDoc="0" locked="0" layoutInCell="1" allowOverlap="1" wp14:anchorId="0F6CE7D1" wp14:editId="600602D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6" name="Rectangle 25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860E9E-D3CC-7644-ACBE-FB5A6B91A5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A4B89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CE7D1" id="Rectangle 2506" o:spid="_x0000_s2093" style="position:absolute;left:0;text-align:left;margin-left:154pt;margin-top:334pt;width:79pt;height:48pt;z-index:254751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DBxg05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33A4B89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52256" behindDoc="0" locked="0" layoutInCell="1" allowOverlap="1" wp14:anchorId="61A79146" wp14:editId="747D19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7" name="Rectangle 25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56C5BF-03E4-1443-BFE4-09BC90D9AA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CA778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79146" id="Rectangle 2507" o:spid="_x0000_s2094" style="position:absolute;left:0;text-align:left;margin-left:154pt;margin-top:334pt;width:79pt;height:48pt;z-index:254752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BTQ/gD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45CA778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53280" behindDoc="0" locked="0" layoutInCell="1" allowOverlap="1" wp14:anchorId="7E55777D" wp14:editId="2FD5F8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8" name="Rectangle 25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974708-1544-384D-947F-91B181E89B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9056F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5777D" id="Rectangle 2508" o:spid="_x0000_s2095" style="position:absolute;left:0;text-align:left;margin-left:154pt;margin-top:334pt;width:79pt;height:48pt;z-index:254753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M7uxR6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5B9056F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54304" behindDoc="0" locked="0" layoutInCell="1" allowOverlap="1" wp14:anchorId="3EB33329" wp14:editId="7BBE8B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09" name="Rectangle 25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C63CB8-2062-EF4E-9747-EF2FED51127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673E4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33329" id="Rectangle 2509" o:spid="_x0000_s2096" style="position:absolute;left:0;text-align:left;margin-left:154pt;margin-top:334pt;width:79pt;height:48pt;z-index:25475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DEF0Sd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30673E4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55328" behindDoc="0" locked="0" layoutInCell="1" allowOverlap="1" wp14:anchorId="580BE43C" wp14:editId="5B3FAE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0" name="Rectangle 25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3D94E5-EC82-904E-BF38-FAD64C1D9C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E0FFC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BE43C" id="Rectangle 2510" o:spid="_x0000_s2097" style="position:absolute;left:0;text-align:left;margin-left:154pt;margin-top:334pt;width:79pt;height:48pt;z-index:25475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" filled="f" stroked="f">
                      <v:textbox inset="2.16pt,1.44pt,0,1.44pt">
                        <w:txbxContent>
                          <w:p w14:paraId="66E0FFC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56352" behindDoc="0" locked="0" layoutInCell="1" allowOverlap="1" wp14:anchorId="351598F9" wp14:editId="189A5E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1" name="Rectangle 25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85D6EE0-B970-5846-996D-1283171510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5A022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598F9" id="Rectangle 2511" o:spid="_x0000_s2098" style="position:absolute;left:0;text-align:left;margin-left:154pt;margin-top:334pt;width:79pt;height:60pt;z-index:25475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Dteqge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5C5A022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57376" behindDoc="0" locked="0" layoutInCell="1" allowOverlap="1" wp14:anchorId="752FD57C" wp14:editId="471DFB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2" name="Rectangle 25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F3EBAC-0E5D-9A41-B419-FF8F453DA1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EFCDE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FD57C" id="Rectangle 2512" o:spid="_x0000_s2099" style="position:absolute;left:0;text-align:left;margin-left:154pt;margin-top:334pt;width:79pt;height:60pt;z-index:25475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IqdxNK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0DEFCDE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58400" behindDoc="0" locked="0" layoutInCell="1" allowOverlap="1" wp14:anchorId="64517D6D" wp14:editId="2545A0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3" name="Rectangle 25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55B950-59C3-E944-BF3D-0BC75F8F7A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09836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17D6D" id="Rectangle 2513" o:spid="_x0000_s2100" style="position:absolute;left:0;text-align:left;margin-left:154pt;margin-top:334pt;width:79pt;height:60pt;z-index:25475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DQrzBE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5309836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59424" behindDoc="0" locked="0" layoutInCell="1" allowOverlap="1" wp14:anchorId="7B3AA3BE" wp14:editId="13A8AA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4" name="Rectangle 25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1B471EB-1405-B54A-A7E1-E0B090AC83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965D7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3AA3BE" id="Rectangle 2514" o:spid="_x0000_s2101" style="position:absolute;left:0;text-align:left;margin-left:154pt;margin-top:334pt;width:79pt;height:48pt;z-index:25475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AnMRRK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77965D7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60448" behindDoc="0" locked="0" layoutInCell="1" allowOverlap="1" wp14:anchorId="48A01CDA" wp14:editId="417FA2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5" name="Rectangle 25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63018D-2D9C-1B44-B419-5EC7D2E7D0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F6846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A01CDA" id="Rectangle 2515" o:spid="_x0000_s2102" style="position:absolute;left:0;text-align:left;margin-left:154pt;margin-top:334pt;width:79pt;height:48pt;z-index:25476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CZ2OCK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36F6846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61472" behindDoc="0" locked="0" layoutInCell="1" allowOverlap="1" wp14:anchorId="588CB0E6" wp14:editId="286B5D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16" name="Rectangle 25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07646E-A809-DA4B-A3BF-3CACD7F5508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8B95B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CB0E6" id="Rectangle 2516" o:spid="_x0000_s2103" style="position:absolute;left:0;text-align:left;margin-left:154pt;margin-top:334pt;width:79pt;height:48pt;z-index:25476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D+P4xG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698B95B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62496" behindDoc="0" locked="0" layoutInCell="1" allowOverlap="1" wp14:anchorId="39DD41A5" wp14:editId="782C17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7" name="Rectangle 25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88D17E-3BC9-384A-BAA0-FD31441081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B863C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D41A5" id="Rectangle 2517" o:spid="_x0000_s2104" style="position:absolute;left:0;text-align:left;margin-left:154pt;margin-top:334pt;width:79pt;height:60pt;z-index:25476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CqBQHx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73B863C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63520" behindDoc="0" locked="0" layoutInCell="1" allowOverlap="1" wp14:anchorId="4E9B0565" wp14:editId="2C2AC4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18" name="Rectangle 25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993D51F-F537-6344-BE7F-86122A450A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6A932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B0565" id="Rectangle 2518" o:spid="_x0000_s2105" style="position:absolute;left:0;text-align:left;margin-left:154pt;margin-top:334pt;width:79pt;height:60pt;z-index:25476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DeoPOy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596A932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64544" behindDoc="0" locked="0" layoutInCell="1" allowOverlap="1" wp14:anchorId="7FBCFBDA" wp14:editId="1016DD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19" name="Rectangle 25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D76E988A-3691-CD4E-A285-A688306512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B9A9F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CFBDA" id="Rectangle 2519" o:spid="_x0000_s2106" style="position:absolute;left:0;text-align:left;margin-left:154pt;margin-top:334pt;width:77pt;height:73pt;z-index:25476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" filled="f" stroked="f">
                      <v:textbox inset="2.16pt,1.44pt,0,1.44pt">
                        <w:txbxContent>
                          <w:p w14:paraId="29B9A9F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65568" behindDoc="0" locked="0" layoutInCell="1" allowOverlap="1" wp14:anchorId="584F4698" wp14:editId="74540F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0" name="Rectangle 25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F948AF-0A0E-C44E-9A70-7727D46B44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BF5F8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F4698" id="Rectangle 2520" o:spid="_x0000_s2107" style="position:absolute;left:0;text-align:left;margin-left:154pt;margin-top:334pt;width:79pt;height:60pt;z-index:25476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J31/Gy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68BF5F8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66592" behindDoc="0" locked="0" layoutInCell="1" allowOverlap="1" wp14:anchorId="57E6A337" wp14:editId="461057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521" name="Rectangle 25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134E2FC-285B-9D4F-B4B2-348FE02235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6E40B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6A337" id="Rectangle 2521" o:spid="_x0000_s2108" style="position:absolute;left:0;text-align:left;margin-left:154pt;margin-top:334pt;width:77pt;height:68pt;z-index:25476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" filled="f" stroked="f">
                      <v:textbox inset="2.16pt,1.44pt,0,1.44pt">
                        <w:txbxContent>
                          <w:p w14:paraId="2F6E40B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67616" behindDoc="0" locked="0" layoutInCell="1" allowOverlap="1" wp14:anchorId="7C0B502E" wp14:editId="590FF06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2" name="Rectangle 25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A7A5EB19-B457-A84A-9028-5C13BEAF5A4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17F4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B502E" id="Rectangle 2522" o:spid="_x0000_s2109" style="position:absolute;left:0;text-align:left;margin-left:154pt;margin-top:334pt;width:77pt;height:73pt;z-index:25476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" filled="f" stroked="f">
                      <v:textbox inset="2.16pt,1.44pt,0,1.44pt">
                        <w:txbxContent>
                          <w:p w14:paraId="38417F4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68640" behindDoc="0" locked="0" layoutInCell="1" allowOverlap="1" wp14:anchorId="53870E83" wp14:editId="7F44A9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3" name="Rectangle 25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4F08413-5C4B-5B49-91B9-9B2ECFF7EC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5EE34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70E83" id="Rectangle 2523" o:spid="_x0000_s2110" style="position:absolute;left:0;text-align:left;margin-left:154pt;margin-top:334pt;width:79pt;height:60pt;z-index:25476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AeyZD2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2A5EE34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69664" behindDoc="0" locked="0" layoutInCell="1" allowOverlap="1" wp14:anchorId="081571E6" wp14:editId="39BF3DE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4" name="Rectangle 25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99A0626-DED0-1545-BF3A-D5439DADEC1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04C53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571E6" id="Rectangle 2524" o:spid="_x0000_s2111" style="position:absolute;left:0;text-align:left;margin-left:154pt;margin-top:334pt;width:77pt;height:73pt;z-index:25476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" filled="f" stroked="f">
                      <v:textbox inset="2.16pt,1.44pt,0,1.44pt">
                        <w:txbxContent>
                          <w:p w14:paraId="3104C53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70688" behindDoc="0" locked="0" layoutInCell="1" allowOverlap="1" wp14:anchorId="78B5927D" wp14:editId="68C1B6A0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5" name="Rectangle 25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4AE7761-649C-9348-8F28-248981C1D0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71345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5927D" id="Rectangle 2525" o:spid="_x0000_s2112" style="position:absolute;left:0;text-align:left;margin-left:155pt;margin-top:334pt;width:77pt;height:73pt;z-index:25477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" filled="f" stroked="f">
                      <v:textbox inset="2.16pt,1.44pt,0,1.44pt">
                        <w:txbxContent>
                          <w:p w14:paraId="7471345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71712" behindDoc="0" locked="0" layoutInCell="1" allowOverlap="1" wp14:anchorId="6A8803A5" wp14:editId="7F00C3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6" name="Rectangle 25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380189-F6AE-814A-8E5B-78E84823C3D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478E3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803A5" id="Rectangle 2526" o:spid="_x0000_s2113" style="position:absolute;left:0;text-align:left;margin-left:154pt;margin-top:334pt;width:79pt;height:60pt;z-index:25477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D25lR5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44478E3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72736" behindDoc="0" locked="0" layoutInCell="1" allowOverlap="1" wp14:anchorId="5B678101" wp14:editId="2CCCDD5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27" name="Rectangle 25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82759F3F-B5F7-3A43-A744-EA2D81A056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CAE9A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78101" id="Rectangle 2527" o:spid="_x0000_s2114" style="position:absolute;left:0;text-align:left;margin-left:154pt;margin-top:334pt;width:77pt;height:73pt;z-index:25477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" filled="f" stroked="f">
                      <v:textbox inset="2.16pt,1.44pt,0,1.44pt">
                        <w:txbxContent>
                          <w:p w14:paraId="66CAE9A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73760" behindDoc="0" locked="0" layoutInCell="1" allowOverlap="1" wp14:anchorId="4A54A54E" wp14:editId="2C5672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528" name="Rectangle 25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E04F4679-0F61-F745-A4F8-501EB02BF0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5DB5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4A54E" id="Rectangle 2528" o:spid="_x0000_s2115" style="position:absolute;left:0;text-align:left;margin-left:154pt;margin-top:334pt;width:77pt;height:71pt;z-index:25477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" filled="f" stroked="f">
                      <v:textbox inset="2.16pt,1.44pt,0,1.44pt">
                        <w:txbxContent>
                          <w:p w14:paraId="7F95DB5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74784" behindDoc="0" locked="0" layoutInCell="1" allowOverlap="1" wp14:anchorId="0B72CE06" wp14:editId="4E5680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29" name="Rectangle 25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2E4F9C-D757-B14A-A62E-781FF6CC3F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93362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2CE06" id="Rectangle 2529" o:spid="_x0000_s2116" style="position:absolute;left:0;text-align:left;margin-left:154pt;margin-top:334pt;width:79pt;height:60pt;z-index:25477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DzNx3d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7993362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75808" behindDoc="0" locked="0" layoutInCell="1" allowOverlap="1" wp14:anchorId="679B73F5" wp14:editId="51BC62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0" name="Rectangle 25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F19FAA-3D9E-9045-8CE1-5776797A2C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745FA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B73F5" id="Rectangle 2530" o:spid="_x0000_s2117" style="position:absolute;left:0;text-align:left;margin-left:154pt;margin-top:334pt;width:79pt;height:60pt;z-index:25477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" filled="f" stroked="f">
                      <v:textbox inset="2.16pt,1.44pt,0,1.44pt">
                        <w:txbxContent>
                          <w:p w14:paraId="39745FA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76832" behindDoc="0" locked="0" layoutInCell="1" allowOverlap="1" wp14:anchorId="4320B885" wp14:editId="59538D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1" name="Rectangle 25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E8909DD-0208-D040-843E-811C3C8BFA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4ED5E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0B885" id="Rectangle 2531" o:spid="_x0000_s2118" style="position:absolute;left:0;text-align:left;margin-left:154pt;margin-top:334pt;width:79pt;height:60pt;z-index:25477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Ac5YnT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2C4ED5E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77856" behindDoc="0" locked="0" layoutInCell="1" allowOverlap="1" wp14:anchorId="7570D004" wp14:editId="03E9132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2" name="Rectangle 25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3D27F0-565D-F844-94B7-CB771689C9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0EE5C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0D004" id="Rectangle 2532" o:spid="_x0000_s2119" style="position:absolute;left:0;text-align:left;margin-left:154pt;margin-top:334pt;width:79pt;height:60pt;z-index:25477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HsC5R+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180EE5C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78880" behindDoc="0" locked="0" layoutInCell="1" allowOverlap="1" wp14:anchorId="1F918A94" wp14:editId="2D7E12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3" name="Rectangle 25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9930C1-B99F-BF46-A856-2AA30FA92B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CE78D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18A94" id="Rectangle 2533" o:spid="_x0000_s2120" style="position:absolute;left:0;text-align:left;margin-left:154pt;margin-top:334pt;width:79pt;height:60pt;z-index:25477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AhMBGJ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1FCE78D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79904" behindDoc="0" locked="0" layoutInCell="1" allowOverlap="1" wp14:anchorId="5896B8F1" wp14:editId="2941D6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4" name="Rectangle 25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391E75B-D200-3843-853E-349747DAE1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B3A35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6B8F1" id="Rectangle 2534" o:spid="_x0000_s2121" style="position:absolute;left:0;text-align:left;margin-left:154pt;margin-top:334pt;width:79pt;height:60pt;z-index:25477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AQEU0K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2AB3A35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80928" behindDoc="0" locked="0" layoutInCell="1" allowOverlap="1" wp14:anchorId="5DC954F9" wp14:editId="0FCDAE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5" name="Rectangle 25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2FEEE7-8A02-C742-9797-BE87AF335D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C98CA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954F9" id="Rectangle 2535" o:spid="_x0000_s2122" style="position:absolute;left:0;text-align:left;margin-left:154pt;margin-top:334pt;width:79pt;height:60pt;z-index:25478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Cu+LnK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01C98CA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81952" behindDoc="0" locked="0" layoutInCell="1" allowOverlap="1" wp14:anchorId="60A18B69" wp14:editId="306E18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6" name="Rectangle 25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314243-C6B1-CF4E-986E-0E5CC8EA2D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71587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18B69" id="Rectangle 2536" o:spid="_x0000_s2123" style="position:absolute;left:0;text-align:left;margin-left:154pt;margin-top:334pt;width:79pt;height:60pt;z-index:25478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DJH9UG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3671587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82976" behindDoc="0" locked="0" layoutInCell="1" allowOverlap="1" wp14:anchorId="0AB4B2E3" wp14:editId="513F576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7" name="Rectangle 25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874564-993E-A646-8FE4-4442C75E87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7C6C9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4B2E3" id="Rectangle 2537" o:spid="_x0000_s2124" style="position:absolute;left:0;text-align:left;margin-left:154pt;margin-top:334pt;width:79pt;height:60pt;z-index:25478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BbmiA8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237C6C9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84000" behindDoc="0" locked="0" layoutInCell="1" allowOverlap="1" wp14:anchorId="0607DE76" wp14:editId="76EE0D8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8" name="Rectangle 25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772840-4850-634C-8616-063CB3199EC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67FBC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7DE76" id="Rectangle 2538" o:spid="_x0000_s2125" style="position:absolute;left:0;text-align:left;margin-left:154pt;margin-top:334pt;width:79pt;height:60pt;z-index:254784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MY3HSG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0A67FBC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85024" behindDoc="0" locked="0" layoutInCell="1" allowOverlap="1" wp14:anchorId="258940B8" wp14:editId="1D849C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39" name="Rectangle 25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72AB33-F723-E043-93DC-B9234F9FC1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9C8FE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940B8" id="Rectangle 2539" o:spid="_x0000_s2126" style="position:absolute;left:0;text-align:left;margin-left:154pt;margin-top:334pt;width:79pt;height:60pt;z-index:254785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AUX0s9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559C8FE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86048" behindDoc="0" locked="0" layoutInCell="1" allowOverlap="1" wp14:anchorId="0374A32F" wp14:editId="2CA4FC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0" name="Rectangle 25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967131-AD08-3643-8A6D-D8E313CFD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744CA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4A32F" id="Rectangle 2540" o:spid="_x0000_s2127" style="position:absolute;left:0;text-align:left;margin-left:154pt;margin-top:334pt;width:79pt;height:60pt;z-index:254786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" filled="f" stroked="f">
                      <v:textbox inset="2.16pt,1.44pt,0,1.44pt">
                        <w:txbxContent>
                          <w:p w14:paraId="18744CA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87072" behindDoc="0" locked="0" layoutInCell="1" allowOverlap="1" wp14:anchorId="5086A738" wp14:editId="58C9FA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1" name="Rectangle 25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ECB801-B09B-1441-ABB4-3C1E182B32A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50D67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6A738" id="Rectangle 2541" o:spid="_x0000_s2128" style="position:absolute;left:0;text-align:left;margin-left:154pt;margin-top:334pt;width:79pt;height:60pt;z-index:254787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DfKAMd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2E50D67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88096" behindDoc="0" locked="0" layoutInCell="1" allowOverlap="1" wp14:anchorId="57A9E339" wp14:editId="2B7EF3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2" name="Rectangle 25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583217B-4771-3347-B3AD-73742DB799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779DB3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9E339" id="Rectangle 2542" o:spid="_x0000_s2129" style="position:absolute;left:0;text-align:left;margin-left:154pt;margin-top:334pt;width:79pt;height:60pt;z-index:254788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LjPb9G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1779DB3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89120" behindDoc="0" locked="0" layoutInCell="1" allowOverlap="1" wp14:anchorId="4062715F" wp14:editId="1BA422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3" name="Rectangle 25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7067DF3-7D75-914C-B6CA-CA034324F9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E5F5F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2715F" id="Rectangle 2543" o:spid="_x0000_s2130" style="position:absolute;left:0;text-align:left;margin-left:154pt;margin-top:334pt;width:79pt;height:60pt;z-index:254789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Di/ZtH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01E5F5F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90144" behindDoc="0" locked="0" layoutInCell="1" allowOverlap="1" wp14:anchorId="02BF0771" wp14:editId="758D22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4" name="Rectangle 25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AB7501-9A99-3147-B3C7-5E8CD52B91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561D0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F0771" id="Rectangle 2544" o:spid="_x0000_s2131" style="position:absolute;left:0;text-align:left;margin-left:154pt;margin-top:334pt;width:79pt;height:60pt;z-index:254790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DT3MfE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07561D0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91168" behindDoc="0" locked="0" layoutInCell="1" allowOverlap="1" wp14:anchorId="4269391E" wp14:editId="59C102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5" name="Rectangle 25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BC451A-350F-DA40-846C-684501121B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75A73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9391E" id="Rectangle 2545" o:spid="_x0000_s2132" style="position:absolute;left:0;text-align:left;margin-left:154pt;margin-top:334pt;width:79pt;height:60pt;z-index:254791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BtNTME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1275A73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92192" behindDoc="0" locked="0" layoutInCell="1" allowOverlap="1" wp14:anchorId="5C83F0FD" wp14:editId="4CC0FF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6" name="Rectangle 25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07E0CAC-7894-B541-A7FE-A0AE1742505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527508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3F0FD" id="Rectangle 2546" o:spid="_x0000_s2133" style="position:absolute;left:0;text-align:left;margin-left:154pt;margin-top:334pt;width:79pt;height:60pt;z-index:254792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AK0l/I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7527508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93216" behindDoc="0" locked="0" layoutInCell="1" allowOverlap="1" wp14:anchorId="23258979" wp14:editId="7217B0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7" name="Rectangle 25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4477BB6-77AC-3D48-BFC8-19997E8A1AC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EF790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58979" id="Rectangle 2547" o:spid="_x0000_s2134" style="position:absolute;left:0;text-align:left;margin-left:154pt;margin-top:334pt;width:79pt;height:60pt;z-index:254793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CYV6ry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38EF790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94240" behindDoc="0" locked="0" layoutInCell="1" allowOverlap="1" wp14:anchorId="11EABF34" wp14:editId="75B5D8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8" name="Rectangle 25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3B7D51-C19E-EC40-9106-52A73D3996E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9F8BB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ABF34" id="Rectangle 2548" o:spid="_x0000_s2135" style="position:absolute;left:0;text-align:left;margin-left:154pt;margin-top:334pt;width:79pt;height:60pt;z-index:254794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AX6l++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1E9F8BB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95264" behindDoc="0" locked="0" layoutInCell="1" allowOverlap="1" wp14:anchorId="5C3AB457" wp14:editId="532542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49" name="Rectangle 25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AE18B5-E2FE-3845-85AC-DA2D2684D7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7C9CA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AB457" id="Rectangle 2549" o:spid="_x0000_s2136" style="position:absolute;left:0;text-align:left;margin-left:154pt;margin-top:334pt;width:79pt;height:60pt;z-index:254795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APAxZs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707C9CA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96288" behindDoc="0" locked="0" layoutInCell="1" allowOverlap="1" wp14:anchorId="578639D8" wp14:editId="5365FD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50" name="Rectangle 25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B094B89-7A05-1B48-AE00-72BD42AE69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48D44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639D8" id="Rectangle 2550" o:spid="_x0000_s2137" style="position:absolute;left:0;text-align:left;margin-left:154pt;margin-top:334pt;width:79pt;height:60pt;z-index:254796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F44dqK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5648D44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97312" behindDoc="0" locked="0" layoutInCell="1" allowOverlap="1" wp14:anchorId="0ACBE4AA" wp14:editId="4B1006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51" name="Rectangle 25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2F2ECD-43A5-AB46-B75E-324AAA72A9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B424E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BE4AA" id="Rectangle 2551" o:spid="_x0000_s2138" style="position:absolute;left:0;text-align:left;margin-left:154pt;margin-top:334pt;width:79pt;height:60pt;z-index:254797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Dg0YJi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0FB424E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98336" behindDoc="0" locked="0" layoutInCell="1" allowOverlap="1" wp14:anchorId="40DB2328" wp14:editId="31E099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2" name="Rectangle 25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F4FB19-E7D8-844C-8220-EF83A05B0B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D780D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B2328" id="Rectangle 2552" o:spid="_x0000_s2139" style="position:absolute;left:0;text-align:left;margin-left:154pt;margin-top:334pt;width:79pt;height:48pt;z-index:254798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EGJliO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22D780D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799360" behindDoc="0" locked="0" layoutInCell="1" allowOverlap="1" wp14:anchorId="105EB060" wp14:editId="1BA107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3" name="Rectangle 25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BF403B-7732-E844-A4F6-CC81CAA705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2C8AD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EB060" id="Rectangle 2553" o:spid="_x0000_s2140" style="position:absolute;left:0;text-align:left;margin-left:154pt;margin-top:334pt;width:79pt;height:48pt;z-index:254799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Abu2K1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782C8AD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00384" behindDoc="0" locked="0" layoutInCell="1" allowOverlap="1" wp14:anchorId="0B9FFAD2" wp14:editId="1365F2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4" name="Rectangle 25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0C3A4B9-D30B-DD45-A4C1-601BA6EF6D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47DA0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FFAD2" id="Rectangle 2554" o:spid="_x0000_s2141" style="position:absolute;left:0;text-align:left;margin-left:154pt;margin-top:334pt;width:79pt;height:48pt;z-index:254800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Aqmj42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6947DA0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01408" behindDoc="0" locked="0" layoutInCell="1" allowOverlap="1" wp14:anchorId="490A6DCA" wp14:editId="3022CC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5" name="Rectangle 25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18FB98-17AF-A541-B780-EFEC873303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C7260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0A6DCA" id="Rectangle 2555" o:spid="_x0000_s2142" style="position:absolute;left:0;text-align:left;margin-left:154pt;margin-top:334pt;width:79pt;height:48pt;z-index:254801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CUc8r2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6FC7260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02432" behindDoc="0" locked="0" layoutInCell="1" allowOverlap="1" wp14:anchorId="42101134" wp14:editId="7D70C8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6" name="Rectangle 25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9654AA-C1DC-FB4F-B3EA-187DF45BBC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4D931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01134" id="Rectangle 2556" o:spid="_x0000_s2143" style="position:absolute;left:0;text-align:left;margin-left:154pt;margin-top:334pt;width:79pt;height:48pt;z-index:254802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DzlKY6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0C4D931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03456" behindDoc="0" locked="0" layoutInCell="1" allowOverlap="1" wp14:anchorId="6AD793DD" wp14:editId="6B5078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7" name="Rectangle 25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34715C-183F-D04E-B7BC-001F8852CF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18EE8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793DD" id="Rectangle 2557" o:spid="_x0000_s2144" style="position:absolute;left:0;text-align:left;margin-left:154pt;margin-top:334pt;width:79pt;height:48pt;z-index:254803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BhEVMA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5618EE8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04480" behindDoc="0" locked="0" layoutInCell="1" allowOverlap="1" wp14:anchorId="092F7468" wp14:editId="7C915F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8" name="Rectangle 25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6A4FA42-8DD1-B640-A578-5F2ED7774A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BBAE8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F7468" id="Rectangle 2558" o:spid="_x0000_s2145" style="position:absolute;left:0;text-align:left;margin-left:154pt;margin-top:334pt;width:79pt;height:48pt;z-index:254804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Py8bh2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72BBAE8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05504" behindDoc="0" locked="0" layoutInCell="1" allowOverlap="1" wp14:anchorId="7013E5ED" wp14:editId="46689B8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59" name="Rectangle 25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E4EB48-4E07-3747-9C0A-EB5AF0C4269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F9573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3E5ED" id="Rectangle 2559" o:spid="_x0000_s2146" style="position:absolute;left:0;text-align:left;margin-left:154pt;margin-top:334pt;width:79pt;height:48pt;z-index:254805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Cr1nfN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68F9573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06528" behindDoc="0" locked="0" layoutInCell="1" allowOverlap="1" wp14:anchorId="36234935" wp14:editId="02BC54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0" name="Rectangle 25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ABD4691-CBBE-5A4B-A5C6-5F9A2EA35C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46DCA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34935" id="Rectangle 2560" o:spid="_x0000_s2147" style="position:absolute;left:0;text-align:left;margin-left:154pt;margin-top:334pt;width:79pt;height:48pt;z-index:254806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" filled="f" stroked="f">
                      <v:textbox inset="2.16pt,1.44pt,0,1.44pt">
                        <w:txbxContent>
                          <w:p w14:paraId="1846DCA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07552" behindDoc="0" locked="0" layoutInCell="1" allowOverlap="1" wp14:anchorId="0E0E923F" wp14:editId="600D36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1" name="Rectangle 25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702B86B-26CF-D748-8CC4-EE8061EB7F5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5FE1C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E923F" id="Rectangle 2561" o:spid="_x0000_s2148" style="position:absolute;left:0;text-align:left;margin-left:154pt;margin-top:334pt;width:79pt;height:48pt;z-index:254807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GdleG+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3A5FE1C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08576" behindDoc="0" locked="0" layoutInCell="1" allowOverlap="1" wp14:anchorId="75FD5FD8" wp14:editId="1452D2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2" name="Rectangle 25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479B69-6DFD-DC4A-913F-B4A1BF23BF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A8AD1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D5FD8" id="Rectangle 2562" o:spid="_x0000_s2149" style="position:absolute;left:0;text-align:left;margin-left:154pt;margin-top:334pt;width:79pt;height:48pt;z-index:2548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ACCFKO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33A8AD1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09600" behindDoc="0" locked="0" layoutInCell="1" allowOverlap="1" wp14:anchorId="486F2ED6" wp14:editId="6C64B2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3" name="Rectangle 25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597901-D257-A54E-936F-C12E1E49262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EBD8C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F2ED6" id="Rectangle 2563" o:spid="_x0000_s2150" style="position:absolute;left:0;text-align:left;margin-left:154pt;margin-top:334pt;width:79pt;height:48pt;z-index:2548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BasOA1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08EBD8C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10624" behindDoc="0" locked="0" layoutInCell="1" allowOverlap="1" wp14:anchorId="6E1E65B3" wp14:editId="1F307D5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4" name="Rectangle 25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194C014-2DB3-614B-A926-0F0F64D441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F5246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1E65B3" id="Rectangle 2564" o:spid="_x0000_s2151" style="position:absolute;left:0;text-align:left;margin-left:154pt;margin-top:334pt;width:79pt;height:48pt;z-index:2548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Brkby2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66F5246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11648" behindDoc="0" locked="0" layoutInCell="1" allowOverlap="1" wp14:anchorId="22452915" wp14:editId="5245C0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5" name="Rectangle 25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4DBAF9-0D20-3743-95A4-41FB618F34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41214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52915" id="Rectangle 2565" o:spid="_x0000_s2152" style="position:absolute;left:0;text-align:left;margin-left:154pt;margin-top:334pt;width:79pt;height:48pt;z-index:2548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DVeEh2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0441214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12672" behindDoc="0" locked="0" layoutInCell="1" allowOverlap="1" wp14:anchorId="58E87FFD" wp14:editId="6A82EA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6" name="Rectangle 25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1342E68-1C91-4342-9B79-4F8E0A3ED1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D20EA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87FFD" id="Rectangle 2566" o:spid="_x0000_s2153" style="position:absolute;left:0;text-align:left;margin-left:154pt;margin-top:334pt;width:79pt;height:48pt;z-index:2548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CynyS6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0DD20EA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13696" behindDoc="0" locked="0" layoutInCell="1" allowOverlap="1" wp14:anchorId="3B5C7F9A" wp14:editId="669816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7" name="Rectangle 25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7059DC-A998-8049-9FE0-3D575F5BEA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86C97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C7F9A" id="Rectangle 2567" o:spid="_x0000_s2154" style="position:absolute;left:0;text-align:left;margin-left:154pt;margin-top:334pt;width:79pt;height:48pt;z-index:2548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AgGtGA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1086C97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14720" behindDoc="0" locked="0" layoutInCell="1" allowOverlap="1" wp14:anchorId="73ABD679" wp14:editId="224FCD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8" name="Rectangle 25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C4B2E4-8E25-F949-AA22-26AD38F4B94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BAC1E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ABD679" id="Rectangle 2568" o:spid="_x0000_s2155" style="position:absolute;left:0;text-align:left;margin-left:154pt;margin-top:334pt;width:79pt;height:48pt;z-index:2548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L237J2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79BAC1E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15744" behindDoc="0" locked="0" layoutInCell="1" allowOverlap="1" wp14:anchorId="6A7A578B" wp14:editId="727D57F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69" name="Rectangle 25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24B56D4-7195-1842-919F-D2F434C932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888C0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7A578B" id="Rectangle 2569" o:spid="_x0000_s2156" style="position:absolute;left:0;text-align:left;margin-left:154pt;margin-top:334pt;width:79pt;height:48pt;z-index:2548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C3Tm0e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23888C0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16768" behindDoc="0" locked="0" layoutInCell="1" allowOverlap="1" wp14:anchorId="4DA3C0B2" wp14:editId="1E2448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0" name="Rectangle 25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6E38AFA-C1F7-9045-910F-6A31C1F778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8EA7D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3C0B2" id="Rectangle 2570" o:spid="_x0000_s2157" style="position:absolute;left:0;text-align:left;margin-left:154pt;margin-top:334pt;width:79pt;height:48pt;z-index:2548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" filled="f" stroked="f">
                      <v:textbox inset="2.16pt,1.44pt,0,1.44pt">
                        <w:txbxContent>
                          <w:p w14:paraId="438EA7D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17792" behindDoc="0" locked="0" layoutInCell="1" allowOverlap="1" wp14:anchorId="70F0D1B0" wp14:editId="61A93EC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1" name="Rectangle 25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7F17C6-5789-444F-879A-BE5FAFB517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98497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0D1B0" id="Rectangle 2571" o:spid="_x0000_s2158" style="position:absolute;left:0;text-align:left;margin-left:154pt;margin-top:334pt;width:79pt;height:48pt;z-index:2548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Fic+RC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4698497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18816" behindDoc="0" locked="0" layoutInCell="1" allowOverlap="1" wp14:anchorId="34D948A8" wp14:editId="0EC5270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2" name="Rectangle 25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0F1B04-7B20-FC40-9F66-320777CAC3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9F1E5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948A8" id="Rectangle 2572" o:spid="_x0000_s2159" style="position:absolute;left:0;text-align:left;margin-left:154pt;margin-top:334pt;width:79pt;height:48pt;z-index:2548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A/e5Xc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7A9F1E5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19840" behindDoc="0" locked="0" layoutInCell="1" allowOverlap="1" wp14:anchorId="3C762043" wp14:editId="1AC08E7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3" name="Rectangle 25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3DA96F9-68B1-0E4A-AFC1-A657AD45E9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B8FBC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62043" id="Rectangle 2573" o:spid="_x0000_s2160" style="position:absolute;left:0;text-align:left;margin-left:154pt;margin-top:334pt;width:79pt;height:60pt;z-index:2548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Cj9hnH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6EB8FBC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20864" behindDoc="0" locked="0" layoutInCell="1" allowOverlap="1" wp14:anchorId="682578AA" wp14:editId="0092F6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4" name="Rectangle 25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38780F-25E4-8047-BAD6-C8F004BBC6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B7D88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578AA" id="Rectangle 2574" o:spid="_x0000_s2161" style="position:absolute;left:0;text-align:left;margin-left:154pt;margin-top:334pt;width:79pt;height:60pt;z-index:2548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CS10VE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46B7D88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21888" behindDoc="0" locked="0" layoutInCell="1" allowOverlap="1" wp14:anchorId="20F4AC48" wp14:editId="6581FB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5" name="Rectangle 25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81C9712-0647-0B41-A0E0-0B63D124C6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4ADF2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4AC48" id="Rectangle 2575" o:spid="_x0000_s2162" style="position:absolute;left:0;text-align:left;margin-left:154pt;margin-top:334pt;width:79pt;height:60pt;z-index:2548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AsPrGE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2D4ADF2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22912" behindDoc="0" locked="0" layoutInCell="1" allowOverlap="1" wp14:anchorId="46A5F546" wp14:editId="67BF621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6" name="Rectangle 25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BA3014-D86D-934E-A951-1EAEAEFF182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D3DA0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5F546" id="Rectangle 2576" o:spid="_x0000_s2163" style="position:absolute;left:0;text-align:left;margin-left:154pt;margin-top:334pt;width:79pt;height:48pt;z-index:2548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CNZqXF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18D3DA0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23936" behindDoc="0" locked="0" layoutInCell="1" allowOverlap="1" wp14:anchorId="3422AFCC" wp14:editId="31BEFB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7" name="Rectangle 25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09C15EE-3A9A-1648-87FA-DAB733AA40C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DF1DA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2AFCC" id="Rectangle 2577" o:spid="_x0000_s2164" style="position:absolute;left:0;text-align:left;margin-left:154pt;margin-top:334pt;width:79pt;height:48pt;z-index:2548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Af41D/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1BDF1DA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24960" behindDoc="0" locked="0" layoutInCell="1" allowOverlap="1" wp14:anchorId="06CBE784" wp14:editId="577D57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578" name="Rectangle 25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46389C-2B4D-EB47-9A02-CA4F119FDED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6ADBB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BE784" id="Rectangle 2578" o:spid="_x0000_s2165" style="position:absolute;left:0;text-align:left;margin-left:154pt;margin-top:334pt;width:79pt;height:48pt;z-index:2548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IJObeK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276ADBB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25984" behindDoc="0" locked="0" layoutInCell="1" allowOverlap="1" wp14:anchorId="7E8D95A0" wp14:editId="18B20B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79" name="Rectangle 25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B49AC5-F82A-A840-B478-890258B08D5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73B8F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D95A0" id="Rectangle 2579" o:spid="_x0000_s2166" style="position:absolute;left:0;text-align:left;margin-left:154pt;margin-top:334pt;width:79pt;height:60pt;z-index:2548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CpvT0Y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4273B8F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27008" behindDoc="0" locked="0" layoutInCell="1" allowOverlap="1" wp14:anchorId="016532FF" wp14:editId="2262175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0" name="Rectangle 25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689186-C2D0-FD48-95E7-1C6F1119D5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318AD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532FF" id="Rectangle 2580" o:spid="_x0000_s2167" style="position:absolute;left:0;text-align:left;margin-left:154pt;margin-top:334pt;width:79pt;height:60pt;z-index:2548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" filled="f" stroked="f">
                      <v:textbox inset="2.16pt,1.44pt,0,1.44pt">
                        <w:txbxContent>
                          <w:p w14:paraId="58318AD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28032" behindDoc="0" locked="0" layoutInCell="1" allowOverlap="1" wp14:anchorId="282608A6" wp14:editId="562695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1" name="Rectangle 25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E507B362-D0FF-B044-BD96-182BE0AADBE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0D423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608A6" id="Rectangle 2581" o:spid="_x0000_s2168" style="position:absolute;left:0;text-align:left;margin-left:154pt;margin-top:334pt;width:77pt;height:73pt;z-index:2548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" filled="f" stroked="f">
                      <v:textbox inset="2.16pt,1.44pt,0,1.44pt">
                        <w:txbxContent>
                          <w:p w14:paraId="1C0D423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29056" behindDoc="0" locked="0" layoutInCell="1" allowOverlap="1" wp14:anchorId="213FFD09" wp14:editId="2EDB10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2" name="Rectangle 25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364C07-0867-094A-A672-CFE37C625F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F436D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FFD09" id="Rectangle 2582" o:spid="_x0000_s2169" style="position:absolute;left:0;text-align:left;margin-left:154pt;margin-top:334pt;width:79pt;height:60pt;z-index:2548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BKo+cr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26F436D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30080" behindDoc="0" locked="0" layoutInCell="1" allowOverlap="1" wp14:anchorId="2514A3E4" wp14:editId="23E02D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583" name="Rectangle 25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ECD6277-8652-FE44-91D8-4F39C2342E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85094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4A3E4" id="Rectangle 2583" o:spid="_x0000_s2170" style="position:absolute;left:0;text-align:left;margin-left:154pt;margin-top:334pt;width:77pt;height:68pt;z-index:2548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" filled="f" stroked="f">
                      <v:textbox inset="2.16pt,1.44pt,0,1.44pt">
                        <w:txbxContent>
                          <w:p w14:paraId="3285094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31104" behindDoc="0" locked="0" layoutInCell="1" allowOverlap="1" wp14:anchorId="6A4A18B7" wp14:editId="37A31F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4" name="Rectangle 25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8E30A7D1-43B6-FE4F-BA37-470BF0912D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2A650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A18B7" id="Rectangle 2584" o:spid="_x0000_s2171" style="position:absolute;left:0;text-align:left;margin-left:154pt;margin-top:334pt;width:77pt;height:73pt;z-index:2548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" filled="f" stroked="f">
                      <v:textbox inset="2.16pt,1.44pt,0,1.44pt">
                        <w:txbxContent>
                          <w:p w14:paraId="032A650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32128" behindDoc="0" locked="0" layoutInCell="1" allowOverlap="1" wp14:anchorId="07F7086F" wp14:editId="2B0B2F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5" name="Rectangle 25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07F5C5D-F540-664A-8F18-E9F223ABF29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DB77E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7086F" id="Rectangle 2585" o:spid="_x0000_s2172" style="position:absolute;left:0;text-align:left;margin-left:154pt;margin-top:334pt;width:79pt;height:60pt;z-index:2548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CfWbv+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12DB77E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33152" behindDoc="0" locked="0" layoutInCell="1" allowOverlap="1" wp14:anchorId="67186C9F" wp14:editId="2F0BEF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6" name="Rectangle 25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E525E6C3-9897-F44F-AB7B-1F0F407372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5C469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86C9F" id="Rectangle 2586" o:spid="_x0000_s2173" style="position:absolute;left:0;text-align:left;margin-left:154pt;margin-top:334pt;width:77pt;height:73pt;z-index:2548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" filled="f" stroked="f">
                      <v:textbox inset="2.16pt,1.44pt,0,1.44pt">
                        <w:txbxContent>
                          <w:p w14:paraId="4A5C469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34176" behindDoc="0" locked="0" layoutInCell="1" allowOverlap="1" wp14:anchorId="77EAE0A8" wp14:editId="08B9825F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7" name="Rectangle 25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3536171F-711A-1C41-9BF5-F924CFB39D4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804AE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EAE0A8" id="Rectangle 2587" o:spid="_x0000_s2174" style="position:absolute;left:0;text-align:left;margin-left:155pt;margin-top:334pt;width:77pt;height:73pt;z-index:2548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" filled="f" stroked="f">
                      <v:textbox inset="2.16pt,1.44pt,0,1.44pt">
                        <w:txbxContent>
                          <w:p w14:paraId="27804AE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35200" behindDoc="0" locked="0" layoutInCell="1" allowOverlap="1" wp14:anchorId="4FCB3B5F" wp14:editId="42B182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88" name="Rectangle 25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F0DE13-3F90-F441-ABEE-8543D4964B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7B10E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B3B5F" id="Rectangle 2588" o:spid="_x0000_s2175" style="position:absolute;left:0;text-align:left;margin-left:154pt;margin-top:334pt;width:79pt;height:60pt;z-index:2548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PeWHxW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007B10E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36224" behindDoc="0" locked="0" layoutInCell="1" allowOverlap="1" wp14:anchorId="2EEB4427" wp14:editId="12A264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589" name="Rectangle 25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3D283938-9B2F-BA4B-BE5B-9D97F3F7EE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570FD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B4427" id="Rectangle 2589" o:spid="_x0000_s2176" style="position:absolute;left:0;text-align:left;margin-left:154pt;margin-top:334pt;width:77pt;height:73pt;z-index:2548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" filled="f" stroked="f">
                      <v:textbox inset="2.16pt,1.44pt,0,1.44pt">
                        <w:txbxContent>
                          <w:p w14:paraId="40570FD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37248" behindDoc="0" locked="0" layoutInCell="1" allowOverlap="1" wp14:anchorId="7AF98EDA" wp14:editId="52EA428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590" name="Rectangle 25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79922CF-876E-A54B-B469-8E459F37EA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73686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98EDA" id="Rectangle 2590" o:spid="_x0000_s2177" style="position:absolute;left:0;text-align:left;margin-left:154pt;margin-top:334pt;width:77pt;height:71pt;z-index:2548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" filled="f" stroked="f">
                      <v:textbox inset="2.16pt,1.44pt,0,1.44pt">
                        <w:txbxContent>
                          <w:p w14:paraId="0973686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38272" behindDoc="0" locked="0" layoutInCell="1" allowOverlap="1" wp14:anchorId="0006D5F1" wp14:editId="214A28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1" name="Rectangle 25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CA92D6-AF1E-7544-B859-FCA06CD843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A8246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6D5F1" id="Rectangle 2591" o:spid="_x0000_s2178" style="position:absolute;left:0;text-align:left;margin-left:154pt;margin-top:334pt;width:79pt;height:60pt;z-index:2548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ASvQqY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42A8246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39296" behindDoc="0" locked="0" layoutInCell="1" allowOverlap="1" wp14:anchorId="34EFB96B" wp14:editId="6BA9098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2" name="Rectangle 25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CD7640B-63A6-9B43-82E7-19E29609301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C0A96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FB96B" id="Rectangle 2592" o:spid="_x0000_s2179" style="position:absolute;left:0;text-align:left;margin-left:154pt;margin-top:334pt;width:79pt;height:60pt;z-index:2548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HVaZlS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08C0A96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40320" behindDoc="0" locked="0" layoutInCell="1" allowOverlap="1" wp14:anchorId="4EE02B3B" wp14:editId="08E75B8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3" name="Rectangle 25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6DFA6FB-FBD9-F34D-98BE-7129EFD053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1F27E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02B3B" id="Rectangle 2593" o:spid="_x0000_s2180" style="position:absolute;left:0;text-align:left;margin-left:154pt;margin-top:334pt;width:79pt;height:60pt;z-index:2548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AvaJLC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601F27E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41344" behindDoc="0" locked="0" layoutInCell="1" allowOverlap="1" wp14:anchorId="2EAE8BB4" wp14:editId="79324D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4" name="Rectangle 25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C1572B-13CF-5D49-A03D-F6DC042CA3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D95D2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E8BB4" id="Rectangle 2594" o:spid="_x0000_s2181" style="position:absolute;left:0;text-align:left;margin-left:154pt;margin-top:334pt;width:79pt;height:60pt;z-index:2548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AeSc5B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79D95D2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42368" behindDoc="0" locked="0" layoutInCell="1" allowOverlap="1" wp14:anchorId="19D17B63" wp14:editId="1477335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5" name="Rectangle 25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25910F7-8887-9947-84E8-FAC4F7EB37E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A5B32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D17B63" id="Rectangle 2595" o:spid="_x0000_s2182" style="position:absolute;left:0;text-align:left;margin-left:154pt;margin-top:334pt;width:79pt;height:60pt;z-index:2548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CgoDqB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2BA5B32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43392" behindDoc="0" locked="0" layoutInCell="1" allowOverlap="1" wp14:anchorId="3BF9A184" wp14:editId="72B62A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6" name="Rectangle 25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A58E437-0B44-9B45-8707-F6B00403C3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FC346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9A184" id="Rectangle 2596" o:spid="_x0000_s2183" style="position:absolute;left:0;text-align:left;margin-left:154pt;margin-top:334pt;width:79pt;height:60pt;z-index:2548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DHR1ZN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63FC346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44416" behindDoc="0" locked="0" layoutInCell="1" allowOverlap="1" wp14:anchorId="51775005" wp14:editId="6945A4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7" name="Rectangle 25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D19600-D839-B04D-9C55-0B7BEEFAC7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BAFB6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75005" id="Rectangle 2597" o:spid="_x0000_s2184" style="position:absolute;left:0;text-align:left;margin-left:154pt;margin-top:334pt;width:79pt;height:60pt;z-index:2548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BVwqN3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3BBAFB6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45440" behindDoc="0" locked="0" layoutInCell="1" allowOverlap="1" wp14:anchorId="2FD26BFB" wp14:editId="368550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8" name="Rectangle 25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D3D48C3-2AB3-2A4A-B0F6-11F2FAABAB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E7FB4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26BFB" id="Rectangle 2598" o:spid="_x0000_s2185" style="position:absolute;left:0;text-align:left;margin-left:154pt;margin-top:334pt;width:79pt;height:60pt;z-index:2548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Mhvnmq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45E7FB4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46464" behindDoc="0" locked="0" layoutInCell="1" allowOverlap="1" wp14:anchorId="3378BEE8" wp14:editId="3A4091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599" name="Rectangle 25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C94152-4F2F-AE42-9F7B-01D2B95BDF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76EE1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8BEE8" id="Rectangle 2599" o:spid="_x0000_s2186" style="position:absolute;left:0;text-align:left;margin-left:154pt;margin-top:334pt;width:79pt;height:60pt;z-index:2548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CfBYe6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7276EE1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47488" behindDoc="0" locked="0" layoutInCell="1" allowOverlap="1" wp14:anchorId="5A10AB86" wp14:editId="4C910F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0" name="Rectangle 26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853B180-CFB1-DF4B-AFBC-2CFFE3E59E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8AB61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10AB86" id="Rectangle 2600" o:spid="_x0000_s2187" style="position:absolute;left:0;text-align:left;margin-left:154pt;margin-top:334pt;width:79pt;height:60pt;z-index:2548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" filled="f" stroked="f">
                      <v:textbox inset="2.16pt,1.44pt,0,1.44pt">
                        <w:txbxContent>
                          <w:p w14:paraId="488AB61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48512" behindDoc="0" locked="0" layoutInCell="1" allowOverlap="1" wp14:anchorId="7416B51B" wp14:editId="262EC4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1" name="Rectangle 26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C81EC2-14A5-3A49-A1F1-E37E11F360B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24C23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6B51B" id="Rectangle 2601" o:spid="_x0000_s2188" style="position:absolute;left:0;text-align:left;margin-left:154pt;margin-top:334pt;width:79pt;height:60pt;z-index:2548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AXF+3W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3324C23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49536" behindDoc="0" locked="0" layoutInCell="1" allowOverlap="1" wp14:anchorId="6B22CD5A" wp14:editId="312CF8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2" name="Rectangle 26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F105932-EC04-024D-A83D-7E0C1B53FF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93FBF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2CD5A" id="Rectangle 2602" o:spid="_x0000_s2189" style="position:absolute;left:0;text-align:left;margin-left:154pt;margin-top:334pt;width:79pt;height:60pt;z-index:2548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GIil7m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4593FBF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50560" behindDoc="0" locked="0" layoutInCell="1" allowOverlap="1" wp14:anchorId="253B665F" wp14:editId="72D2FE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3" name="Rectangle 26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691D87-E4D8-DD4C-8CC7-9E56C09C1A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43DD7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3B665F" id="Rectangle 2603" o:spid="_x0000_s2190" style="position:absolute;left:0;text-align:left;margin-left:154pt;margin-top:334pt;width:79pt;height:60pt;z-index:2548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DgQYy+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6F43DD7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51584" behindDoc="0" locked="0" layoutInCell="1" allowOverlap="1" wp14:anchorId="23864329" wp14:editId="70CB4E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4" name="Rectangle 26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79C2C76-2CE0-3240-B6C9-D01DFDBD99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8A1FC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64329" id="Rectangle 2604" o:spid="_x0000_s2191" style="position:absolute;left:0;text-align:left;margin-left:154pt;margin-top:334pt;width:79pt;height:60pt;z-index:254851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AJMT+s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598A1FC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52608" behindDoc="0" locked="0" layoutInCell="1" allowOverlap="1" wp14:anchorId="428B2BA5" wp14:editId="701620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5" name="Rectangle 26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236DD6B-79B9-0B4D-8346-05FC057311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BAFC3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B2BA5" id="Rectangle 2605" o:spid="_x0000_s2192" style="position:absolute;left:0;text-align:left;margin-left:154pt;margin-top:334pt;width:79pt;height:60pt;z-index:2548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C32Mts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33BAFC3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53632" behindDoc="0" locked="0" layoutInCell="1" allowOverlap="1" wp14:anchorId="1BDE1467" wp14:editId="31C17F2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6" name="Rectangle 26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1A5648-FF4E-A84D-A651-CE36A9569B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DE7F66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E1467" id="Rectangle 2606" o:spid="_x0000_s2193" style="position:absolute;left:0;text-align:left;margin-left:154pt;margin-top:334pt;width:79pt;height:60pt;z-index:2548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NA/p6C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1DE7F66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54656" behindDoc="0" locked="0" layoutInCell="1" allowOverlap="1" wp14:anchorId="673886F6" wp14:editId="7E9E6C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7" name="Rectangle 26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75991EA-6F25-3E45-9D88-C84912B840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CA530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886F6" id="Rectangle 2607" o:spid="_x0000_s2194" style="position:absolute;left:0;text-align:left;margin-left:154pt;margin-top:334pt;width:79pt;height:60pt;z-index:2548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BCulKa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65CA530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55680" behindDoc="0" locked="0" layoutInCell="1" allowOverlap="1" wp14:anchorId="1EABA7C5" wp14:editId="3A5006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8" name="Rectangle 26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B2A8937C-14BF-3741-8718-BCE0F0DE87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D27EB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BA7C5" id="Rectangle 2608" o:spid="_x0000_s2195" style="position:absolute;left:0;text-align:left;margin-left:154pt;margin-top:334pt;width:79pt;height:60pt;z-index:254855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N8Xb4e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39D27EB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56704" behindDoc="0" locked="0" layoutInCell="1" allowOverlap="1" wp14:anchorId="2B0B10B2" wp14:editId="628C56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09" name="Rectangle 26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09C53C-5E08-3F45-805E-25D1E3C4C4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46C9B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B10B2" id="Rectangle 2609" o:spid="_x0000_s2196" style="position:absolute;left:0;text-align:left;margin-left:154pt;margin-top:334pt;width:79pt;height:60pt;z-index:2548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DV7u4E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5446C9B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57728" behindDoc="0" locked="0" layoutInCell="1" allowOverlap="1" wp14:anchorId="3CE52447" wp14:editId="3DAD88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0" name="Rectangle 26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47E8E0-DCAA-4849-8C37-FA0C3C1625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4DFBC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52447" id="Rectangle 2610" o:spid="_x0000_s2197" style="position:absolute;left:0;text-align:left;margin-left:154pt;margin-top:334pt;width:79pt;height:60pt;z-index:2548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" filled="f" stroked="f">
                      <v:textbox inset="2.16pt,1.44pt,0,1.44pt">
                        <w:txbxContent>
                          <w:p w14:paraId="474DFBC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58752" behindDoc="0" locked="0" layoutInCell="1" allowOverlap="1" wp14:anchorId="456B5486" wp14:editId="419683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1" name="Rectangle 26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2BAF56-EDDF-0541-86B5-0496767492E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7D651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B5486" id="Rectangle 2611" o:spid="_x0000_s2198" style="position:absolute;left:0;text-align:left;margin-left:154pt;margin-top:334pt;width:79pt;height:60pt;z-index:2548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Do8egq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487D651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59776" behindDoc="0" locked="0" layoutInCell="1" allowOverlap="1" wp14:anchorId="46494C3E" wp14:editId="04FECB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2" name="Rectangle 26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A7594F-19E2-6440-A7A4-4C2E8B0E91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0E2EC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94C3E" id="Rectangle 2612" o:spid="_x0000_s2199" style="position:absolute;left:0;text-align:left;margin-left:154pt;margin-top:334pt;width:79pt;height:60pt;z-index:2548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F3bFsa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110E2EC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60800" behindDoc="0" locked="0" layoutInCell="1" allowOverlap="1" wp14:anchorId="3DC46ED6" wp14:editId="33DCCF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13" name="Rectangle 26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E72DEFA-DCF0-9D4B-8514-D3A64A55BE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82D11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46ED6" id="Rectangle 2613" o:spid="_x0000_s2200" style="position:absolute;left:0;text-align:left;margin-left:154pt;margin-top:334pt;width:79pt;height:60pt;z-index:2548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Afp4lC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0F82D11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61824" behindDoc="0" locked="0" layoutInCell="1" allowOverlap="1" wp14:anchorId="3903C29E" wp14:editId="604DEA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4" name="Rectangle 26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7A8CC5E-9F37-174D-A019-793F8D4DD1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CBB0F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3C29E" id="Rectangle 2614" o:spid="_x0000_s2201" style="position:absolute;left:0;text-align:left;margin-left:154pt;margin-top:334pt;width:79pt;height:48pt;z-index:254861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Dwd8Ze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10CBB0F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62848" behindDoc="0" locked="0" layoutInCell="1" allowOverlap="1" wp14:anchorId="2833F9A2" wp14:editId="6CFC77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5" name="Rectangle 26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B51266-9997-DA49-922E-C17CA7BDA9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A90AE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3F9A2" id="Rectangle 2615" o:spid="_x0000_s2202" style="position:absolute;left:0;text-align:left;margin-left:154pt;margin-top:334pt;width:79pt;height:48pt;z-index:2548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BOnjKe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54A90AE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63872" behindDoc="0" locked="0" layoutInCell="1" allowOverlap="1" wp14:anchorId="2C83ECF7" wp14:editId="5C2679C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6" name="Rectangle 26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85A9363-5952-5244-8A90-9AA3E3B1A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2B4DA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83ECF7" id="Rectangle 2616" o:spid="_x0000_s2203" style="position:absolute;left:0;text-align:left;margin-left:154pt;margin-top:334pt;width:79pt;height:48pt;z-index:254863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Cl5XlK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2A2B4DA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64896" behindDoc="0" locked="0" layoutInCell="1" allowOverlap="1" wp14:anchorId="4B1B7E8B" wp14:editId="78D288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7" name="Rectangle 26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8DF6E17-8A34-3D4C-9A0B-A67870E5243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417AE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B7E8B" id="Rectangle 2617" o:spid="_x0000_s2204" style="position:absolute;left:0;text-align:left;margin-left:154pt;margin-top:334pt;width:79pt;height:48pt;z-index:2548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C7/Kto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16417AE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65920" behindDoc="0" locked="0" layoutInCell="1" allowOverlap="1" wp14:anchorId="3FD9757B" wp14:editId="147CB87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8" name="Rectangle 26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F721875-8C4A-2049-8F2E-E8FC49FEED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B37FA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9757B" id="Rectangle 2618" o:spid="_x0000_s2205" style="position:absolute;left:0;text-align:left;margin-left:154pt;margin-top:334pt;width:79pt;height:48pt;z-index:254865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CZRlnW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34B37FA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66944" behindDoc="0" locked="0" layoutInCell="1" allowOverlap="1" wp14:anchorId="0FBC88D7" wp14:editId="4EDA66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19" name="Rectangle 26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BF815A-8C4F-8746-ABAF-F50ABF514B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9EFAB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C88D7" id="Rectangle 2619" o:spid="_x0000_s2206" style="position:absolute;left:0;text-align:left;margin-left:154pt;margin-top:334pt;width:79pt;height:48pt;z-index:2548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D+Vq2X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259EFAB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67968" behindDoc="0" locked="0" layoutInCell="1" allowOverlap="1" wp14:anchorId="2B886CFD" wp14:editId="2BC9EEF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0" name="Rectangle 26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E4B6137-8590-1D42-914F-8763322742B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6667F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86CFD" id="Rectangle 2620" o:spid="_x0000_s2207" style="position:absolute;left:0;text-align:left;margin-left:154pt;margin-top:334pt;width:79pt;height:48pt;z-index:254867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" filled="f" stroked="f">
                      <v:textbox inset="2.16pt,1.44pt,0,1.44pt">
                        <w:txbxContent>
                          <w:p w14:paraId="706667F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68992" behindDoc="0" locked="0" layoutInCell="1" allowOverlap="1" wp14:anchorId="7CE15763" wp14:editId="6BE273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1" name="Rectangle 26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32FE870-22EF-944A-A9E1-74F92019C3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24322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15763" id="Rectangle 2621" o:spid="_x0000_s2208" style="position:absolute;left:0;text-align:left;margin-left:154pt;margin-top:334pt;width:79pt;height:48pt;z-index:254868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" filled="f" stroked="f">
                      <v:textbox inset="2.16pt,1.44pt,0,1.44pt">
                        <w:txbxContent>
                          <w:p w14:paraId="2524322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70016" behindDoc="0" locked="0" layoutInCell="1" allowOverlap="1" wp14:anchorId="69670D01" wp14:editId="316AC7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2" name="Rectangle 26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8647CA9-1DC7-4D45-A02C-E0942DD9C9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A0A8C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70D01" id="Rectangle 2622" o:spid="_x0000_s2209" style="position:absolute;left:0;text-align:left;margin-left:154pt;margin-top:334pt;width:79pt;height:48pt;z-index:254870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FUCzvm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5CA0A8C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71040" behindDoc="0" locked="0" layoutInCell="1" allowOverlap="1" wp14:anchorId="687D7879" wp14:editId="308399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3" name="Rectangle 26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6E8DA39-BEEB-D247-9AEF-2BADB7E7547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B1E16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D7879" id="Rectangle 2623" o:spid="_x0000_s2210" style="position:absolute;left:0;text-align:left;margin-left:154pt;margin-top:334pt;width:79pt;height:48pt;z-index:2548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APMDpv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54B1E16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72064" behindDoc="0" locked="0" layoutInCell="1" allowOverlap="1" wp14:anchorId="43A440F4" wp14:editId="0F5CA3B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4" name="Rectangle 26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5CCEE3A-BFE1-054E-ABAF-8B5E6C697F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F0137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440F4" id="Rectangle 2624" o:spid="_x0000_s2211" style="position:absolute;left:0;text-align:left;margin-left:154pt;margin-top:334pt;width:79pt;height:48pt;z-index:2548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A+EWbs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5FF0137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73088" behindDoc="0" locked="0" layoutInCell="1" allowOverlap="1" wp14:anchorId="70024DFE" wp14:editId="2376FC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5" name="Rectangle 26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1C80E3-B9E0-7C4A-B71E-145D6A7FA1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EE289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024DFE" id="Rectangle 2625" o:spid="_x0000_s2212" style="position:absolute;left:0;text-align:left;margin-left:154pt;margin-top:334pt;width:79pt;height:48pt;z-index:25487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CA+JIs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43EE289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74112" behindDoc="0" locked="0" layoutInCell="1" allowOverlap="1" wp14:anchorId="26B975D5" wp14:editId="33EA22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6" name="Rectangle 26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8B2E2D-3551-E84A-AC60-4DC217FD77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0D421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975D5" id="Rectangle 2626" o:spid="_x0000_s2213" style="position:absolute;left:0;text-align:left;margin-left:154pt;margin-top:334pt;width:79pt;height:48pt;z-index:25487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DnH/7g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520D421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75136" behindDoc="0" locked="0" layoutInCell="1" allowOverlap="1" wp14:anchorId="38450130" wp14:editId="4A4B608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7" name="Rectangle 26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A61CE3-B788-D249-A6E4-EFCAAA1C9B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8ADB2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450130" id="Rectangle 2627" o:spid="_x0000_s2214" style="position:absolute;left:0;text-align:left;margin-left:154pt;margin-top:334pt;width:79pt;height:48pt;z-index:25487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HWaC9q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5D8ADB2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76160" behindDoc="0" locked="0" layoutInCell="1" allowOverlap="1" wp14:anchorId="48C42AC9" wp14:editId="28AA3C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8" name="Rectangle 26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6472538-0C57-B240-B8C5-B43EE29904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59EC9A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42AC9" id="Rectangle 2628" o:spid="_x0000_s2215" style="position:absolute;left:0;text-align:left;margin-left:154pt;margin-top:334pt;width:79pt;height:48pt;z-index:25487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Og3Nse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059EC9A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77184" behindDoc="0" locked="0" layoutInCell="1" allowOverlap="1" wp14:anchorId="25EE781B" wp14:editId="48825A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29" name="Rectangle 26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9ED7F75-B968-5E49-88A0-56B82B339B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D3719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E781B" id="Rectangle 2629" o:spid="_x0000_s2216" style="position:absolute;left:0;text-align:left;margin-left:154pt;margin-top:334pt;width:79pt;height:48pt;z-index:25487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DizrdE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38D3719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78208" behindDoc="0" locked="0" layoutInCell="1" allowOverlap="1" wp14:anchorId="4BDCB75F" wp14:editId="6D73974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0" name="Rectangle 26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85CFFEA-92F8-5E48-90E4-5BA3DCD02A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D81EC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DCB75F" id="Rectangle 2630" o:spid="_x0000_s2217" style="position:absolute;left:0;text-align:left;margin-left:154pt;margin-top:334pt;width:79pt;height:48pt;z-index:254878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" filled="f" stroked="f">
                      <v:textbox inset="2.16pt,1.44pt,0,1.44pt">
                        <w:txbxContent>
                          <w:p w14:paraId="4BD81EC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79232" behindDoc="0" locked="0" layoutInCell="1" allowOverlap="1" wp14:anchorId="067F1127" wp14:editId="53C1CB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1" name="Rectangle 26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034DF8-7BC6-9F43-999A-08E1A5B337F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28192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F1127" id="Rectangle 2631" o:spid="_x0000_s2218" style="position:absolute;left:0;text-align:left;margin-left:154pt;margin-top:334pt;width:79pt;height:48pt;z-index:254879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A0cI0q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4328192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80256" behindDoc="0" locked="0" layoutInCell="1" allowOverlap="1" wp14:anchorId="4CBB023F" wp14:editId="3D520F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2" name="Rectangle 26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1D13781-DFD6-BC4B-89FE-6E40ECBD41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E8A7B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B023F" id="Rectangle 2632" o:spid="_x0000_s2219" style="position:absolute;left:0;text-align:left;margin-left:154pt;margin-top:334pt;width:79pt;height:48pt;z-index:254880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" filled="f" stroked="f">
                      <v:textbox inset="2.16pt,1.44pt,0,1.44pt">
                        <w:txbxContent>
                          <w:p w14:paraId="38E8A7B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81280" behindDoc="0" locked="0" layoutInCell="1" allowOverlap="1" wp14:anchorId="101E9324" wp14:editId="7FFF7D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3" name="Rectangle 26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E1A1B45-31AC-094C-9E5B-43DBF47ECC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82956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E9324" id="Rectangle 2633" o:spid="_x0000_s2220" style="position:absolute;left:0;text-align:left;margin-left:154pt;margin-top:334pt;width:79pt;height:48pt;z-index:254881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AwybsQ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6982956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82304" behindDoc="0" locked="0" layoutInCell="1" allowOverlap="1" wp14:anchorId="07827FA0" wp14:editId="3466C8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4" name="Rectangle 26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B90F20-7326-C349-A308-8E853E6046B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800EB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27FA0" id="Rectangle 2634" o:spid="_x0000_s2221" style="position:absolute;left:0;text-align:left;margin-left:154pt;margin-top:334pt;width:79pt;height:48pt;z-index:254882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AB6OeT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79800EB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83328" behindDoc="0" locked="0" layoutInCell="1" allowOverlap="1" wp14:anchorId="661B841A" wp14:editId="48A7B4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35" name="Rectangle 26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33C4BC9-45B3-3642-9BBB-22D21D006A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9EC96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B841A" id="Rectangle 2635" o:spid="_x0000_s2222" style="position:absolute;left:0;text-align:left;margin-left:154pt;margin-top:334pt;width:79pt;height:60pt;z-index:254883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B5vmve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709EC96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84352" behindDoc="0" locked="0" layoutInCell="1" allowOverlap="1" wp14:anchorId="64B287E5" wp14:editId="301459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36" name="Rectangle 26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7666A38-CDE8-C84B-ABB6-3E6A7DEA62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943360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287E5" id="Rectangle 2636" o:spid="_x0000_s2223" style="position:absolute;left:0;text-align:left;margin-left:154pt;margin-top:334pt;width:79pt;height:60pt;z-index:254884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B5ZBxK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3943360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85376" behindDoc="0" locked="0" layoutInCell="1" allowOverlap="1" wp14:anchorId="17AAE60E" wp14:editId="124875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37" name="Rectangle 26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C7A508-82E2-4442-B31D-9F4BA51ABD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BF3DE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AE60E" id="Rectangle 2637" o:spid="_x0000_s2224" style="position:absolute;left:0;text-align:left;margin-left:154pt;margin-top:334pt;width:79pt;height:60pt;z-index:254885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CM3PIo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7BBF3DE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86400" behindDoc="0" locked="0" layoutInCell="1" allowOverlap="1" wp14:anchorId="00E328A8" wp14:editId="259B5B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8" name="Rectangle 26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7DED96-E99C-5448-A294-6537AADEF8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422BD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328A8" id="Rectangle 2638" o:spid="_x0000_s2225" style="position:absolute;left:0;text-align:left;margin-left:154pt;margin-top:334pt;width:79pt;height:48pt;z-index:254886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NfOt7i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73422BD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87424" behindDoc="0" locked="0" layoutInCell="1" allowOverlap="1" wp14:anchorId="54222AA0" wp14:editId="3DCA22D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39" name="Rectangle 26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0C9AB5A-7556-BB4E-8FAD-AC5281202B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09404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22AA0" id="Rectangle 2639" o:spid="_x0000_s2226" style="position:absolute;left:0;text-align:left;margin-left:154pt;margin-top:334pt;width:79pt;height:48pt;z-index:254887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N8TaLG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3509404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88448" behindDoc="0" locked="0" layoutInCell="1" allowOverlap="1" wp14:anchorId="0EA67044" wp14:editId="222D86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640" name="Rectangle 26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DCE02E-6451-B44C-A723-6846274B078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26686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67044" id="Rectangle 2640" o:spid="_x0000_s2227" style="position:absolute;left:0;text-align:left;margin-left:154pt;margin-top:334pt;width:79pt;height:48pt;z-index:254888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KqN1FG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2726686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89472" behindDoc="0" locked="0" layoutInCell="1" allowOverlap="1" wp14:anchorId="47A09125" wp14:editId="75ED0E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41" name="Rectangle 26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C53A5AC-F124-8141-A5CE-4EE884D772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CFE50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09125" id="Rectangle 2641" o:spid="_x0000_s2228" style="position:absolute;left:0;text-align:left;margin-left:154pt;margin-top:334pt;width:79pt;height:60pt;z-index:254889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NLbWBy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32CFE50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90496" behindDoc="0" locked="0" layoutInCell="1" allowOverlap="1" wp14:anchorId="2247ECD0" wp14:editId="3C54B9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42" name="Rectangle 26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AA4097-224A-6240-B84B-0CFB1B7598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35A1F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7ECD0" id="Rectangle 2642" o:spid="_x0000_s2229" style="position:absolute;left:0;text-align:left;margin-left:154pt;margin-top:334pt;width:79pt;height:60pt;z-index:254890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LU8NNC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2D35A1F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91520" behindDoc="0" locked="0" layoutInCell="1" allowOverlap="1" wp14:anchorId="1955EC0F" wp14:editId="104DC5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3" name="Rectangle 26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81527F6-82DB-C643-95CE-5FFF5DE671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37CCA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5EC0F" id="Rectangle 2643" o:spid="_x0000_s2230" style="position:absolute;left:0;text-align:left;margin-left:154pt;margin-top:334pt;width:79pt;height:135pt;z-index:254891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IITc8u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7437CCA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92544" behindDoc="0" locked="0" layoutInCell="1" allowOverlap="1" wp14:anchorId="12A0A4B7" wp14:editId="37DBC8F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4" name="Rectangle 26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A68D4A2-571A-9148-9328-E670EA592A7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FB17D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A0A4B7" id="Rectangle 2644" o:spid="_x0000_s2231" style="position:absolute;left:0;text-align:left;margin-left:154pt;margin-top:334pt;width:79pt;height:135pt;z-index:254892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Dus9pL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2BFB17D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93568" behindDoc="0" locked="0" layoutInCell="1" allowOverlap="1" wp14:anchorId="05B86B78" wp14:editId="0EFF8AA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5" name="Rectangle 26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1051FE-18DA-1C44-A6E1-5561368D73A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5FB8B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86B78" id="Rectangle 2645" o:spid="_x0000_s2232" style="position:absolute;left:0;text-align:left;margin-left:154pt;margin-top:334pt;width:79pt;height:135pt;z-index:254893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BU26/O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575FB8B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94592" behindDoc="0" locked="0" layoutInCell="1" allowOverlap="1" wp14:anchorId="7C75E028" wp14:editId="51255C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6" name="Rectangle 26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548038C-AD93-084B-879F-AA49960CA5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E246D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5E028" id="Rectangle 2646" o:spid="_x0000_s2233" style="position:absolute;left:0;text-align:left;margin-left:154pt;margin-top:334pt;width:79pt;height:135pt;z-index:254894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D+/Qcy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2EE246D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95616" behindDoc="0" locked="0" layoutInCell="1" allowOverlap="1" wp14:anchorId="2148A8B4" wp14:editId="7B7CB6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7" name="Rectangle 26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CBC54D2-0D2B-8244-AB31-D111279E5CF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33EBFB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8A8B4" id="Rectangle 2647" o:spid="_x0000_s2234" style="position:absolute;left:0;text-align:left;margin-left:154pt;margin-top:334pt;width:79pt;height:135pt;z-index:254895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Km7NbO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233EBFB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96640" behindDoc="0" locked="0" layoutInCell="1" allowOverlap="1" wp14:anchorId="7A6A17DC" wp14:editId="532251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8" name="Rectangle 26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381BE9-4051-8043-9DC2-C2CDC7A9C6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9CC84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A17DC" id="Rectangle 2648" o:spid="_x0000_s2235" style="position:absolute;left:0;text-align:left;margin-left:154pt;margin-top:334pt;width:79pt;height:135pt;z-index:254896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IqVYuy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009CC84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97664" behindDoc="0" locked="0" layoutInCell="1" allowOverlap="1" wp14:anchorId="669107BB" wp14:editId="64E28F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49" name="Rectangle 26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F286939-992B-4443-BCC8-D7B0C3D48B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6C58D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107BB" id="Rectangle 2649" o:spid="_x0000_s2236" style="position:absolute;left:0;text-align:left;margin-left:154pt;margin-top:334pt;width:79pt;height:135pt;z-index:254897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ITtYiq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316C58D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98688" behindDoc="0" locked="0" layoutInCell="1" allowOverlap="1" wp14:anchorId="62B01FD8" wp14:editId="19C27C6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0" name="Rectangle 26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92FCA8-FE35-5847-915A-0165166486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38C6F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01FD8" id="Rectangle 2650" o:spid="_x0000_s2237" style="position:absolute;left:0;text-align:left;margin-left:154pt;margin-top:334pt;width:79pt;height:135pt;z-index:254898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" filled="f" stroked="f">
                      <v:textbox inset="2.16pt,1.44pt,0,1.44pt">
                        <w:txbxContent>
                          <w:p w14:paraId="3A38C6F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899712" behindDoc="0" locked="0" layoutInCell="1" allowOverlap="1" wp14:anchorId="552C756E" wp14:editId="25A1E5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1" name="Rectangle 26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1745984-1222-9343-8E9A-B556F602485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E380B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C756E" id="Rectangle 2651" o:spid="_x0000_s2238" style="position:absolute;left:0;text-align:left;margin-left:154pt;margin-top:334pt;width:79pt;height:135pt;z-index:254899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BB4QWK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24E380B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00736" behindDoc="0" locked="0" layoutInCell="1" allowOverlap="1" wp14:anchorId="4EE50F2F" wp14:editId="448461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2" name="Rectangle 26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AA6493-BB5C-2547-93FF-B9B283BA14F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55B67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50F2F" id="Rectangle 2652" o:spid="_x0000_s2239" style="position:absolute;left:0;text-align:left;margin-left:154pt;margin-top:334pt;width:79pt;height:135pt;z-index:254900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Hscr2C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5B55B67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01760" behindDoc="0" locked="0" layoutInCell="1" allowOverlap="1" wp14:anchorId="25A60CBD" wp14:editId="6E43854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3" name="Rectangle 26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C0CC1F-AEA9-EC48-B259-B64842C757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FB24A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60CBD" id="Rectangle 2653" o:spid="_x0000_s2240" style="position:absolute;left:0;text-align:left;margin-left:154pt;margin-top:334pt;width:79pt;height:135pt;z-index:254901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CWv2rO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4CFB24A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02784" behindDoc="0" locked="0" layoutInCell="1" allowOverlap="1" wp14:anchorId="2F5CCDBC" wp14:editId="164D702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4" name="Rectangle 26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E335577-1F4E-8B44-83CD-C1FDF752782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39EA7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CCDBC" id="Rectangle 2654" o:spid="_x0000_s2241" style="position:absolute;left:0;text-align:left;margin-left:154pt;margin-top:334pt;width:79pt;height:135pt;z-index:254902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EkPczO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3A39EA7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03808" behindDoc="0" locked="0" layoutInCell="1" allowOverlap="1" wp14:anchorId="33D44D41" wp14:editId="72A47C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5" name="Rectangle 26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8FC08D4-FE5A-A540-903B-6C3CC61E2E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26AB5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44D41" id="Rectangle 2655" o:spid="_x0000_s2242" style="position:absolute;left:0;text-align:left;margin-left:154pt;margin-top:334pt;width:79pt;height:135pt;z-index:254903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DzZwa2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2926AB5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04832" behindDoc="0" locked="0" layoutInCell="1" allowOverlap="1" wp14:anchorId="2B3E66BB" wp14:editId="13F7ED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6" name="Rectangle 26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123A57B-1F2E-4A4E-9C29-EDBB258357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772B8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E66BB" id="Rectangle 2656" o:spid="_x0000_s2243" style="position:absolute;left:0;text-align:left;margin-left:154pt;margin-top:334pt;width:79pt;height:135pt;z-index:254904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CYA+i0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27772B8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05856" behindDoc="0" locked="0" layoutInCell="1" allowOverlap="1" wp14:anchorId="295E171F" wp14:editId="19A9C3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7" name="Rectangle 26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58BCE1-8543-F045-9F09-D590049E09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40583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E171F" id="Rectangle 2657" o:spid="_x0000_s2244" style="position:absolute;left:0;text-align:left;margin-left:154pt;margin-top:334pt;width:79pt;height:135pt;z-index:254905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AOB5zL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1240583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06880" behindDoc="0" locked="0" layoutInCell="1" allowOverlap="1" wp14:anchorId="20C84FA9" wp14:editId="3FA4B9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8" name="Rectangle 26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FB28C8-56AC-0A45-B319-04D9D83B7B3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B561B2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84FA9" id="Rectangle 2658" o:spid="_x0000_s2245" style="position:absolute;left:0;text-align:left;margin-left:154pt;margin-top:334pt;width:79pt;height:135pt;z-index:254906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C0py5S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0B561B2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07904" behindDoc="0" locked="0" layoutInCell="1" allowOverlap="1" wp14:anchorId="2D7B71AF" wp14:editId="73C51FF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59" name="Rectangle 26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83A8011-EC24-F04F-8279-946B45CB30C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D5E92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B71AF" id="Rectangle 2659" o:spid="_x0000_s2246" style="position:absolute;left:0;text-align:left;margin-left:154pt;margin-top:334pt;width:79pt;height:135pt;z-index:254907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H7CUwG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69D5E92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08928" behindDoc="0" locked="0" layoutInCell="1" allowOverlap="1" wp14:anchorId="6C6814F4" wp14:editId="6FF8C6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0" name="Rectangle 26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8AA860-ADF8-0A42-84ED-8BA7007E982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C227E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814F4" id="Rectangle 2660" o:spid="_x0000_s2247" style="position:absolute;left:0;text-align:left;margin-left:154pt;margin-top:334pt;width:79pt;height:135pt;z-index:254908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" filled="f" stroked="f">
                      <v:textbox inset="2.16pt,1.44pt,0,1.44pt">
                        <w:txbxContent>
                          <w:p w14:paraId="2FC227E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09952" behindDoc="0" locked="0" layoutInCell="1" allowOverlap="1" wp14:anchorId="35EDCC88" wp14:editId="7ECC3E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1" name="Rectangle 26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FD24A4-7BD5-9847-AE2C-AB0F4EC186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5DA8E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DCC88" id="Rectangle 2661" o:spid="_x0000_s2248" style="position:absolute;left:0;text-align:left;margin-left:154pt;margin-top:334pt;width:79pt;height:135pt;z-index:254909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Pm9u+u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5C5DA8E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10976" behindDoc="0" locked="0" layoutInCell="1" allowOverlap="1" wp14:anchorId="7C988775" wp14:editId="02918BE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2" name="Rectangle 26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1607AD0-892C-D04F-A534-6B6CF607CF5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2744F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88775" id="Rectangle 2662" o:spid="_x0000_s2249" style="position:absolute;left:0;text-align:left;margin-left:154pt;margin-top:334pt;width:79pt;height:135pt;z-index:254910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JLZVem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792744F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12000" behindDoc="0" locked="0" layoutInCell="1" allowOverlap="1" wp14:anchorId="24B165F4" wp14:editId="44A102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3" name="Rectangle 26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2CC64D-9C73-0940-8267-C4CEEEDF35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0260C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165F4" id="Rectangle 2663" o:spid="_x0000_s2250" style="position:absolute;left:0;text-align:left;margin-left:154pt;margin-top:334pt;width:79pt;height:135pt;z-index:254912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MxqIDq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6E0260C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13024" behindDoc="0" locked="0" layoutInCell="1" allowOverlap="1" wp14:anchorId="6FDF71F0" wp14:editId="6A2302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4" name="Rectangle 26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6D98A2A-1589-9A47-B49E-CC760FBC808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A352C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F71F0" id="Rectangle 2664" o:spid="_x0000_s2251" style="position:absolute;left:0;text-align:left;margin-left:154pt;margin-top:334pt;width:79pt;height:135pt;z-index:254913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Cgyom6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35A352C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14048" behindDoc="0" locked="0" layoutInCell="1" allowOverlap="1" wp14:anchorId="5C27452D" wp14:editId="6995C5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5" name="Rectangle 26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1C5BE7-034D-CD45-B464-8E4BD8D015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C35C8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7452D" id="Rectangle 2665" o:spid="_x0000_s2252" style="position:absolute;left:0;text-align:left;margin-left:154pt;margin-top:334pt;width:79pt;height:135pt;z-index:254914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Aaovw/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3CC35C8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15072" behindDoc="0" locked="0" layoutInCell="1" allowOverlap="1" wp14:anchorId="31D55694" wp14:editId="60673FA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6" name="Rectangle 26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5486E7-0C75-0C4D-9EE8-5425D0BC04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21E872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55694" id="Rectangle 2666" o:spid="_x0000_s2253" style="position:absolute;left:0;text-align:left;margin-left:154pt;margin-top:334pt;width:79pt;height:135pt;z-index:254915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HHGEj2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021E872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16096" behindDoc="0" locked="0" layoutInCell="1" allowOverlap="1" wp14:anchorId="74030732" wp14:editId="3337F5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7" name="Rectangle 26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5F65869-FEAD-2347-81AF-5AD339E642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A3D86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30732" id="Rectangle 2667" o:spid="_x0000_s2254" style="position:absolute;left:0;text-align:left;margin-left:154pt;margin-top:334pt;width:79pt;height:135pt;z-index:254916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OfCZkK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06A3D86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17120" behindDoc="0" locked="0" layoutInCell="1" allowOverlap="1" wp14:anchorId="04C6EFC3" wp14:editId="5EE8C8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8" name="Rectangle 26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55ECAF6-2060-E146-A65D-783935623AB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19848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6EFC3" id="Rectangle 2668" o:spid="_x0000_s2255" style="position:absolute;left:0;text-align:left;margin-left:154pt;margin-top:334pt;width:79pt;height:135pt;z-index:254917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MTsMR2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1C19848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18144" behindDoc="0" locked="0" layoutInCell="1" allowOverlap="1" wp14:anchorId="236D67AD" wp14:editId="372F189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69" name="Rectangle 26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693741-0B9F-4142-A7EF-1B00E365701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F27FE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D67AD" id="Rectangle 2669" o:spid="_x0000_s2256" style="position:absolute;left:0;text-align:left;margin-left:154pt;margin-top:334pt;width:79pt;height:135pt;z-index:254918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DKlDHb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40F27FE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19168" behindDoc="0" locked="0" layoutInCell="1" allowOverlap="1" wp14:anchorId="24CF09EF" wp14:editId="35BCEEB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0" name="Rectangle 26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5E9BF80-38B1-E243-87B1-8C420844DF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923B3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F09EF" id="Rectangle 2670" o:spid="_x0000_s2257" style="position:absolute;left:0;text-align:left;margin-left:154pt;margin-top:334pt;width:79pt;height:135pt;z-index:254919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" filled="f" stroked="f">
                      <v:textbox inset="2.16pt,1.44pt,0,1.44pt">
                        <w:txbxContent>
                          <w:p w14:paraId="69923B3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20192" behindDoc="0" locked="0" layoutInCell="1" allowOverlap="1" wp14:anchorId="2C1DC01D" wp14:editId="0C5FDAC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1" name="Rectangle 26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28870B2-3159-3A46-B636-D299BAB2F3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81AF2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1DC01D" id="Rectangle 2671" o:spid="_x0000_s2258" style="position:absolute;left:0;text-align:left;margin-left:154pt;margin-top:334pt;width:79pt;height:135pt;z-index:254920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" filled="f" stroked="f">
                      <v:textbox inset="2.16pt,1.44pt,0,1.44pt">
                        <w:txbxContent>
                          <w:p w14:paraId="1681AF2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21216" behindDoc="0" locked="0" layoutInCell="1" allowOverlap="1" wp14:anchorId="5458A749" wp14:editId="68166EB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2" name="Rectangle 26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384B38-940D-364D-8115-E18F86DB53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A917C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8A749" id="Rectangle 2672" o:spid="_x0000_s2259" style="position:absolute;left:0;text-align:left;margin-left:154pt;margin-top:334pt;width:79pt;height:135pt;z-index:254921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DVl/JG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0AA917C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22240" behindDoc="0" locked="0" layoutInCell="1" allowOverlap="1" wp14:anchorId="3FA1479B" wp14:editId="2944CD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3" name="Rectangle 26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8096C79-2BF2-3942-AB8C-73F870EB425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D891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1479B" id="Rectangle 2673" o:spid="_x0000_s2260" style="position:absolute;left:0;text-align:left;margin-left:154pt;margin-top:334pt;width:79pt;height:135pt;z-index:254922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Br1olC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3E8D891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23264" behindDoc="0" locked="0" layoutInCell="1" allowOverlap="1" wp14:anchorId="4F99845A" wp14:editId="4F7742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4" name="Rectangle 26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343D16-7C0F-8548-9D27-FB52B6B67C7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E9FF0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9845A" id="Rectangle 2674" o:spid="_x0000_s2261" style="position:absolute;left:0;text-align:left;margin-left:154pt;margin-top:334pt;width:79pt;height:135pt;z-index:254923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AHdiDC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19E9FF0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24288" behindDoc="0" locked="0" layoutInCell="1" allowOverlap="1" wp14:anchorId="2D50E881" wp14:editId="13F4707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5" name="Rectangle 26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DCA665-41CF-534C-8E33-9CC1638DB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87AEF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0E881" id="Rectangle 2675" o:spid="_x0000_s2262" style="position:absolute;left:0;text-align:left;margin-left:154pt;margin-top:334pt;width:79pt;height:135pt;z-index:254924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C9HlVH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5987AEF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25312" behindDoc="0" locked="0" layoutInCell="1" allowOverlap="1" wp14:anchorId="238C13CC" wp14:editId="4FE04F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6" name="Rectangle 26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FBAC8D6-A93E-F046-B08E-7ADFC8EC8F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DE7CE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C13CC" id="Rectangle 2676" o:spid="_x0000_s2263" style="position:absolute;left:0;text-align:left;margin-left:154pt;margin-top:334pt;width:79pt;height:135pt;z-index:254925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NZ6u0W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04DE7CE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26336" behindDoc="0" locked="0" layoutInCell="1" allowOverlap="1" wp14:anchorId="6B4E2C49" wp14:editId="3105D0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7" name="Rectangle 26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D36A9A-4081-2348-BF3F-F62294B700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4C9A0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E2C49" id="Rectangle 2677" o:spid="_x0000_s2264" style="position:absolute;left:0;text-align:left;margin-left:154pt;margin-top:334pt;width:79pt;height:135pt;z-index:254926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EB+zzq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464C9A0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27360" behindDoc="0" locked="0" layoutInCell="1" allowOverlap="1" wp14:anchorId="470A5869" wp14:editId="72EE930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678" name="Rectangle 26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8803EBB-5F63-5A4E-968C-2A4D4223D1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636E9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A5869" id="Rectangle 2678" o:spid="_x0000_s2265" style="position:absolute;left:0;text-align:left;margin-left:154pt;margin-top:334pt;width:79pt;height:135pt;z-index:254927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GNQmGW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7C636E9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28384" behindDoc="0" locked="0" layoutInCell="1" allowOverlap="1" wp14:anchorId="458A658E" wp14:editId="6966CA7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79" name="Rectangle 26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C9DABC23-BB7D-434B-9342-D5303DD49A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9E815A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A658E" id="Rectangle 2679" o:spid="_x0000_s2266" style="position:absolute;left:0;text-align:left;margin-left:154pt;margin-top:334pt;width:77pt;height:73pt;z-index:254928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" filled="f" stroked="f">
                      <v:textbox inset="2.16pt,1.44pt,0,1.44pt">
                        <w:txbxContent>
                          <w:p w14:paraId="69E815A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29408" behindDoc="0" locked="0" layoutInCell="1" allowOverlap="1" wp14:anchorId="2772BEFB" wp14:editId="7815650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0" name="Rectangle 26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56EEC9-FC94-5F40-A6CE-D3E9AE90C7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FECC4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2BEFB" id="Rectangle 2680" o:spid="_x0000_s2267" style="position:absolute;left:0;text-align:left;margin-left:154pt;margin-top:334pt;width:79pt;height:60pt;z-index:254929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" filled="f" stroked="f">
                      <v:textbox inset="2.16pt,1.44pt,0,1.44pt">
                        <w:txbxContent>
                          <w:p w14:paraId="61FECC4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30432" behindDoc="0" locked="0" layoutInCell="1" allowOverlap="1" wp14:anchorId="67D24A3C" wp14:editId="0976C7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863600"/>
                      <wp:effectExtent l="0" t="0" r="0" b="0"/>
                      <wp:wrapNone/>
                      <wp:docPr id="2681" name="Rectangle 26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E134700B-E156-E04E-B330-4B18B933DA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12D98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24A3C" id="Rectangle 2681" o:spid="_x0000_s2268" style="position:absolute;left:0;text-align:left;margin-left:154pt;margin-top:334pt;width:77pt;height:68pt;z-index:25493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" filled="f" stroked="f">
                      <v:textbox inset="2.16pt,1.44pt,0,1.44pt">
                        <w:txbxContent>
                          <w:p w14:paraId="1412D98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31456" behindDoc="0" locked="0" layoutInCell="1" allowOverlap="1" wp14:anchorId="2CD8DB93" wp14:editId="166C68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2" name="Rectangle 26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339581D9-7B9C-574E-B60F-DA18AF39D4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2F934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8DB93" id="Rectangle 2682" o:spid="_x0000_s2269" style="position:absolute;left:0;text-align:left;margin-left:154pt;margin-top:334pt;width:77pt;height:73pt;z-index:254931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" filled="f" stroked="f">
                      <v:textbox inset="2.16pt,1.44pt,0,1.44pt">
                        <w:txbxContent>
                          <w:p w14:paraId="4F2F934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32480" behindDoc="0" locked="0" layoutInCell="1" allowOverlap="1" wp14:anchorId="57EA19E7" wp14:editId="4AF09B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3" name="Rectangle 26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F7A6EA5-B671-8A44-85D6-46D5B9A06F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B3432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A19E7" id="Rectangle 2683" o:spid="_x0000_s2270" style="position:absolute;left:0;text-align:left;margin-left:154pt;margin-top:334pt;width:79pt;height:60pt;z-index:25493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AdYki8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52B3432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33504" behindDoc="0" locked="0" layoutInCell="1" allowOverlap="1" wp14:anchorId="0B7CA752" wp14:editId="482BB6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4" name="Rectangle 26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FED2A538-8535-4C4D-BFFF-5FA019D419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D4AFF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CA752" id="Rectangle 2684" o:spid="_x0000_s2271" style="position:absolute;left:0;text-align:left;margin-left:154pt;margin-top:334pt;width:77pt;height:73pt;z-index:254933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" filled="f" stroked="f">
                      <v:textbox inset="2.16pt,1.44pt,0,1.44pt">
                        <w:txbxContent>
                          <w:p w14:paraId="74D4AFF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34528" behindDoc="0" locked="0" layoutInCell="1" allowOverlap="1" wp14:anchorId="4FF9B252" wp14:editId="393ACDEE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5" name="Rectangle 26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FB514822-BF1D-4F4A-9332-CAB7ABE5B38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1780A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F9B252" id="Rectangle 2685" o:spid="_x0000_s2272" style="position:absolute;left:0;text-align:left;margin-left:155pt;margin-top:334pt;width:77pt;height:73pt;z-index:254934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" filled="f" stroked="f">
                      <v:textbox inset="2.16pt,1.44pt,0,1.44pt">
                        <w:txbxContent>
                          <w:p w14:paraId="2C1780A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35552" behindDoc="0" locked="0" layoutInCell="1" allowOverlap="1" wp14:anchorId="1FFAEAA5" wp14:editId="780884D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6" name="Rectangle 26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DCF85F0-FCEA-AC45-AF2C-851766A42E7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7D752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AEAA5" id="Rectangle 2686" o:spid="_x0000_s2273" style="position:absolute;left:0;text-align:left;margin-left:154pt;margin-top:334pt;width:79pt;height:60pt;z-index:254935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D1TYwz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327D752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36576" behindDoc="0" locked="0" layoutInCell="1" allowOverlap="1" wp14:anchorId="79DD488D" wp14:editId="393553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27100"/>
                      <wp:effectExtent l="0" t="0" r="0" b="0"/>
                      <wp:wrapNone/>
                      <wp:docPr id="2687" name="Rectangle 26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76592805-AA14-2146-86DD-10195BABE7B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0D7D7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D488D" id="Rectangle 2687" o:spid="_x0000_s2274" style="position:absolute;left:0;text-align:left;margin-left:154pt;margin-top:334pt;width:77pt;height:73pt;z-index:254936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" filled="f" stroked="f">
                      <v:textbox inset="2.16pt,1.44pt,0,1.44pt">
                        <w:txbxContent>
                          <w:p w14:paraId="2B0D7D7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37600" behindDoc="0" locked="0" layoutInCell="1" allowOverlap="1" wp14:anchorId="4DD59AC1" wp14:editId="169ECD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977900" cy="901700"/>
                      <wp:effectExtent l="0" t="0" r="0" b="0"/>
                      <wp:wrapNone/>
                      <wp:docPr id="2688" name="Rectangle 26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B5D7A80F-7F63-BA45-ACCE-9577651D9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71D15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59AC1" id="Rectangle 2688" o:spid="_x0000_s2275" style="position:absolute;left:0;text-align:left;margin-left:154pt;margin-top:334pt;width:77pt;height:71pt;z-index:254937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" filled="f" stroked="f">
                      <v:textbox inset="2.16pt,1.44pt,0,1.44pt">
                        <w:txbxContent>
                          <w:p w14:paraId="0471D15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38624" behindDoc="0" locked="0" layoutInCell="1" allowOverlap="1" wp14:anchorId="653CD832" wp14:editId="6A3ED6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89" name="Rectangle 26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6AEFE0-0F4C-9B4B-99D8-71CC9094724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2C009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CD832" id="Rectangle 2689" o:spid="_x0000_s2276" style="position:absolute;left:0;text-align:left;margin-left:154pt;margin-top:334pt;width:79pt;height:60pt;z-index:254938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DwnMWX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622C009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39648" behindDoc="0" locked="0" layoutInCell="1" allowOverlap="1" wp14:anchorId="07A75D90" wp14:editId="3ABD1B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0" name="Rectangle 26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5C9CA90-82C0-E946-A440-31EBF11181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450B1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75D90" id="Rectangle 2690" o:spid="_x0000_s2277" style="position:absolute;left:0;text-align:left;margin-left:154pt;margin-top:334pt;width:79pt;height:60pt;z-index:254939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" filled="f" stroked="f">
                      <v:textbox inset="2.16pt,1.44pt,0,1.44pt">
                        <w:txbxContent>
                          <w:p w14:paraId="70450B1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40672" behindDoc="0" locked="0" layoutInCell="1" allowOverlap="1" wp14:anchorId="03E0740C" wp14:editId="54D0AB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1" name="Rectangle 26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C6E2CE0-54BC-DD40-BAC9-1BB0587EBE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4415A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0740C" id="Rectangle 2691" o:spid="_x0000_s2278" style="position:absolute;left:0;text-align:left;margin-left:154pt;margin-top:334pt;width:79pt;height:60pt;z-index:254940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B9OUZm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5E4415A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41696" behindDoc="0" locked="0" layoutInCell="1" allowOverlap="1" wp14:anchorId="644C6D5A" wp14:editId="630BF4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2" name="Rectangle 26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7DC34E-3B0B-A746-B30B-5CA414A29EE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2D51D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C6D5A" id="Rectangle 2692" o:spid="_x0000_s2279" style="position:absolute;left:0;text-align:left;margin-left:154pt;margin-top:334pt;width:79pt;height:60pt;z-index:254941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B4qT1V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722D51D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42720" behindDoc="0" locked="0" layoutInCell="1" allowOverlap="1" wp14:anchorId="5CBD4342" wp14:editId="63CA22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3" name="Rectangle 26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938D77-5EE2-174E-A932-C4910B427F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5C53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BD4342" id="Rectangle 2693" o:spid="_x0000_s2280" style="position:absolute;left:0;text-align:left;margin-left:154pt;margin-top:334pt;width:79pt;height:60pt;z-index:254942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Aim8nD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4715C53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43744" behindDoc="0" locked="0" layoutInCell="1" allowOverlap="1" wp14:anchorId="5CA12FAC" wp14:editId="2EAEB7B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4" name="Rectangle 26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C480EC9-CB9D-A145-AFAD-190097E391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A5A06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A12FAC" id="Rectangle 2694" o:spid="_x0000_s2281" style="position:absolute;left:0;text-align:left;margin-left:154pt;margin-top:334pt;width:79pt;height:60pt;z-index:254943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ATupVA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13A5A06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44768" behindDoc="0" locked="0" layoutInCell="1" allowOverlap="1" wp14:anchorId="7FCBE131" wp14:editId="4B8B079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5" name="Rectangle 26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EE821C-FAE8-1848-A8DA-B762370602C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EA5D4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BE131" id="Rectangle 2695" o:spid="_x0000_s2282" style="position:absolute;left:0;text-align:left;margin-left:154pt;margin-top:334pt;width:79pt;height:60pt;z-index:254944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CtU2GA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3DEA5D4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45792" behindDoc="0" locked="0" layoutInCell="1" allowOverlap="1" wp14:anchorId="2FAF1030" wp14:editId="6A0CBD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6" name="Rectangle 26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4772007-5B0B-4A49-AC9D-99E7E9DC10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9EF7E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F1030" id="Rectangle 2696" o:spid="_x0000_s2283" style="position:absolute;left:0;text-align:left;margin-left:154pt;margin-top:334pt;width:79pt;height:60pt;z-index:254945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DKtA1M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0A9EF7E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46816" behindDoc="0" locked="0" layoutInCell="1" allowOverlap="1" wp14:anchorId="05C45854" wp14:editId="587D44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7" name="Rectangle 26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75323E-09C6-C943-B73D-7D1E13A9FB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0E32D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45854" id="Rectangle 2697" o:spid="_x0000_s2284" style="position:absolute;left:0;text-align:left;margin-left:154pt;margin-top:334pt;width:79pt;height:60pt;z-index:254946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BYMfh2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190E32D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47840" behindDoc="0" locked="0" layoutInCell="1" allowOverlap="1" wp14:anchorId="58B85AAD" wp14:editId="337B89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8" name="Rectangle 26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1DA452A-0028-2D46-B2C6-E041967EB7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ED835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85AAD" id="Rectangle 2698" o:spid="_x0000_s2285" style="position:absolute;left:0;text-align:left;margin-left:154pt;margin-top:334pt;width:79pt;height:60pt;z-index:254947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MWcxWu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49ED835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48864" behindDoc="0" locked="0" layoutInCell="1" allowOverlap="1" wp14:anchorId="255E4C41" wp14:editId="2DA0243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699" name="Rectangle 26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A71706A-9438-1F4F-8A79-C52B595EDC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7839D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E4C41" id="Rectangle 2699" o:spid="_x0000_s2286" style="position:absolute;left:0;text-align:left;margin-left:154pt;margin-top:334pt;width:79pt;height:60pt;z-index:254948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CS9ty7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117839D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49888" behindDoc="0" locked="0" layoutInCell="1" allowOverlap="1" wp14:anchorId="739B3510" wp14:editId="244F9F2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0" name="Rectangle 27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8ECF06-5872-8245-9BC6-A1DD583C31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24AAE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B3510" id="Rectangle 2700" o:spid="_x0000_s2287" style="position:absolute;left:0;text-align:left;margin-left:154pt;margin-top:334pt;width:79pt;height:60pt;z-index:254949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" filled="f" stroked="f">
                      <v:textbox inset="2.16pt,1.44pt,0,1.44pt">
                        <w:txbxContent>
                          <w:p w14:paraId="0F24AAE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50912" behindDoc="0" locked="0" layoutInCell="1" allowOverlap="1" wp14:anchorId="1D9943DB" wp14:editId="1BCCF4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1" name="Rectangle 27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13956D6-F9DF-D44B-BA19-FE006A49BD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223D2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943DB" id="Rectangle 2701" o:spid="_x0000_s2288" style="position:absolute;left:0;text-align:left;margin-left:154pt;margin-top:334pt;width:79pt;height:60pt;z-index:254950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Bvca9a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5D223D2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51936" behindDoc="0" locked="0" layoutInCell="1" allowOverlap="1" wp14:anchorId="20C28D2C" wp14:editId="62AE8F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2" name="Rectangle 27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36FEB89-C101-F148-897E-36144B96D0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C55ED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28D2C" id="Rectangle 2702" o:spid="_x0000_s2289" style="position:absolute;left:0;text-align:left;margin-left:154pt;margin-top:334pt;width:79pt;height:60pt;z-index:254951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Hw7Bxq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78C55ED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52960" behindDoc="0" locked="0" layoutInCell="1" allowOverlap="1" wp14:anchorId="5DC8C145" wp14:editId="79AB4D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3" name="Rectangle 27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18F5487-35AB-7C4F-88F8-9B056F296F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E5890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8C145" id="Rectangle 2703" o:spid="_x0000_s2290" style="position:absolute;left:0;text-align:left;margin-left:154pt;margin-top:334pt;width:79pt;height:60pt;z-index:254952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AmCfOM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59E5890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53984" behindDoc="0" locked="0" layoutInCell="1" allowOverlap="1" wp14:anchorId="3BBEB01E" wp14:editId="1D77471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4" name="Rectangle 27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63369E4-5F1E-8E4B-8A72-D82D2B6265B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8E655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EB01E" id="Rectangle 2704" o:spid="_x0000_s2291" style="position:absolute;left:0;text-align:left;margin-left:154pt;margin-top:334pt;width:79pt;height:60pt;z-index:254953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AXKK8P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498E655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55008" behindDoc="0" locked="0" layoutInCell="1" allowOverlap="1" wp14:anchorId="03EF0F2E" wp14:editId="052618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5" name="Rectangle 27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E1F44D-3704-1049-A068-F0A95FE1A35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49631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EF0F2E" id="Rectangle 2705" o:spid="_x0000_s2292" style="position:absolute;left:0;text-align:left;margin-left:154pt;margin-top:334pt;width:79pt;height:60pt;z-index:254955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CpwVvP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2149631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56032" behindDoc="0" locked="0" layoutInCell="1" allowOverlap="1" wp14:anchorId="218D6AD5" wp14:editId="494839E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6" name="Rectangle 27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E432D3A-7985-4E46-9862-BF13FE05FA7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9531D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D6AD5" id="Rectangle 2706" o:spid="_x0000_s2293" style="position:absolute;left:0;text-align:left;margin-left:154pt;margin-top:334pt;width:79pt;height:60pt;z-index:254956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DOJjcD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5B9531D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57056" behindDoc="0" locked="0" layoutInCell="1" allowOverlap="1" wp14:anchorId="72E15808" wp14:editId="49FB2F4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7" name="Rectangle 27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395F227-B600-6E4F-88D6-09D1AB2B298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77A79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E15808" id="Rectangle 2707" o:spid="_x0000_s2294" style="position:absolute;left:0;text-align:left;margin-left:154pt;margin-top:334pt;width:79pt;height:60pt;z-index:254957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Bco8I5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3877A79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58080" behindDoc="0" locked="0" layoutInCell="1" allowOverlap="1" wp14:anchorId="44529BAD" wp14:editId="302B1B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8" name="Rectangle 27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415951-1F64-1246-8FB3-CA89D31407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4F8A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29BAD" id="Rectangle 2708" o:spid="_x0000_s2295" style="position:absolute;left:0;text-align:left;margin-left:154pt;margin-top:334pt;width:79pt;height:60pt;z-index:254958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MEO/yS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7F94F8A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59104" behindDoc="0" locked="0" layoutInCell="1" allowOverlap="1" wp14:anchorId="00CEE866" wp14:editId="1CB631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09" name="Rectangle 27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6C34D86-C701-B14F-9CB5-9602B44758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D9798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EE866" id="Rectangle 2709" o:spid="_x0000_s2296" style="position:absolute;left:0;text-align:left;margin-left:154pt;margin-top:334pt;width:79pt;height:60pt;z-index:254959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Mv3fqe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3ED9798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60128" behindDoc="0" locked="0" layoutInCell="1" allowOverlap="1" wp14:anchorId="1492E80F" wp14:editId="62DD550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10" name="Rectangle 27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067FCFE-60F7-9041-8EED-DFEEC9046F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2E2B6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2E80F" id="Rectangle 2710" o:spid="_x0000_s2297" style="position:absolute;left:0;text-align:left;margin-left:154pt;margin-top:334pt;width:79pt;height:60pt;z-index:254960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" filled="f" stroked="f">
                      <v:textbox inset="2.16pt,1.44pt,0,1.44pt">
                        <w:txbxContent>
                          <w:p w14:paraId="322E2B6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61152" behindDoc="0" locked="0" layoutInCell="1" allowOverlap="1" wp14:anchorId="60142AB3" wp14:editId="00B6F0E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11" name="Rectangle 27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71330E5-08B0-1B48-9A75-CB146FE182D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1667E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42AB3" id="Rectangle 2711" o:spid="_x0000_s2298" style="position:absolute;left:0;text-align:left;margin-left:154pt;margin-top:334pt;width:79pt;height:60pt;z-index:254961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" filled="f" stroked="f">
                      <v:textbox inset="2.16pt,1.44pt,0,1.44pt">
                        <w:txbxContent>
                          <w:p w14:paraId="531667E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62176" behindDoc="0" locked="0" layoutInCell="1" allowOverlap="1" wp14:anchorId="054428D5" wp14:editId="22DF2A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2" name="Rectangle 27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75B3808-8E41-CD49-A24A-9A6BA93AB7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4CAA8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428D5" id="Rectangle 2712" o:spid="_x0000_s2299" style="position:absolute;left:0;text-align:left;margin-left:154pt;margin-top:334pt;width:79pt;height:48pt;z-index:254962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CFff7o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364CAA8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63200" behindDoc="0" locked="0" layoutInCell="1" allowOverlap="1" wp14:anchorId="6663D6E8" wp14:editId="1F3869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3" name="Rectangle 27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F31327-1A21-664A-B620-E32055BAE94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E5A630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3D6E8" id="Rectangle 2713" o:spid="_x0000_s2300" style="position:absolute;left:0;text-align:left;margin-left:154pt;margin-top:334pt;width:79pt;height:48pt;z-index:254963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N9PCn6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5E5A630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64224" behindDoc="0" locked="0" layoutInCell="1" allowOverlap="1" wp14:anchorId="5222BC96" wp14:editId="19A9AE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4" name="Rectangle 27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DB76391-8197-654B-A55F-3056D20B2F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2D55FA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2BC96" id="Rectangle 2714" o:spid="_x0000_s2301" style="position:absolute;left:0;text-align:left;margin-left:154pt;margin-top:334pt;width:79pt;height:48pt;z-index:254964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Dublb9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32D55FA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65248" behindDoc="0" locked="0" layoutInCell="1" allowOverlap="1" wp14:anchorId="1D95163D" wp14:editId="7B82F40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5" name="Rectangle 27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5D5F5F-15B9-9F46-BBB7-F4912492BB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D5E38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5163D" id="Rectangle 2715" o:spid="_x0000_s2302" style="position:absolute;left:0;text-align:left;margin-left:154pt;margin-top:334pt;width:79pt;height:48pt;z-index:254965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BQh6I9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68D5E38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66272" behindDoc="0" locked="0" layoutInCell="1" allowOverlap="1" wp14:anchorId="69D9AB61" wp14:editId="5E90907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6" name="Rectangle 27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6684304-440E-8C4B-8E48-976F777E3A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C6ADB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9AB61" id="Rectangle 2716" o:spid="_x0000_s2303" style="position:absolute;left:0;text-align:left;margin-left:154pt;margin-top:334pt;width:79pt;height:48pt;z-index:254966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DdgzvG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5BC6ADB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67296" behindDoc="0" locked="0" layoutInCell="1" allowOverlap="1" wp14:anchorId="6B02F21B" wp14:editId="6B0EDD9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7" name="Rectangle 27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9F8628-6CEB-904F-8B8A-87796A3FB8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E434F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2F21B" id="Rectangle 2717" o:spid="_x0000_s2304" style="position:absolute;left:0;text-align:left;margin-left:154pt;margin-top:334pt;width:79pt;height:48pt;z-index:254967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Cl5TvL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72E434F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68320" behindDoc="0" locked="0" layoutInCell="1" allowOverlap="1" wp14:anchorId="34578CFF" wp14:editId="1DC8F3D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8" name="Rectangle 27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170E213-A222-E946-B290-B71110B818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2D8BD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78CFF" id="Rectangle 2718" o:spid="_x0000_s2305" style="position:absolute;left:0;text-align:left;margin-left:154pt;margin-top:334pt;width:79pt;height:48pt;z-index:254968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DhIBta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432D8BD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69344" behindDoc="0" locked="0" layoutInCell="1" allowOverlap="1" wp14:anchorId="413E8952" wp14:editId="1726D3F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19" name="Rectangle 27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D133E6-BC07-F741-A729-CBFC804E43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89CDC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E8952" id="Rectangle 2719" o:spid="_x0000_s2306" style="position:absolute;left:0;text-align:left;margin-left:154pt;margin-top:334pt;width:79pt;height:48pt;z-index:254969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DgTz00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5989CDC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70368" behindDoc="0" locked="0" layoutInCell="1" allowOverlap="1" wp14:anchorId="479DDDDB" wp14:editId="0E54E6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0" name="Rectangle 27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179B57E-DAB2-E44A-AB29-49AE9AC78A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5C793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DDDDB" id="Rectangle 2720" o:spid="_x0000_s2307" style="position:absolute;left:0;text-align:left;margin-left:154pt;margin-top:334pt;width:79pt;height:48pt;z-index:254970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" filled="f" stroked="f">
                      <v:textbox inset="2.16pt,1.44pt,0,1.44pt">
                        <w:txbxContent>
                          <w:p w14:paraId="515C793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71392" behindDoc="0" locked="0" layoutInCell="1" allowOverlap="1" wp14:anchorId="6A1A16C7" wp14:editId="05E8CF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1" name="Rectangle 27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7699395-2B34-6D4F-B536-EF919A2097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39FC7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A16C7" id="Rectangle 2721" o:spid="_x0000_s2308" style="position:absolute;left:0;text-align:left;margin-left:154pt;margin-top:334pt;width:79pt;height:48pt;z-index:254971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As/DKW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6639FC7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72416" behindDoc="0" locked="0" layoutInCell="1" allowOverlap="1" wp14:anchorId="4F656BE1" wp14:editId="00E8655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2" name="Rectangle 27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C12D5C-2274-3449-B90C-5A1C328ECF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BA54D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56BE1" id="Rectangle 2722" o:spid="_x0000_s2309" style="position:absolute;left:0;text-align:left;margin-left:154pt;margin-top:334pt;width:79pt;height:48pt;z-index:254972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EsbXlq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24BA54D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73440" behindDoc="0" locked="0" layoutInCell="1" allowOverlap="1" wp14:anchorId="6E8482D5" wp14:editId="6C9C29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3" name="Rectangle 27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ED34DA-90E5-7849-ADB4-A1E22260EB1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5B890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482D5" id="Rectangle 2723" o:spid="_x0000_s2310" style="position:absolute;left:0;text-align:left;margin-left:154pt;margin-top:334pt;width:79pt;height:48pt;z-index:254973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ARKarM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5A5B890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74464" behindDoc="0" locked="0" layoutInCell="1" allowOverlap="1" wp14:anchorId="3DF01BB1" wp14:editId="3F631E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4" name="Rectangle 27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1251A6A-FEC5-7C43-8ACD-6AD5EB7274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40344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01BB1" id="Rectangle 2724" o:spid="_x0000_s2311" style="position:absolute;left:0;text-align:left;margin-left:154pt;margin-top:334pt;width:79pt;height:48pt;z-index:254974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CAI9k+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6440344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75488" behindDoc="0" locked="0" layoutInCell="1" allowOverlap="1" wp14:anchorId="588AA6FA" wp14:editId="5A34A8D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5" name="Rectangle 27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6216AA-8578-894C-B9C5-A6871A0CAEC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6585C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AA6FA" id="Rectangle 2725" o:spid="_x0000_s2312" style="position:absolute;left:0;text-align:left;margin-left:154pt;margin-top:334pt;width:79pt;height:48pt;z-index:254975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Ce4QKP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406585C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76512" behindDoc="0" locked="0" layoutInCell="1" allowOverlap="1" wp14:anchorId="313E797B" wp14:editId="44C725B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6" name="Rectangle 27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FF6FCB-D26B-8342-AB29-2881F5CAF7D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2638F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E797B" id="Rectangle 2726" o:spid="_x0000_s2313" style="position:absolute;left:0;text-align:left;margin-left:154pt;margin-top:334pt;width:79pt;height:48pt;z-index:254976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D5Bm5D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6B2638F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77536" behindDoc="0" locked="0" layoutInCell="1" allowOverlap="1" wp14:anchorId="26FDF87B" wp14:editId="78323FD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7" name="Rectangle 27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8A823AD-8B1A-624F-A8A0-BECA9081B5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232A1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DF87B" id="Rectangle 2727" o:spid="_x0000_s2314" style="position:absolute;left:0;text-align:left;margin-left:154pt;margin-top:334pt;width:79pt;height:48pt;z-index:254977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GuDm3m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60232A1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78560" behindDoc="0" locked="0" layoutInCell="1" allowOverlap="1" wp14:anchorId="3AC87EBD" wp14:editId="38B2EBE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8" name="Rectangle 27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186144-1E54-0840-8216-70924F6D7BE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8B1E5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87EBD" id="Rectangle 2728" o:spid="_x0000_s2315" style="position:absolute;left:0;text-align:left;margin-left:154pt;margin-top:334pt;width:79pt;height:48pt;z-index:254978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PYupmS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0A8B1E5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79584" behindDoc="0" locked="0" layoutInCell="1" allowOverlap="1" wp14:anchorId="4310F58D" wp14:editId="7CA90C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29" name="Rectangle 27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82B34B-82CA-624A-905E-308CBA6688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438AC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0F58D" id="Rectangle 2729" o:spid="_x0000_s2316" style="position:absolute;left:0;text-align:left;margin-left:154pt;margin-top:334pt;width:79pt;height:48pt;z-index:254979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D81yfn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2F438AC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80608" behindDoc="0" locked="0" layoutInCell="1" allowOverlap="1" wp14:anchorId="7C646641" wp14:editId="32B3C0B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0" name="Rectangle 27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766F5BA-7BE8-8944-B42F-46B81A8465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85713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46641" id="Rectangle 2730" o:spid="_x0000_s2317" style="position:absolute;left:0;text-align:left;margin-left:154pt;margin-top:334pt;width:79pt;height:48pt;z-index:254980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" filled="f" stroked="f">
                      <v:textbox inset="2.16pt,1.44pt,0,1.44pt">
                        <w:txbxContent>
                          <w:p w14:paraId="3C85713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81632" behindDoc="0" locked="0" layoutInCell="1" allowOverlap="1" wp14:anchorId="34F575D0" wp14:editId="47B5890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1" name="Rectangle 27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FEFE577-570D-CB48-B409-7263E56BA1C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87274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575D0" id="Rectangle 2731" o:spid="_x0000_s2318" style="position:absolute;left:0;text-align:left;margin-left:154pt;margin-top:334pt;width:79pt;height:48pt;z-index:254981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BMFs+m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7887274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82656" behindDoc="0" locked="0" layoutInCell="1" allowOverlap="1" wp14:anchorId="1A568A91" wp14:editId="050E98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2" name="Rectangle 27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B549666-8494-1543-BB75-B1E33008F8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FA001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68A91" id="Rectangle 2732" o:spid="_x0000_s2319" style="position:absolute;left:0;text-align:left;margin-left:154pt;margin-top:334pt;width:79pt;height:48pt;z-index:254982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HTi3yW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0DFA001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83680" behindDoc="0" locked="0" layoutInCell="1" allowOverlap="1" wp14:anchorId="1C0D4AB6" wp14:editId="44F7EB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3" name="Rectangle 27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639A82-006F-3F40-9ACC-341BB414D7D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E3711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D4AB6" id="Rectangle 2733" o:spid="_x0000_s2320" style="position:absolute;left:0;text-align:left;margin-left:154pt;margin-top:334pt;width:79pt;height:60pt;z-index:254983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Dob1M+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4FE3711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84704" behindDoc="0" locked="0" layoutInCell="1" allowOverlap="1" wp14:anchorId="761A2C15" wp14:editId="651A1DB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4" name="Rectangle 27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06FE5F4-C731-7348-839C-7239B2B88F1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2CEEF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A2C15" id="Rectangle 2734" o:spid="_x0000_s2321" style="position:absolute;left:0;text-align:left;margin-left:154pt;margin-top:334pt;width:79pt;height:60pt;z-index:254984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DZTg+9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372CEEF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85728" behindDoc="0" locked="0" layoutInCell="1" allowOverlap="1" wp14:anchorId="35F2A12A" wp14:editId="381D9E2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5" name="Rectangle 27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293130-9E1F-3146-A53E-28FA1F0581C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E5484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2A12A" id="Rectangle 2735" o:spid="_x0000_s2322" style="position:absolute;left:0;text-align:left;margin-left:154pt;margin-top:334pt;width:79pt;height:60pt;z-index:254985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" filled="f" stroked="f">
                      <v:textbox inset="2.16pt,1.44pt,0,1.44pt">
                        <w:txbxContent>
                          <w:p w14:paraId="15E5484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86752" behindDoc="0" locked="0" layoutInCell="1" allowOverlap="1" wp14:anchorId="6348119B" wp14:editId="5ED85B4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6" name="Rectangle 27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D4B7C2C-7116-B54E-8A97-F2FAE2F6AF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5362D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8119B" id="Rectangle 2736" o:spid="_x0000_s2323" style="position:absolute;left:0;text-align:left;margin-left:154pt;margin-top:334pt;width:79pt;height:48pt;z-index:254986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DG/+88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275362D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87776" behindDoc="0" locked="0" layoutInCell="1" allowOverlap="1" wp14:anchorId="2D335358" wp14:editId="25111D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7" name="Rectangle 27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F5C7E3-876B-B448-8134-FBF27F41999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727C8C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35358" id="Rectangle 2737" o:spid="_x0000_s2324" style="position:absolute;left:0;text-align:left;margin-left:154pt;margin-top:334pt;width:79pt;height:48pt;z-index:254987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" filled="f" stroked="f">
                      <v:textbox inset="2.16pt,1.44pt,0,1.44pt">
                        <w:txbxContent>
                          <w:p w14:paraId="3727C8C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88800" behindDoc="0" locked="0" layoutInCell="1" allowOverlap="1" wp14:anchorId="1CA7881C" wp14:editId="621D648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609600"/>
                      <wp:effectExtent l="0" t="0" r="0" b="0"/>
                      <wp:wrapNone/>
                      <wp:docPr id="2738" name="Rectangle 27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3E7A14C-0C85-224E-AAF6-AB065B3D0D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89C7B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7881C" id="Rectangle 2738" o:spid="_x0000_s2325" style="position:absolute;left:0;text-align:left;margin-left:154pt;margin-top:334pt;width:79pt;height:48pt;z-index:254988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" filled="f" stroked="f">
                      <v:textbox inset="2.16pt,1.44pt,0,1.44pt">
                        <w:txbxContent>
                          <w:p w14:paraId="1B89C7B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89824" behindDoc="0" locked="0" layoutInCell="1" allowOverlap="1" wp14:anchorId="1CA56389" wp14:editId="0FE83AD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39" name="Rectangle 27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F5181BA-FA77-B04F-8414-4FD3B53B63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63316A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56389" id="Rectangle 2739" o:spid="_x0000_s2326" style="position:absolute;left:0;text-align:left;margin-left:154pt;margin-top:334pt;width:79pt;height:60pt;z-index:254989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" filled="f" stroked="f">
                      <v:textbox inset="2.16pt,1.44pt,0,1.44pt">
                        <w:txbxContent>
                          <w:p w14:paraId="263316A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90848" behindDoc="0" locked="0" layoutInCell="1" allowOverlap="1" wp14:anchorId="5B26FDAF" wp14:editId="01DF14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762000"/>
                      <wp:effectExtent l="0" t="0" r="0" b="0"/>
                      <wp:wrapNone/>
                      <wp:docPr id="2740" name="Rectangle 27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4DFAE85-B43A-6D4F-B9B0-FEC99CD67C7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BF964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6FDAF" id="Rectangle 2740" o:spid="_x0000_s2327" style="position:absolute;left:0;text-align:left;margin-left:154pt;margin-top:334pt;width:79pt;height:60pt;z-index:254990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" filled="f" stroked="f">
                      <v:textbox inset="2.16pt,1.44pt,0,1.44pt">
                        <w:txbxContent>
                          <w:p w14:paraId="22BF964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91872" behindDoc="0" locked="0" layoutInCell="1" allowOverlap="1" wp14:anchorId="662C7626" wp14:editId="52BD6C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1" name="Rectangle 27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E16E283-421B-B446-A452-8BD5EF3BC2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F65FA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C7626" id="Rectangle 2741" o:spid="_x0000_s2328" style="position:absolute;left:0;text-align:left;margin-left:154pt;margin-top:334pt;width:79pt;height:135pt;z-index:254991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" filled="f" stroked="f">
                      <v:textbox inset="2.16pt,1.44pt,0,1.44pt">
                        <w:txbxContent>
                          <w:p w14:paraId="6FF65FA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92896" behindDoc="0" locked="0" layoutInCell="1" allowOverlap="1" wp14:anchorId="47FAE293" wp14:editId="7ED2EA7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2" name="Rectangle 27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90115BF-A00F-1B46-81F0-AA1D7604A2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5F5E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AE293" id="Rectangle 2742" o:spid="_x0000_s2329" style="position:absolute;left:0;text-align:left;margin-left:154pt;margin-top:334pt;width:79pt;height:135pt;z-index:254992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" filled="f" stroked="f">
                      <v:textbox inset="2.16pt,1.44pt,0,1.44pt">
                        <w:txbxContent>
                          <w:p w14:paraId="6745F5E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93920" behindDoc="0" locked="0" layoutInCell="1" allowOverlap="1" wp14:anchorId="7C796829" wp14:editId="589DEF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3" name="Rectangle 27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2DE337D-6515-B44D-A5C5-971C1AEBB9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A5772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96829" id="Rectangle 2743" o:spid="_x0000_s2330" style="position:absolute;left:0;text-align:left;margin-left:154pt;margin-top:334pt;width:79pt;height:135pt;z-index:254993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" filled="f" stroked="f">
                      <v:textbox inset="2.16pt,1.44pt,0,1.44pt">
                        <w:txbxContent>
                          <w:p w14:paraId="16A5772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94944" behindDoc="0" locked="0" layoutInCell="1" allowOverlap="1" wp14:anchorId="3DEE2635" wp14:editId="743C9F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4" name="Rectangle 27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D526B5A-8930-234D-9D83-802BD5F2F6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10ECC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E2635" id="Rectangle 2744" o:spid="_x0000_s2331" style="position:absolute;left:0;text-align:left;margin-left:154pt;margin-top:334pt;width:79pt;height:135pt;z-index:254994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BksEAO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6610ECC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95968" behindDoc="0" locked="0" layoutInCell="1" allowOverlap="1" wp14:anchorId="54B894A8" wp14:editId="482BCDB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5" name="Rectangle 27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0817B20-3514-5741-84BD-678DCBBBCB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6C52F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894A8" id="Rectangle 2745" o:spid="_x0000_s2332" style="position:absolute;left:0;text-align:left;margin-left:154pt;margin-top:334pt;width:79pt;height:135pt;z-index:254995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KNEZYa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606C52F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96992" behindDoc="0" locked="0" layoutInCell="1" allowOverlap="1" wp14:anchorId="537FD9C5" wp14:editId="6AD230C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6" name="Rectangle 27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444631C-094B-054A-86E5-D47F9ED8D8D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35C68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FD9C5" id="Rectangle 2746" o:spid="_x0000_s2333" style="position:absolute;left:0;text-align:left;margin-left:154pt;margin-top:334pt;width:79pt;height:135pt;z-index:254996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Mggi4S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4635C68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98016" behindDoc="0" locked="0" layoutInCell="1" allowOverlap="1" wp14:anchorId="1CA751AA" wp14:editId="59F49F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7" name="Rectangle 27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7BD6059-DC08-1E45-B5BA-70767750AAC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EEBA1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751AA" id="Rectangle 2747" o:spid="_x0000_s2334" style="position:absolute;left:0;text-align:left;margin-left:154pt;margin-top:334pt;width:79pt;height:135pt;z-index:254998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" filled="f" stroked="f">
                      <v:textbox inset="2.16pt,1.44pt,0,1.44pt">
                        <w:txbxContent>
                          <w:p w14:paraId="06EEBA1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4999040" behindDoc="0" locked="0" layoutInCell="1" allowOverlap="1" wp14:anchorId="18A837A5" wp14:editId="086B61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8" name="Rectangle 27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5C9607-2041-2F49-863C-F40E23B5C5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E9761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837A5" id="Rectangle 2748" o:spid="_x0000_s2335" style="position:absolute;left:0;text-align:left;margin-left:154pt;margin-top:334pt;width:79pt;height:135pt;z-index:254999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" filled="f" stroked="f">
                      <v:textbox inset="2.16pt,1.44pt,0,1.44pt">
                        <w:txbxContent>
                          <w:p w14:paraId="78E9761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00064" behindDoc="0" locked="0" layoutInCell="1" allowOverlap="1" wp14:anchorId="1A8EEE2F" wp14:editId="78544DB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49" name="Rectangle 27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222654-369E-0C40-BBC4-D5678F7E77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FC40A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EEE2F" id="Rectangle 2749" o:spid="_x0000_s2336" style="position:absolute;left:0;text-align:left;margin-left:154pt;margin-top:334pt;width:79pt;height:135pt;z-index:255000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" filled="f" stroked="f">
                      <v:textbox inset="2.16pt,1.44pt,0,1.44pt">
                        <w:txbxContent>
                          <w:p w14:paraId="4DFC40A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01088" behindDoc="0" locked="0" layoutInCell="1" allowOverlap="1" wp14:anchorId="5536AB71" wp14:editId="2D5BE3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0" name="Rectangle 27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0432E03-6820-A245-B3E8-9B1C463F02A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06994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36AB71" id="Rectangle 2750" o:spid="_x0000_s2337" style="position:absolute;left:0;text-align:left;margin-left:154pt;margin-top:334pt;width:79pt;height:135pt;z-index:255001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" filled="f" stroked="f">
                      <v:textbox inset="2.16pt,1.44pt,0,1.44pt">
                        <w:txbxContent>
                          <w:p w14:paraId="2B06994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02112" behindDoc="0" locked="0" layoutInCell="1" allowOverlap="1" wp14:anchorId="39466E3A" wp14:editId="5DFF70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1" name="Rectangle 27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FE76CB-E8C6-6A48-B817-0A715F256D1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47A30A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66E3A" id="Rectangle 2751" o:spid="_x0000_s2338" style="position:absolute;left:0;text-align:left;margin-left:154pt;margin-top:334pt;width:79pt;height:135pt;z-index:255002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Ofniyq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447A30A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03136" behindDoc="0" locked="0" layoutInCell="1" allowOverlap="1" wp14:anchorId="2B8E9883" wp14:editId="187D9CA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2" name="Rectangle 27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9F300FC-EE22-1447-A52D-E474CF3758B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F3791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E9883" id="Rectangle 2752" o:spid="_x0000_s2339" style="position:absolute;left:0;text-align:left;margin-left:154pt;margin-top:334pt;width:79pt;height:135pt;z-index:255003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IyDZSi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6BF3791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04160" behindDoc="0" locked="0" layoutInCell="1" allowOverlap="1" wp14:anchorId="25EF7BF3" wp14:editId="6F72E5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3" name="Rectangle 27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C49141C-F15E-B547-83DB-738F1490BDE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4A9CC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F7BF3" id="Rectangle 2753" o:spid="_x0000_s2340" style="position:absolute;left:0;text-align:left;margin-left:154pt;margin-top:334pt;width:79pt;height:135pt;z-index:255004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DSMBD7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4A4A9CC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05184" behindDoc="0" locked="0" layoutInCell="1" allowOverlap="1" wp14:anchorId="25DA6F1C" wp14:editId="47E54D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4" name="Rectangle 27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50AD73A-8332-D64A-BAE6-8A10E506D86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A626E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A6F1C" id="Rectangle 2754" o:spid="_x0000_s2341" style="position:absolute;left:0;text-align:left;margin-left:154pt;margin-top:334pt;width:79pt;height:135pt;z-index:255005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C+kLl7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00A626E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06208" behindDoc="0" locked="0" layoutInCell="1" allowOverlap="1" wp14:anchorId="42D46648" wp14:editId="6964BF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5" name="Rectangle 27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E7D35B8-C28E-0548-8AB5-FA532126F8A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5D86E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46648" id="Rectangle 2755" o:spid="_x0000_s2342" style="position:absolute;left:0;text-align:left;margin-left:154pt;margin-top:334pt;width:79pt;height:135pt;z-index:255006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AE+Mz+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7B5D86E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07232" behindDoc="0" locked="0" layoutInCell="1" allowOverlap="1" wp14:anchorId="59017ECE" wp14:editId="296A8A1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6" name="Rectangle 27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669C89-C2EB-5E4B-9987-20A852CE4FE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B424A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17ECE" id="Rectangle 2756" o:spid="_x0000_s2343" style="position:absolute;left:0;text-align:left;margin-left:154pt;margin-top:334pt;width:79pt;height:135pt;z-index:255007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BvnCL8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7DB424A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08256" behindDoc="0" locked="0" layoutInCell="1" allowOverlap="1" wp14:anchorId="773F70DC" wp14:editId="57D99B1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7" name="Rectangle 27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1A44FB5-480C-6C49-A31D-0F573C1267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3E672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F70DC" id="Rectangle 2757" o:spid="_x0000_s2344" style="position:absolute;left:0;text-align:left;margin-left:154pt;margin-top:334pt;width:79pt;height:135pt;z-index:255008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PmYVoO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543E672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09280" behindDoc="0" locked="0" layoutInCell="1" allowOverlap="1" wp14:anchorId="521F7BE0" wp14:editId="1CE014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8" name="Rectangle 27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C20136-A430-E446-8030-F43BD8210DA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D52515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F7BE0" id="Rectangle 2758" o:spid="_x0000_s2345" style="position:absolute;left:0;text-align:left;margin-left:154pt;margin-top:334pt;width:79pt;height:135pt;z-index:255009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Nq2Ady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3D52515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10304" behindDoc="0" locked="0" layoutInCell="1" allowOverlap="1" wp14:anchorId="5B8E6AD5" wp14:editId="01A55E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59" name="Rectangle 27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98A5B80-85FD-B546-BCD0-8D6288C675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13D4D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E6AD5" id="Rectangle 2759" o:spid="_x0000_s2346" style="position:absolute;left:0;text-align:left;margin-left:154pt;margin-top:334pt;width:79pt;height:135pt;z-index:255010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IldmUm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5513D4D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11328" behindDoc="0" locked="0" layoutInCell="1" allowOverlap="1" wp14:anchorId="40337847" wp14:editId="119A1B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0" name="Rectangle 27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3A92BA9-082F-2040-A231-5DDB03496C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4C365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37847" id="Rectangle 2760" o:spid="_x0000_s2347" style="position:absolute;left:0;text-align:left;margin-left:154pt;margin-top:334pt;width:79pt;height:135pt;z-index:255011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" filled="f" stroked="f">
                      <v:textbox inset="2.16pt,1.44pt,0,1.44pt">
                        <w:txbxContent>
                          <w:p w14:paraId="204C365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12352" behindDoc="0" locked="0" layoutInCell="1" allowOverlap="1" wp14:anchorId="601A1B07" wp14:editId="648BC8D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1" name="Rectangle 27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4C26A4A-3845-214A-8FFB-BF27E887327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011B5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A1B07" id="Rectangle 2761" o:spid="_x0000_s2348" style="position:absolute;left:0;text-align:left;margin-left:154pt;margin-top:334pt;width:79pt;height:135pt;z-index:255012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A4icaO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0C011B5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13376" behindDoc="0" locked="0" layoutInCell="1" allowOverlap="1" wp14:anchorId="61A5A0A6" wp14:editId="2A10DC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2" name="Rectangle 27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DA45424-5D95-B445-B867-6F3E0890AD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022FF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5A0A6" id="Rectangle 2762" o:spid="_x0000_s2349" style="position:absolute;left:0;text-align:left;margin-left:154pt;margin-top:334pt;width:79pt;height:135pt;z-index:255013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GVGn6G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3C022FF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14400" behindDoc="0" locked="0" layoutInCell="1" allowOverlap="1" wp14:anchorId="63E3CB3B" wp14:editId="34F88D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3" name="Rectangle 27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0E7756D-464C-7647-BEBD-5BA96D8E97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88247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E3CB3B" id="Rectangle 2763" o:spid="_x0000_s2350" style="position:absolute;left:0;text-align:left;margin-left:154pt;margin-top:334pt;width:79pt;height:135pt;z-index:255014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A79epy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1288247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15424" behindDoc="0" locked="0" layoutInCell="1" allowOverlap="1" wp14:anchorId="3E5ECC68" wp14:editId="55D486F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4" name="Rectangle 27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C6F6F51-F620-C04E-94FF-9F579335A3D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9C85F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ECC68" id="Rectangle 2764" o:spid="_x0000_s2351" style="position:absolute;left:0;text-align:left;margin-left:154pt;margin-top:334pt;width:79pt;height:135pt;z-index:255015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BXVUPy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7B9C85F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16448" behindDoc="0" locked="0" layoutInCell="1" allowOverlap="1" wp14:anchorId="554AEC73" wp14:editId="365DEA7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5" name="Rectangle 27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2472E42-8C98-174F-954C-C1921A095B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05A50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AEC73" id="Rectangle 2765" o:spid="_x0000_s2352" style="position:absolute;left:0;text-align:left;margin-left:154pt;margin-top:334pt;width:79pt;height:135pt;z-index:255016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DtPTZ3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4005A50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17472" behindDoc="0" locked="0" layoutInCell="1" allowOverlap="1" wp14:anchorId="4BF9C122" wp14:editId="47731B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6" name="Rectangle 27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28F91D-F53D-A94C-A586-E6ED8CCCD7F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5CC89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F9C122" id="Rectangle 2766" o:spid="_x0000_s2353" style="position:absolute;left:0;text-align:left;margin-left:154pt;margin-top:334pt;width:79pt;height:135pt;z-index:255017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IZZ2HW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7D5CC89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18496" behindDoc="0" locked="0" layoutInCell="1" allowOverlap="1" wp14:anchorId="25F7C702" wp14:editId="2D9A51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7" name="Rectangle 27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EDB308-6ECE-D045-8E1B-F2CD0E5C95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C4148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7C702" id="Rectangle 2767" o:spid="_x0000_s2354" style="position:absolute;left:0;text-align:left;margin-left:154pt;margin-top:334pt;width:79pt;height:135pt;z-index:255018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BBdrAq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63C4148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19520" behindDoc="0" locked="0" layoutInCell="1" allowOverlap="1" wp14:anchorId="1429D138" wp14:editId="234C13F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8" name="Rectangle 27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618C40E-3806-0249-864C-1AEBA5464B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3CA11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9D138" id="Rectangle 2768" o:spid="_x0000_s2355" style="position:absolute;left:0;text-align:left;margin-left:154pt;margin-top:334pt;width:79pt;height:135pt;z-index:255019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DNz+1W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4D3CA11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20544" behindDoc="0" locked="0" layoutInCell="1" allowOverlap="1" wp14:anchorId="38A663D6" wp14:editId="6250ED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69" name="Rectangle 27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8712726-46A8-9D4B-B033-E5A2450E089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D340D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663D6" id="Rectangle 2769" o:spid="_x0000_s2356" style="position:absolute;left:0;text-align:left;margin-left:154pt;margin-top:334pt;width:79pt;height:135pt;z-index:255020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A9C/uT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04D340D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21568" behindDoc="0" locked="0" layoutInCell="1" allowOverlap="1" wp14:anchorId="55BAACA9" wp14:editId="757EACA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0" name="Rectangle 27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5CE0F77-B159-7645-A049-5AB1402EAC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C4F30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AACA9" id="Rectangle 2770" o:spid="_x0000_s2357" style="position:absolute;left:0;text-align:left;margin-left:154pt;margin-top:334pt;width:79pt;height:135pt;z-index:255021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" filled="f" stroked="f">
                      <v:textbox inset="2.16pt,1.44pt,0,1.44pt">
                        <w:txbxContent>
                          <w:p w14:paraId="10C4F30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22592" behindDoc="0" locked="0" layoutInCell="1" allowOverlap="1" wp14:anchorId="17B36E86" wp14:editId="59A3BFF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1" name="Rectangle 27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004313E-43EE-FC47-A895-E33B68B073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07680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36E86" id="Rectangle 2771" o:spid="_x0000_s2358" style="position:absolute;left:0;text-align:left;margin-left:154pt;margin-top:334pt;width:79pt;height:135pt;z-index:255022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" filled="f" stroked="f">
                      <v:textbox inset="2.16pt,1.44pt,0,1.44pt">
                        <w:txbxContent>
                          <w:p w14:paraId="5207680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23616" behindDoc="0" locked="0" layoutInCell="1" allowOverlap="1" wp14:anchorId="7A07D319" wp14:editId="193A4FA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2" name="Rectangle 27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B40413F-55DD-1049-8515-A9CF34C2F7A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13100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7D319" id="Rectangle 2772" o:spid="_x0000_s2359" style="position:absolute;left:0;text-align:left;margin-left:154pt;margin-top:334pt;width:79pt;height:135pt;z-index:255023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" filled="f" stroked="f">
                      <v:textbox inset="2.16pt,1.44pt,0,1.44pt">
                        <w:txbxContent>
                          <w:p w14:paraId="6413100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24640" behindDoc="0" locked="0" layoutInCell="1" allowOverlap="1" wp14:anchorId="6D0EB752" wp14:editId="689BB6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3" name="Rectangle 27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1C278EA-70A9-AE4D-B2FF-39F2774A2D0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7C2B2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EB752" id="Rectangle 2773" o:spid="_x0000_s2360" style="position:absolute;left:0;text-align:left;margin-left:154pt;margin-top:334pt;width:79pt;height:135pt;z-index:255024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JxJQwq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0F7C2B2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25664" behindDoc="0" locked="0" layoutInCell="1" allowOverlap="1" wp14:anchorId="38A50FAF" wp14:editId="2F576E1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4" name="Rectangle 27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2DBDB27-5A6D-A640-B9DE-48F93AFFA4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D69FD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50FAF" id="Rectangle 2774" o:spid="_x0000_s2361" style="position:absolute;left:0;text-align:left;margin-left:154pt;margin-top:334pt;width:79pt;height:135pt;z-index:255025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Dw6eqK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10D69FD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26688" behindDoc="0" locked="0" layoutInCell="1" allowOverlap="1" wp14:anchorId="48262C36" wp14:editId="7B7AE9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5" name="Rectangle 27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F0281F-3033-1F4D-915E-9BBEF3ADB52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1555C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62C36" id="Rectangle 2775" o:spid="_x0000_s2362" style="position:absolute;left:0;text-align:left;margin-left:154pt;margin-top:334pt;width:79pt;height:135pt;z-index:255026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BKgZ8P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491555C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27712" behindDoc="0" locked="0" layoutInCell="1" allowOverlap="1" wp14:anchorId="3561D9C6" wp14:editId="05EC466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6" name="Rectangle 27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29BBB5-3BC5-C945-9831-6B4A5D52D59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91D55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1D9C6" id="Rectangle 2776" o:spid="_x0000_s2363" style="position:absolute;left:0;text-align:left;margin-left:154pt;margin-top:334pt;width:79pt;height:135pt;z-index:255027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CHlcQ2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5F91D55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28736" behindDoc="0" locked="0" layoutInCell="1" allowOverlap="1" wp14:anchorId="54552C6A" wp14:editId="6295C0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7" name="Rectangle 27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4F7D887-6EF1-5143-865D-DF319FD67D6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5B24D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52C6A" id="Rectangle 2777" o:spid="_x0000_s2364" style="position:absolute;left:0;text-align:left;margin-left:154pt;margin-top:334pt;width:79pt;height:135pt;z-index:255028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LfhBXK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185B24D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29760" behindDoc="0" locked="0" layoutInCell="1" allowOverlap="1" wp14:anchorId="25FEB24C" wp14:editId="370AD82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8" name="Rectangle 27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1E50966-7EDE-4C42-A37C-0269D15119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8CB75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FEB24C" id="Rectangle 2778" o:spid="_x0000_s2365" style="position:absolute;left:0;text-align:left;margin-left:154pt;margin-top:334pt;width:79pt;height:135pt;z-index:255029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JTPUi2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718CB75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30784" behindDoc="0" locked="0" layoutInCell="1" allowOverlap="1" wp14:anchorId="361392D5" wp14:editId="27F4CB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79" name="Rectangle 27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CF5C47C-9D9C-AB4B-B0AF-6E7EBDCE3E1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9B015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392D5" id="Rectangle 2779" o:spid="_x0000_s2366" style="position:absolute;left:0;text-align:left;margin-left:154pt;margin-top:334pt;width:79pt;height:135pt;z-index:255030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B9Avsf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499B015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31808" behindDoc="0" locked="0" layoutInCell="1" allowOverlap="1" wp14:anchorId="752EAF7B" wp14:editId="1B0EE95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0" name="Rectangle 27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82CD5D3-4D0F-0A47-B390-A0F2F22FAEF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4F0EE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EAF7B" id="Rectangle 2780" o:spid="_x0000_s2367" style="position:absolute;left:0;text-align:left;margin-left:154pt;margin-top:334pt;width:79pt;height:135pt;z-index:255031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" filled="f" stroked="f">
                      <v:textbox inset="2.16pt,1.44pt,0,1.44pt">
                        <w:txbxContent>
                          <w:p w14:paraId="334F0EE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32832" behindDoc="0" locked="0" layoutInCell="1" allowOverlap="1" wp14:anchorId="26195DA2" wp14:editId="3629D2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1" name="Rectangle 27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A87F91F-877E-AB4E-8587-968E48EE9FE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B8848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95DA2" id="Rectangle 2781" o:spid="_x0000_s2368" style="position:absolute;left:0;text-align:left;margin-left:154pt;margin-top:334pt;width:79pt;height:135pt;z-index:255032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BINSY2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13B8848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33856" behindDoc="0" locked="0" layoutInCell="1" allowOverlap="1" wp14:anchorId="7D8A446A" wp14:editId="3C6F8D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2" name="Rectangle 27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993260C-CA62-BD49-BD29-CD0E1305DF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A36BF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A446A" id="Rectangle 2782" o:spid="_x0000_s2369" style="position:absolute;left:0;text-align:left;margin-left:154pt;margin-top:334pt;width:79pt;height:135pt;z-index:255033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Hlpp4+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35A36BF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34880" behindDoc="0" locked="0" layoutInCell="1" allowOverlap="1" wp14:anchorId="1E888637" wp14:editId="7691B7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3" name="Rectangle 27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135F294-21E8-1F43-A09A-DB0187A065E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4556C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88637" id="Rectangle 2783" o:spid="_x0000_s2370" style="position:absolute;left:0;text-align:left;margin-left:154pt;margin-top:334pt;width:79pt;height:135pt;z-index:255034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Cfa0ly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794556C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35904" behindDoc="0" locked="0" layoutInCell="1" allowOverlap="1" wp14:anchorId="4F3F9367" wp14:editId="5506BB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4" name="Rectangle 27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99AAA2A-86FB-404C-81A5-A9756E9F75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F9BB4D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F9367" id="Rectangle 2784" o:spid="_x0000_s2371" style="position:absolute;left:0;text-align:left;margin-left:154pt;margin-top:334pt;width:79pt;height:135pt;z-index:255035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BLenvc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4F9BB4D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36928" behindDoc="0" locked="0" layoutInCell="1" allowOverlap="1" wp14:anchorId="7E53D23F" wp14:editId="70B5B6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5" name="Rectangle 27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FB10AF9-8B10-234B-AD19-143F188FDC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5B6D5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3D23F" id="Rectangle 2785" o:spid="_x0000_s2372" style="position:absolute;left:0;text-align:left;margin-left:154pt;margin-top:334pt;width:79pt;height:135pt;z-index:255036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DxEg5Z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435B6D5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37952" behindDoc="0" locked="0" layoutInCell="1" allowOverlap="1" wp14:anchorId="061F3B62" wp14:editId="7735D3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6" name="Rectangle 27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19C86B5-9AE7-6342-87ED-1250B40BF1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F374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F3B62" id="Rectangle 2786" o:spid="_x0000_s2373" style="position:absolute;left:0;text-align:left;margin-left:154pt;margin-top:334pt;width:79pt;height:135pt;z-index:255037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Jp24Fu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74FF374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38976" behindDoc="0" locked="0" layoutInCell="1" allowOverlap="1" wp14:anchorId="670E17D5" wp14:editId="22B530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7" name="Rectangle 27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E19C166-203D-9743-8957-60B2B44D77F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2C8AA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E17D5" id="Rectangle 2787" o:spid="_x0000_s2374" style="position:absolute;left:0;text-align:left;margin-left:154pt;margin-top:334pt;width:79pt;height:135pt;z-index:255038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AxylCS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222C8AA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40000" behindDoc="0" locked="0" layoutInCell="1" allowOverlap="1" wp14:anchorId="1C033A9A" wp14:editId="42EBE1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8" name="Rectangle 27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DDF1CE9-D3D5-E749-9E4D-04486EE70B0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5F11E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33A9A" id="Rectangle 2788" o:spid="_x0000_s2375" style="position:absolute;left:0;text-align:left;margin-left:154pt;margin-top:334pt;width:79pt;height:135pt;z-index:255040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" filled="f" stroked="f">
                      <v:textbox inset="2.16pt,1.44pt,0,1.44pt">
                        <w:txbxContent>
                          <w:p w14:paraId="645F11E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41024" behindDoc="0" locked="0" layoutInCell="1" allowOverlap="1" wp14:anchorId="6E3D07AE" wp14:editId="365C7E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89" name="Rectangle 27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3847FB0-57F8-374F-964D-F42E7F036F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1060E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D07AE" id="Rectangle 2789" o:spid="_x0000_s2376" style="position:absolute;left:0;text-align:left;margin-left:154pt;margin-top:334pt;width:79pt;height:135pt;z-index:255041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CEkw72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521060E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42048" behindDoc="0" locked="0" layoutInCell="1" allowOverlap="1" wp14:anchorId="15735117" wp14:editId="03FAAE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0" name="Rectangle 27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7361DF-1265-A049-8F64-24C6AC44806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2B7D8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735117" id="Rectangle 2790" o:spid="_x0000_s2377" style="position:absolute;left:0;text-align:left;margin-left:154pt;margin-top:334pt;width:79pt;height:135pt;z-index:255042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" filled="f" stroked="f">
                      <v:textbox inset="2.16pt,1.44pt,0,1.44pt">
                        <w:txbxContent>
                          <w:p w14:paraId="432B7D8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43072" behindDoc="0" locked="0" layoutInCell="1" allowOverlap="1" wp14:anchorId="42FEB797" wp14:editId="40D5E4F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1" name="Rectangle 27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9A06751-5E04-654A-BD27-ED376CAAAD6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05E964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EB797" id="Rectangle 2791" o:spid="_x0000_s2378" style="position:absolute;left:0;text-align:left;margin-left:154pt;margin-top:334pt;width:79pt;height:135pt;z-index:255043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C1seD1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005E964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44096" behindDoc="0" locked="0" layoutInCell="1" allowOverlap="1" wp14:anchorId="68BE7C2C" wp14:editId="6EAEA2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2" name="Rectangle 27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5538C22-51FB-264C-B5D4-DED7A69B2F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6E493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E7C2C" id="Rectangle 2792" o:spid="_x0000_s2379" style="position:absolute;left:0;text-align:left;margin-left:154pt;margin-top:334pt;width:79pt;height:135pt;z-index:255044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N7VDve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196E493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45120" behindDoc="0" locked="0" layoutInCell="1" allowOverlap="1" wp14:anchorId="3C8A3ADC" wp14:editId="1E00E7C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3" name="Rectangle 27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8A9A403-EEA5-6A4C-9BC5-D28A526EC77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37B45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A3ADC" id="Rectangle 2793" o:spid="_x0000_s2380" style="position:absolute;left:0;text-align:left;margin-left:154pt;margin-top:334pt;width:79pt;height:135pt;z-index:255045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CAZnsk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0F37B45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46144" behindDoc="0" locked="0" layoutInCell="1" allowOverlap="1" wp14:anchorId="23C9BA88" wp14:editId="0D05AE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4" name="Rectangle 27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8324165-EF7E-8A44-B31C-A99F350868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9F985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9BA88" id="Rectangle 2794" o:spid="_x0000_s2381" style="position:absolute;left:0;text-align:left;margin-left:154pt;margin-top:334pt;width:79pt;height:135pt;z-index:255046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DsxtKk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7F9F985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47168" behindDoc="0" locked="0" layoutInCell="1" allowOverlap="1" wp14:anchorId="2DF3F15C" wp14:editId="027F23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5" name="Rectangle 27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0C30C1-85FB-F646-91B2-6009835D6A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61B68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3F15C" id="Rectangle 2795" o:spid="_x0000_s2382" style="position:absolute;left:0;text-align:left;margin-left:154pt;margin-top:334pt;width:79pt;height:135pt;z-index:255047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BWrqch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4B61B68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48192" behindDoc="0" locked="0" layoutInCell="1" allowOverlap="1" wp14:anchorId="628E217A" wp14:editId="01A73EA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6" name="Rectangle 27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0A1516D-8448-034E-9FF9-280AF12033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D78B3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E217A" id="Rectangle 2796" o:spid="_x0000_s2383" style="position:absolute;left:0;text-align:left;margin-left:154pt;margin-top:334pt;width:79pt;height:135pt;z-index:255048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A9ykkj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53D78B3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49216" behindDoc="0" locked="0" layoutInCell="1" allowOverlap="1" wp14:anchorId="081A9A42" wp14:editId="7F9C7B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7" name="Rectangle 27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7EE445-52C9-AE4B-AD7A-53FFFFD66A7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90202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A9A42" id="Rectangle 2797" o:spid="_x0000_s2384" style="position:absolute;left:0;text-align:left;margin-left:154pt;margin-top:334pt;width:79pt;height:135pt;z-index:255049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KvOPVy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4190202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50240" behindDoc="0" locked="0" layoutInCell="1" allowOverlap="1" wp14:anchorId="31387C80" wp14:editId="5F0CFF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8" name="Rectangle 27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BE8C238-1BAB-5048-8A0C-3C9ABD698A2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5FEBC2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387C80" id="Rectangle 2798" o:spid="_x0000_s2385" style="position:absolute;left:0;text-align:left;margin-left:154pt;margin-top:334pt;width:79pt;height:135pt;z-index:255050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IjgagO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55FEBC2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51264" behindDoc="0" locked="0" layoutInCell="1" allowOverlap="1" wp14:anchorId="10B8C2F9" wp14:editId="1B1C965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799" name="Rectangle 27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89CB5EF-81D5-7A4F-91C3-4C9CD2CFAD2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224C9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8C2F9" id="Rectangle 2799" o:spid="_x0000_s2386" style="position:absolute;left:0;text-align:left;margin-left:154pt;margin-top:334pt;width:79pt;height:135pt;z-index:255051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DbC/KW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13224C9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52288" behindDoc="0" locked="0" layoutInCell="1" allowOverlap="1" wp14:anchorId="32C12156" wp14:editId="3628B8E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0" name="Rectangle 28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0B36848-7AD8-5F42-841A-FCBF96FA04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B766F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12156" id="Rectangle 2800" o:spid="_x0000_s2387" style="position:absolute;left:0;text-align:left;margin-left:154pt;margin-top:334pt;width:79pt;height:135pt;z-index:255052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" filled="f" stroked="f">
                      <v:textbox inset="2.16pt,1.44pt,0,1.44pt">
                        <w:txbxContent>
                          <w:p w14:paraId="59B766F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53312" behindDoc="0" locked="0" layoutInCell="1" allowOverlap="1" wp14:anchorId="53498B5E" wp14:editId="47748A1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1" name="Rectangle 28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1355FF70-6121-3D40-BB70-213661357A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E0ABA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98B5E" id="Rectangle 2801" o:spid="_x0000_s2388" style="position:absolute;left:0;text-align:left;margin-left:154pt;margin-top:334pt;width:79pt;height:135pt;z-index:255053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NTD1lC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3BE0ABA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54336" behindDoc="0" locked="0" layoutInCell="1" allowOverlap="1" wp14:anchorId="5CE342C4" wp14:editId="158536F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2" name="Rectangle 28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920ED0F-1F71-4D45-89FE-9741C6D5C2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5AB2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342C4" id="Rectangle 2802" o:spid="_x0000_s2389" style="position:absolute;left:0;text-align:left;margin-left:154pt;margin-top:334pt;width:79pt;height:135pt;z-index:255054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L+nOFK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7D85AB2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55360" behindDoc="0" locked="0" layoutInCell="1" allowOverlap="1" wp14:anchorId="329977F2" wp14:editId="449B41D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3" name="Rectangle 28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385F3DB-0915-1F49-98B9-4D172707D5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09239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977F2" id="Rectangle 2803" o:spid="_x0000_s2390" style="position:absolute;left:0;text-align:left;margin-left:154pt;margin-top:334pt;width:79pt;height:135pt;z-index:255055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OEUTYG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1809239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56384" behindDoc="0" locked="0" layoutInCell="1" allowOverlap="1" wp14:anchorId="13391D5D" wp14:editId="112826D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4" name="Rectangle 28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349387D-11B5-EB4B-A71F-F28EB4899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164F1B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91D5D" id="Rectangle 2804" o:spid="_x0000_s2391" style="position:absolute;left:0;text-align:left;margin-left:154pt;margin-top:334pt;width:79pt;height:135pt;z-index:255056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CNtOQB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1164F1B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57408" behindDoc="0" locked="0" layoutInCell="1" allowOverlap="1" wp14:anchorId="4C67E153" wp14:editId="483BFC5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5" name="Rectangle 28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3F0B68C-F494-4648-AA7D-93B0A2204A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DDFFC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7E153" id="Rectangle 2805" o:spid="_x0000_s2392" style="position:absolute;left:0;text-align:left;margin-left:154pt;margin-top:334pt;width:79pt;height:135pt;z-index:255057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A33JGE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78DDFFC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58432" behindDoc="0" locked="0" layoutInCell="1" allowOverlap="1" wp14:anchorId="404CE24F" wp14:editId="6092D3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6" name="Rectangle 28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B8416C7-9A11-8C47-B6B6-629094A2A86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4F76E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CE24F" id="Rectangle 2806" o:spid="_x0000_s2393" style="position:absolute;left:0;text-align:left;margin-left:154pt;margin-top:334pt;width:79pt;height:135pt;z-index:255058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Fy4f4a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674F76E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59456" behindDoc="0" locked="0" layoutInCell="1" allowOverlap="1" wp14:anchorId="7BD551C4" wp14:editId="41AEBF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7" name="Rectangle 28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721E02-149E-DF40-A028-5B38F736AB0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7D196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551C4" id="Rectangle 2807" o:spid="_x0000_s2394" style="position:absolute;left:0;text-align:left;margin-left:154pt;margin-top:334pt;width:79pt;height:135pt;z-index:255059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Mq8C/m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677D196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60480" behindDoc="0" locked="0" layoutInCell="1" allowOverlap="1" wp14:anchorId="67FBD983" wp14:editId="43D460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8" name="Rectangle 28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5E6D47B-AE86-9045-8ADF-5CBD9A7FC51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F456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BD983" id="Rectangle 2808" o:spid="_x0000_s2395" style="position:absolute;left:0;text-align:left;margin-left:154pt;margin-top:334pt;width:79pt;height:135pt;z-index:255060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OmSXKa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6CCF456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61504" behindDoc="0" locked="0" layoutInCell="1" allowOverlap="1" wp14:anchorId="4599A10D" wp14:editId="31C4531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09" name="Rectangle 28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A7C36BE-C820-B54E-86A9-2A9CDE5592C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D285D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9A10D" id="Rectangle 2809" o:spid="_x0000_s2396" style="position:absolute;left:0;text-align:left;margin-left:154pt;margin-top:334pt;width:79pt;height:135pt;z-index:255061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OfqXGC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19D285D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62528" behindDoc="0" locked="0" layoutInCell="1" allowOverlap="1" wp14:anchorId="53B3FA8F" wp14:editId="3AA027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0" name="Rectangle 28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5B38FC-6DAD-E34D-9E77-D28D4F090B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B70DE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B3FA8F" id="Rectangle 2810" o:spid="_x0000_s2397" style="position:absolute;left:0;text-align:left;margin-left:154pt;margin-top:334pt;width:79pt;height:135pt;z-index:255062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" filled="f" stroked="f">
                      <v:textbox inset="2.16pt,1.44pt,0,1.44pt">
                        <w:txbxContent>
                          <w:p w14:paraId="18B70DE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63552" behindDoc="0" locked="0" layoutInCell="1" allowOverlap="1" wp14:anchorId="2D06F52A" wp14:editId="7EF825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1" name="Rectangle 28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CE91421-BA46-BE49-A346-8FD597490AC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CB4CF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6F52A" id="Rectangle 2811" o:spid="_x0000_s2398" style="position:absolute;left:0;text-align:left;margin-left:154pt;margin-top:334pt;width:79pt;height:135pt;z-index:255063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HN/fyi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49CB4CF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64576" behindDoc="0" locked="0" layoutInCell="1" allowOverlap="1" wp14:anchorId="10B50070" wp14:editId="0ADE8B0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2" name="Rectangle 28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7B7864-1803-CE47-9DDC-A97BD750B90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8FACD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50070" id="Rectangle 2812" o:spid="_x0000_s2399" style="position:absolute;left:0;text-align:left;margin-left:154pt;margin-top:334pt;width:79pt;height:135pt;z-index:255064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BgbkSq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1B8FACD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65600" behindDoc="0" locked="0" layoutInCell="1" allowOverlap="1" wp14:anchorId="16874F53" wp14:editId="5FFAF2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3" name="Rectangle 28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86D7AC1-133F-0940-A20F-3FF1AAB5355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95C14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74F53" id="Rectangle 2813" o:spid="_x0000_s2400" style="position:absolute;left:0;text-align:left;margin-left:154pt;margin-top:334pt;width:79pt;height:135pt;z-index:25506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Eao5Pm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2295C14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66624" behindDoc="0" locked="0" layoutInCell="1" allowOverlap="1" wp14:anchorId="392A8092" wp14:editId="2E93260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4" name="Rectangle 28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4730B6-ECD9-8E41-A818-248503F4A34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7196E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A8092" id="Rectangle 2814" o:spid="_x0000_s2401" style="position:absolute;left:0;text-align:left;margin-left:154pt;margin-top:334pt;width:79pt;height:135pt;z-index:25506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AqCE15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087196E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67648" behindDoc="0" locked="0" layoutInCell="1" allowOverlap="1" wp14:anchorId="5E277F5C" wp14:editId="2C4DE6E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5" name="Rectangle 28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63458AF-1EEB-6C42-8DFB-16E0E0A9545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1BA7A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77F5C" id="Rectangle 2815" o:spid="_x0000_s2402" style="position:absolute;left:0;text-align:left;margin-left:154pt;margin-top:334pt;width:79pt;height:135pt;z-index:25506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" filled="f" stroked="f">
                      <v:textbox inset="2.16pt,1.44pt,0,1.44pt">
                        <w:txbxContent>
                          <w:p w14:paraId="5D1BA7A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68672" behindDoc="0" locked="0" layoutInCell="1" allowOverlap="1" wp14:anchorId="43A111A0" wp14:editId="152E06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6" name="Rectangle 28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A55EE7B-1ADC-CD49-A601-D58968DC26B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4E676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111A0" id="Rectangle 2816" o:spid="_x0000_s2403" style="position:absolute;left:0;text-align:left;margin-left:154pt;margin-top:334pt;width:79pt;height:135pt;z-index:25506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PsE1v6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384E676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69696" behindDoc="0" locked="0" layoutInCell="1" allowOverlap="1" wp14:anchorId="21C80B51" wp14:editId="1266ED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7" name="Rectangle 28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1EF5593-0E38-EF42-BC42-5BEEA26D5B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4ADE5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80B51" id="Rectangle 2817" o:spid="_x0000_s2404" style="position:absolute;left:0;text-align:left;margin-left:154pt;margin-top:334pt;width:79pt;height:135pt;z-index:25506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G0AooG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3E4ADE5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70720" behindDoc="0" locked="0" layoutInCell="1" allowOverlap="1" wp14:anchorId="11A9A83E" wp14:editId="34A8182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8" name="Rectangle 28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DF839C3-B3FD-B146-8C47-039B4ACC16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B147F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9A83E" id="Rectangle 2818" o:spid="_x0000_s2405" style="position:absolute;left:0;text-align:left;margin-left:154pt;margin-top:334pt;width:79pt;height:135pt;z-index:25507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E4u9d6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7DB147F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71744" behindDoc="0" locked="0" layoutInCell="1" allowOverlap="1" wp14:anchorId="2FB2A060" wp14:editId="72BF5C6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19" name="Rectangle 28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70E3F8F-5B48-3A46-969E-02A1C876B26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E4397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2A060" id="Rectangle 2819" o:spid="_x0000_s2406" style="position:absolute;left:0;text-align:left;margin-left:154pt;margin-top:334pt;width:79pt;height:135pt;z-index:25507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JKoT3m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78E4397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72768" behindDoc="0" locked="0" layoutInCell="1" allowOverlap="1" wp14:anchorId="32492AAC" wp14:editId="3BF6CC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0" name="Rectangle 28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BE4271A-0FF3-E048-8023-9ED98A0D8CD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424B4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92AAC" id="Rectangle 2820" o:spid="_x0000_s2407" style="position:absolute;left:0;text-align:left;margin-left:154pt;margin-top:334pt;width:79pt;height:135pt;z-index:25507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" filled="f" stroked="f">
                      <v:textbox inset="2.16pt,1.44pt,0,1.44pt">
                        <w:txbxContent>
                          <w:p w14:paraId="6C424B4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73792" behindDoc="0" locked="0" layoutInCell="1" allowOverlap="1" wp14:anchorId="0602821C" wp14:editId="2946176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1" name="Rectangle 28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6E02BAC-E361-5748-A2C5-EB8AECF9DA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1C41E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2821C" id="Rectangle 2821" o:spid="_x0000_s2408" style="position:absolute;left:0;text-align:left;margin-left:154pt;margin-top:334pt;width:79pt;height:135pt;z-index:25507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BXXp5O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3A1C41E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74816" behindDoc="0" locked="0" layoutInCell="1" allowOverlap="1" wp14:anchorId="00FCC335" wp14:editId="7BD9743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2" name="Rectangle 28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4B84F47-1C80-B54A-810D-37D98230B1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CEBCD2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CC335" id="Rectangle 2822" o:spid="_x0000_s2409" style="position:absolute;left:0;text-align:left;margin-left:154pt;margin-top:334pt;width:79pt;height:135pt;z-index:25507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H6zSZG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0CEBCD2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75840" behindDoc="0" locked="0" layoutInCell="1" allowOverlap="1" wp14:anchorId="604D138A" wp14:editId="07F3702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3" name="Rectangle 28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CF00CBA8-6A8D-F44E-9D5C-AE716F1454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046243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4D138A" id="Rectangle 2823" o:spid="_x0000_s2410" style="position:absolute;left:0;text-align:left;margin-left:154pt;margin-top:334pt;width:79pt;height:135pt;z-index:25507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CAAPEK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7046243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76864" behindDoc="0" locked="0" layoutInCell="1" allowOverlap="1" wp14:anchorId="21231610" wp14:editId="5A1221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4" name="Rectangle 28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46D9278-916D-F94B-BC09-7F0408295F6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9130C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31610" id="Rectangle 2824" o:spid="_x0000_s2411" style="position:absolute;left:0;text-align:left;margin-left:154pt;margin-top:334pt;width:79pt;height:135pt;z-index:25507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EyglcK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669130C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77888" behindDoc="0" locked="0" layoutInCell="1" allowOverlap="1" wp14:anchorId="04A0F1B6" wp14:editId="2D658C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5" name="Rectangle 28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C0EF4A1-59C7-6C43-BB15-357363F675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2EF4F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0F1B6" id="Rectangle 2825" o:spid="_x0000_s2412" style="position:absolute;left:0;text-align:left;margin-left:154pt;margin-top:334pt;width:79pt;height:135pt;z-index:25507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PbI4Ee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5D2EF4F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78912" behindDoc="0" locked="0" layoutInCell="1" allowOverlap="1" wp14:anchorId="2BDABC07" wp14:editId="016C310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6" name="Rectangle 28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6BD41BE-46C7-E445-9627-F8DFD41D5F8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4FCE2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ABC07" id="Rectangle 2826" o:spid="_x0000_s2413" style="position:absolute;left:0;text-align:left;margin-left:154pt;margin-top:334pt;width:79pt;height:135pt;z-index:25507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J2sDkW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4E4FCE2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79936" behindDoc="0" locked="0" layoutInCell="1" allowOverlap="1" wp14:anchorId="2EA1ED9A" wp14:editId="152503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7" name="Rectangle 28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ABE71FB-680A-054C-889E-D235DB8B667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C9BEA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1ED9A" id="Rectangle 2827" o:spid="_x0000_s2414" style="position:absolute;left:0;text-align:left;margin-left:154pt;margin-top:334pt;width:79pt;height:135pt;z-index:25507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" filled="f" stroked="f">
                      <v:textbox inset="2.16pt,1.44pt,0,1.44pt">
                        <w:txbxContent>
                          <w:p w14:paraId="2AC9BEA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80960" behindDoc="0" locked="0" layoutInCell="1" allowOverlap="1" wp14:anchorId="480F2F5E" wp14:editId="0998F6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8" name="Rectangle 28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F4E0B3B-4BE3-E34C-9105-895F0F6F2E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91016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F2F5E" id="Rectangle 2828" o:spid="_x0000_s2415" style="position:absolute;left:0;text-align:left;margin-left:154pt;margin-top:334pt;width:79pt;height:135pt;z-index:25508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" filled="f" stroked="f">
                      <v:textbox inset="2.16pt,1.44pt,0,1.44pt">
                        <w:txbxContent>
                          <w:p w14:paraId="3891016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81984" behindDoc="0" locked="0" layoutInCell="1" allowOverlap="1" wp14:anchorId="4C2A5BAB" wp14:editId="100B981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29" name="Rectangle 28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2F96BA2-A635-4842-B1A4-E1A6931132B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29B15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A5BAB" id="Rectangle 2829" o:spid="_x0000_s2416" style="position:absolute;left:0;text-align:left;margin-left:154pt;margin-top:334pt;width:79pt;height:135pt;z-index:25508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" filled="f" stroked="f">
                      <v:textbox inset="2.16pt,1.44pt,0,1.44pt">
                        <w:txbxContent>
                          <w:p w14:paraId="7B29B15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83008" behindDoc="0" locked="0" layoutInCell="1" allowOverlap="1" wp14:anchorId="27D6BCEB" wp14:editId="741A41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4241800</wp:posOffset>
                      </wp:positionV>
                      <wp:extent cx="1003300" cy="1714500"/>
                      <wp:effectExtent l="0" t="0" r="0" b="0"/>
                      <wp:wrapNone/>
                      <wp:docPr id="2830" name="Rectangle 28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D9BA23A-6FB9-AF4C-A237-C2E6BC619E3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17018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F89D6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6BCEB" id="Rectangle 2830" o:spid="_x0000_s2417" style="position:absolute;left:0;text-align:left;margin-left:154pt;margin-top:334pt;width:79pt;height:135pt;z-index:25508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" filled="f" stroked="f">
                      <v:textbox inset="2.16pt,1.44pt,0,1.44pt">
                        <w:txbxContent>
                          <w:p w14:paraId="49F89D6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84032" behindDoc="0" locked="0" layoutInCell="1" allowOverlap="1" wp14:anchorId="2E60615D" wp14:editId="42840A3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1" name="Rectangle 28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A9DD09DE-943D-3D47-AE62-D17B75493E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6F753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0615D" id="Rectangle 2831" o:spid="_x0000_s2418" style="position:absolute;left:0;text-align:left;margin-left:154pt;margin-top:387pt;width:77pt;height:73pt;z-index:25508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" filled="f" stroked="f">
                      <v:textbox inset="2.16pt,1.44pt,0,1.44pt">
                        <w:txbxContent>
                          <w:p w14:paraId="686F753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85056" behindDoc="0" locked="0" layoutInCell="1" allowOverlap="1" wp14:anchorId="5E88F396" wp14:editId="46F5BB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32" name="Rectangle 28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FCBF625-8AD0-904E-BFCF-992C1F7F8D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B7150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8F396" id="Rectangle 2832" o:spid="_x0000_s2419" style="position:absolute;left:0;text-align:left;margin-left:154pt;margin-top:387pt;width:79pt;height:60pt;z-index:25508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" filled="f" stroked="f">
                      <v:textbox inset="2.16pt,1.44pt,0,1.44pt">
                        <w:txbxContent>
                          <w:p w14:paraId="54B7150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86080" behindDoc="0" locked="0" layoutInCell="1" allowOverlap="1" wp14:anchorId="5C1D6675" wp14:editId="6EF079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863600"/>
                      <wp:effectExtent l="0" t="0" r="0" b="0"/>
                      <wp:wrapNone/>
                      <wp:docPr id="2833" name="Rectangle 28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34C8AAE-CC48-9A4F-9298-0B854845D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55EEB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D6675" id="Rectangle 2833" o:spid="_x0000_s2420" style="position:absolute;left:0;text-align:left;margin-left:154pt;margin-top:387pt;width:77pt;height:68pt;z-index:25508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" filled="f" stroked="f">
                      <v:textbox inset="2.16pt,1.44pt,0,1.44pt">
                        <w:txbxContent>
                          <w:p w14:paraId="5855EEB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87104" behindDoc="0" locked="0" layoutInCell="1" allowOverlap="1" wp14:anchorId="1A6022A4" wp14:editId="751DB56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4" name="Rectangle 28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7A4B90C6-F387-6B4B-A66C-8E0EE93170D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767CA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022A4" id="Rectangle 2834" o:spid="_x0000_s2421" style="position:absolute;left:0;text-align:left;margin-left:154pt;margin-top:387pt;width:77pt;height:73pt;z-index:25508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" filled="f" stroked="f">
                      <v:textbox inset="2.16pt,1.44pt,0,1.44pt">
                        <w:txbxContent>
                          <w:p w14:paraId="68767CA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88128" behindDoc="0" locked="0" layoutInCell="1" allowOverlap="1" wp14:anchorId="0FC64496" wp14:editId="4441D9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35" name="Rectangle 28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F041802F-E3E8-D84B-9A0F-31E41E140FD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7632B6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64496" id="Rectangle 2835" o:spid="_x0000_s2422" style="position:absolute;left:0;text-align:left;margin-left:154pt;margin-top:387pt;width:79pt;height:60pt;z-index:25508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WJFzEb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27632B6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89152" behindDoc="0" locked="0" layoutInCell="1" allowOverlap="1" wp14:anchorId="2D3947C5" wp14:editId="0983154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6" name="Rectangle 28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53156261-56A3-E846-A2F4-4CB04A4909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2B011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3947C5" id="Rectangle 2836" o:spid="_x0000_s2423" style="position:absolute;left:0;text-align:left;margin-left:154pt;margin-top:387pt;width:77pt;height:73pt;z-index:25508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" filled="f" stroked="f">
                      <v:textbox inset="2.16pt,1.44pt,0,1.44pt">
                        <w:txbxContent>
                          <w:p w14:paraId="3E2B011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90176" behindDoc="0" locked="0" layoutInCell="1" allowOverlap="1" wp14:anchorId="04D40DED" wp14:editId="5626FB5D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7" name="Rectangle 28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2B4BEA2D-213E-0046-90E5-89F458B056F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84B56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40DED" id="Rectangle 2837" o:spid="_x0000_s2424" style="position:absolute;left:0;text-align:left;margin-left:155pt;margin-top:387pt;width:77pt;height:73pt;z-index:25509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" filled="f" stroked="f">
                      <v:textbox inset="2.16pt,1.44pt,0,1.44pt">
                        <w:txbxContent>
                          <w:p w14:paraId="4584B56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91200" behindDoc="0" locked="0" layoutInCell="1" allowOverlap="1" wp14:anchorId="3085F674" wp14:editId="1E4C878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38" name="Rectangle 28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2452BDB-4090-6841-9289-162194DCCA0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F0C6E6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85F674" id="Rectangle 2838" o:spid="_x0000_s2425" style="position:absolute;left:0;text-align:left;margin-left:154pt;margin-top:387pt;width:79pt;height:60pt;z-index:25509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" filled="f" stroked="f">
                      <v:textbox inset="2.16pt,1.44pt,0,1.44pt">
                        <w:txbxContent>
                          <w:p w14:paraId="3F0C6E6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92224" behindDoc="0" locked="0" layoutInCell="1" allowOverlap="1" wp14:anchorId="78F8E3AB" wp14:editId="7F4300D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39" name="Rectangle 28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BB320624-8B45-6D4A-8B68-5D2F4C4734B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0FDB3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8E3AB" id="Rectangle 2839" o:spid="_x0000_s2426" style="position:absolute;left:0;text-align:left;margin-left:154pt;margin-top:387pt;width:77pt;height:73pt;z-index:25509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" filled="f" stroked="f">
                      <v:textbox inset="2.16pt,1.44pt,0,1.44pt">
                        <w:txbxContent>
                          <w:p w14:paraId="720FDB3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93248" behindDoc="0" locked="0" layoutInCell="1" allowOverlap="1" wp14:anchorId="488443B2" wp14:editId="1525ECC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01700"/>
                      <wp:effectExtent l="0" t="0" r="0" b="0"/>
                      <wp:wrapNone/>
                      <wp:docPr id="2840" name="Rectangle 28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0B1B2597-6C69-734D-AACB-958D19567C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EBECA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443B2" id="Rectangle 2840" o:spid="_x0000_s2427" style="position:absolute;left:0;text-align:left;margin-left:154pt;margin-top:387pt;width:77pt;height:71pt;z-index:25509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" filled="f" stroked="f">
                      <v:textbox inset="2.16pt,1.44pt,0,1.44pt">
                        <w:txbxContent>
                          <w:p w14:paraId="28EBECA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94272" behindDoc="0" locked="0" layoutInCell="1" allowOverlap="1" wp14:anchorId="6AF9D526" wp14:editId="0D7315D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1" name="Rectangle 28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DA22DFB-CD50-2343-9941-43EE6C23390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8AEA3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9D526" id="Rectangle 2841" o:spid="_x0000_s2428" style="position:absolute;left:0;text-align:left;margin-left:154pt;margin-top:387pt;width:79pt;height:60pt;z-index:25509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" filled="f" stroked="f">
                      <v:textbox inset="2.16pt,1.44pt,0,1.44pt">
                        <w:txbxContent>
                          <w:p w14:paraId="728AEA3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95296" behindDoc="0" locked="0" layoutInCell="1" allowOverlap="1" wp14:anchorId="131A4090" wp14:editId="712B8B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2" name="Rectangle 28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EDC4462-CF9A-B343-8F3D-F202BEE079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87AA8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A4090" id="Rectangle 2842" o:spid="_x0000_s2429" style="position:absolute;left:0;text-align:left;margin-left:154pt;margin-top:387pt;width:79pt;height:60pt;z-index:25509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" filled="f" stroked="f">
                      <v:textbox inset="2.16pt,1.44pt,0,1.44pt">
                        <w:txbxContent>
                          <w:p w14:paraId="5287AA8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96320" behindDoc="0" locked="0" layoutInCell="1" allowOverlap="1" wp14:anchorId="2E867C3D" wp14:editId="7858E9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3" name="Rectangle 28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3A68834-F2C0-3842-B8EB-58D4823623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C2A74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67C3D" id="Rectangle 2843" o:spid="_x0000_s2430" style="position:absolute;left:0;text-align:left;margin-left:154pt;margin-top:387pt;width:79pt;height:60pt;z-index:25509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ekrLor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43C2A74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97344" behindDoc="0" locked="0" layoutInCell="1" allowOverlap="1" wp14:anchorId="0607AB8B" wp14:editId="6F4CB64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4" name="Rectangle 28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C0BA4A6-215D-AB41-826F-0F162A014C3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565BB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7AB8B" id="Rectangle 2844" o:spid="_x0000_s2431" style="position:absolute;left:0;text-align:left;margin-left:154pt;margin-top:387pt;width:79pt;height:60pt;z-index:25509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S2uXIb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10565BB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98368" behindDoc="0" locked="0" layoutInCell="1" allowOverlap="1" wp14:anchorId="6CF8D5BE" wp14:editId="212CDD3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5" name="Rectangle 28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BB24EF-F8D2-4546-9315-8353FCAAE67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DEF63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8D5BE" id="Rectangle 2845" o:spid="_x0000_s2432" style="position:absolute;left:0;text-align:left;margin-left:154pt;margin-top:387pt;width:79pt;height:60pt;z-index:25509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9YJj4b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6ADEF63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099392" behindDoc="0" locked="0" layoutInCell="1" allowOverlap="1" wp14:anchorId="512FAFA5" wp14:editId="2D7221E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6" name="Rectangle 28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A4F0C7D-E14C-8045-89B6-B6DEBB1D71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479E0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FAFA5" id="Rectangle 2846" o:spid="_x0000_s2433" style="position:absolute;left:0;text-align:left;margin-left:154pt;margin-top:387pt;width:79pt;height:60pt;z-index:25509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kmUPLb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07479E0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00416" behindDoc="0" locked="0" layoutInCell="1" allowOverlap="1" wp14:anchorId="0E8BC0BD" wp14:editId="226DC50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7" name="Rectangle 28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C8746A2-C25A-D945-BEA7-1B2F4587A9B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2FB5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BC0BD" id="Rectangle 2847" o:spid="_x0000_s2434" style="position:absolute;left:0;text-align:left;margin-left:154pt;margin-top:387pt;width:79pt;height:60pt;z-index:25510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AOD6F7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5172FB5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01440" behindDoc="0" locked="0" layoutInCell="1" allowOverlap="1" wp14:anchorId="682BE053" wp14:editId="7649C0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8" name="Rectangle 28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6B7E10-6A01-2249-B0B4-03176F3530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1ABE2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BE053" id="Rectangle 2848" o:spid="_x0000_s2435" style="position:absolute;left:0;text-align:left;margin-left:154pt;margin-top:387pt;width:79pt;height:60pt;z-index:25510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" filled="f" stroked="f">
                      <v:textbox inset="2.16pt,1.44pt,0,1.44pt">
                        <w:txbxContent>
                          <w:p w14:paraId="471ABE2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02464" behindDoc="0" locked="0" layoutInCell="1" allowOverlap="1" wp14:anchorId="067DBF3F" wp14:editId="211E87D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49" name="Rectangle 28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B18D53A-1B01-2846-84FE-F7850BB9DC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A93B6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DBF3F" id="Rectangle 2849" o:spid="_x0000_s2436" style="position:absolute;left:0;text-align:left;margin-left:154pt;margin-top:387pt;width:79pt;height:60pt;z-index:25510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l7RGib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29A93B6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03488" behindDoc="0" locked="0" layoutInCell="1" allowOverlap="1" wp14:anchorId="2B4D0BAF" wp14:editId="45C5F9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0" name="Rectangle 28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A5C877A-7D87-F947-B07F-5A59211A16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55F3A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D0BAF" id="Rectangle 2850" o:spid="_x0000_s2437" style="position:absolute;left:0;text-align:left;margin-left:154pt;margin-top:387pt;width:79pt;height:60pt;z-index:25510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" filled="f" stroked="f">
                      <v:textbox inset="2.16pt,1.44pt,0,1.44pt">
                        <w:txbxContent>
                          <w:p w14:paraId="6855F3A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04512" behindDoc="0" locked="0" layoutInCell="1" allowOverlap="1" wp14:anchorId="56F769A2" wp14:editId="6C9C48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1" name="Rectangle 28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09CBFDD-B528-344F-8F26-B0FCB8F531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17BFCD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769A2" id="Rectangle 2851" o:spid="_x0000_s2438" style="position:absolute;left:0;text-align:left;margin-left:154pt;margin-top:387pt;width:79pt;height:60pt;z-index:25510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eGbSh7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517BFCD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05536" behindDoc="0" locked="0" layoutInCell="1" allowOverlap="1" wp14:anchorId="42A3238B" wp14:editId="0797514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2" name="Rectangle 28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AA4A90C-1B47-554A-87BF-293F0F36C75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DD2344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3238B" id="Rectangle 2852" o:spid="_x0000_s2439" style="position:absolute;left:0;text-align:left;margin-left:154pt;margin-top:387pt;width:79pt;height:60pt;z-index:25510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H4G+S7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2DD2344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06560" behindDoc="0" locked="0" layoutInCell="1" allowOverlap="1" wp14:anchorId="53150893" wp14:editId="68F6C0B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3" name="Rectangle 28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B03D929-C6DA-174E-988C-5E778E09882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705D2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50893" id="Rectangle 2853" o:spid="_x0000_s2440" style="position:absolute;left:0;text-align:left;margin-left:154pt;margin-top:387pt;width:79pt;height:60pt;z-index:25510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RbNK3b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46705D2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07584" behindDoc="0" locked="0" layoutInCell="1" allowOverlap="1" wp14:anchorId="5D4B6FF0" wp14:editId="32122D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4" name="Rectangle 28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4C11E38-0A7F-674F-B660-5BDB017E41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D74FB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B6FF0" id="Rectangle 2854" o:spid="_x0000_s2441" style="position:absolute;left:0;text-align:left;margin-left:154pt;margin-top:387pt;width:79pt;height:60pt;z-index:25510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dJIWXr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03D74FB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08608" behindDoc="0" locked="0" layoutInCell="1" allowOverlap="1" wp14:anchorId="7E55E2B1" wp14:editId="3FE6A44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5" name="Rectangle 285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4AFE6E70-A166-E147-9D79-4109AFF491C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4A8CD6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5E2B1" id="Rectangle 2855" o:spid="_x0000_s2442" style="position:absolute;left:0;text-align:left;margin-left:154pt;margin-top:387pt;width:79pt;height:60pt;z-index:25510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ynvinr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04A8CD6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09632" behindDoc="0" locked="0" layoutInCell="1" allowOverlap="1" wp14:anchorId="0E380026" wp14:editId="156A5D9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6" name="Rectangle 285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AE6E82-32F5-5F48-B6FB-95EA307AE65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D7AD3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80026" id="Rectangle 2856" o:spid="_x0000_s2443" style="position:absolute;left:0;text-align:left;margin-left:154pt;margin-top:387pt;width:79pt;height:60pt;z-index:25510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rZyOUr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35D7AD3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10656" behindDoc="0" locked="0" layoutInCell="1" allowOverlap="1" wp14:anchorId="2C943A26" wp14:editId="4D879FA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7" name="Rectangle 285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FD6D194-2672-9348-B18E-401683642BA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2437FE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43A26" id="Rectangle 2857" o:spid="_x0000_s2444" style="position:absolute;left:0;text-align:left;margin-left:154pt;margin-top:387pt;width:79pt;height:60pt;z-index:25511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Pxl7aL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062437FE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11680" behindDoc="0" locked="0" layoutInCell="1" allowOverlap="1" wp14:anchorId="6705311F" wp14:editId="4D3A4F7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8" name="Rectangle 285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4C10E7D-2484-E84B-8510-FF92D0D310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F6288B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05311F" id="Rectangle 2858" o:spid="_x0000_s2445" style="position:absolute;left:0;text-align:left;margin-left:154pt;margin-top:387pt;width:79pt;height:60pt;z-index:25511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orRGdb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1F6288B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12704" behindDoc="0" locked="0" layoutInCell="1" allowOverlap="1" wp14:anchorId="5107AD4C" wp14:editId="2E901C5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59" name="Rectangle 285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38A0E97-674B-8B44-85DE-AB1A307D6B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3BD15C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7AD4C" id="Rectangle 2859" o:spid="_x0000_s2446" style="position:absolute;left:0;text-align:left;margin-left:154pt;margin-top:387pt;width:79pt;height:60pt;z-index:25511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9d5fpb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63BD15C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13728" behindDoc="0" locked="0" layoutInCell="1" allowOverlap="1" wp14:anchorId="699D213B" wp14:editId="4C10C18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0" name="Rectangle 286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F65F2C7-BCBB-7841-B6A7-2D87C85AB1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BF5DC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D213B" id="Rectangle 2860" o:spid="_x0000_s2447" style="position:absolute;left:0;text-align:left;margin-left:154pt;margin-top:387pt;width:79pt;height:60pt;z-index:25511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" filled="f" stroked="f">
                      <v:textbox inset="2.16pt,1.44pt,0,1.44pt">
                        <w:txbxContent>
                          <w:p w14:paraId="78BF5DC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14752" behindDoc="0" locked="0" layoutInCell="1" allowOverlap="1" wp14:anchorId="39DD43DE" wp14:editId="78815DB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1" name="Rectangle 286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903DF7D-B6D5-C547-A637-53CE1FCFE3F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7D26E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D43DE" id="Rectangle 2861" o:spid="_x0000_s2448" style="position:absolute;left:0;text-align:left;margin-left:154pt;margin-top:387pt;width:79pt;height:60pt;z-index:25511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OW1QB7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537D26E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15776" behindDoc="0" locked="0" layoutInCell="1" allowOverlap="1" wp14:anchorId="15F5D715" wp14:editId="1348F5C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2" name="Rectangle 286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3F39B02-38C4-B045-A59E-FDB6258E81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17AE6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5D715" id="Rectangle 2862" o:spid="_x0000_s2449" style="position:absolute;left:0;text-align:left;margin-left:154pt;margin-top:387pt;width:79pt;height:60pt;z-index:25511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" filled="f" stroked="f">
                      <v:textbox inset="2.16pt,1.44pt,0,1.44pt">
                        <w:txbxContent>
                          <w:p w14:paraId="7817AE6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16800" behindDoc="0" locked="0" layoutInCell="1" allowOverlap="1" wp14:anchorId="7108BEA2" wp14:editId="77863EA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63" name="Rectangle 286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627454-3F89-5943-AF4F-E90FE606BED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82665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08BEA2" id="Rectangle 2863" o:spid="_x0000_s2450" style="position:absolute;left:0;text-align:left;margin-left:154pt;margin-top:387pt;width:79pt;height:60pt;z-index:25511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BLjIXb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2182665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17824" behindDoc="0" locked="0" layoutInCell="1" allowOverlap="1" wp14:anchorId="741EFCA9" wp14:editId="63CFD7C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4" name="Rectangle 286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38988D7-B965-5240-9E49-D8A3D67972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C0C51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EFCA9" id="Rectangle 2864" o:spid="_x0000_s2451" style="position:absolute;left:0;text-align:left;margin-left:154pt;margin-top:387pt;width:79pt;height:48pt;z-index:25511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" filled="f" stroked="f">
                      <v:textbox inset="2.16pt,1.44pt,0,1.44pt">
                        <w:txbxContent>
                          <w:p w14:paraId="4EC0C51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18848" behindDoc="0" locked="0" layoutInCell="1" allowOverlap="1" wp14:anchorId="3796CFC8" wp14:editId="2FADEC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5" name="Rectangle 286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1AF3D5-0D90-9941-8F10-3AF005F773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3D079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6CFC8" id="Rectangle 2865" o:spid="_x0000_s2452" style="position:absolute;left:0;text-align:left;margin-left:154pt;margin-top:387pt;width:79pt;height:48pt;z-index:25511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" filled="f" stroked="f">
                      <v:textbox inset="2.16pt,1.44pt,0,1.44pt">
                        <w:txbxContent>
                          <w:p w14:paraId="763D079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19872" behindDoc="0" locked="0" layoutInCell="1" allowOverlap="1" wp14:anchorId="3E4CF664" wp14:editId="29953B7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6" name="Rectangle 286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5A5888F-560F-2546-88A8-1447AE775D3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54D21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CF664" id="Rectangle 2866" o:spid="_x0000_s2453" style="position:absolute;left:0;text-align:left;margin-left:154pt;margin-top:387pt;width:79pt;height:48pt;z-index:25511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" filled="f" stroked="f">
                      <v:textbox inset="2.16pt,1.44pt,0,1.44pt">
                        <w:txbxContent>
                          <w:p w14:paraId="6054D21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20896" behindDoc="0" locked="0" layoutInCell="1" allowOverlap="1" wp14:anchorId="5D15FABF" wp14:editId="2F41610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7" name="Rectangle 286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E9508A8-0B46-914B-B375-668FF8942A5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014A4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5FABF" id="Rectangle 2867" o:spid="_x0000_s2454" style="position:absolute;left:0;text-align:left;margin-left:154pt;margin-top:387pt;width:79pt;height:48pt;z-index:25512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" filled="f" stroked="f">
                      <v:textbox inset="2.16pt,1.44pt,0,1.44pt">
                        <w:txbxContent>
                          <w:p w14:paraId="4E014A4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21920" behindDoc="0" locked="0" layoutInCell="1" allowOverlap="1" wp14:anchorId="7A343C1B" wp14:editId="40F2CD9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8" name="Rectangle 286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DD06D98-B6B0-2C4C-80CD-156BFB5C44A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F3625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43C1B" id="Rectangle 2868" o:spid="_x0000_s2455" style="position:absolute;left:0;text-align:left;margin-left:154pt;margin-top:387pt;width:79pt;height:48pt;z-index:25512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" filled="f" stroked="f">
                      <v:textbox inset="2.16pt,1.44pt,0,1.44pt">
                        <w:txbxContent>
                          <w:p w14:paraId="4EF3625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22944" behindDoc="0" locked="0" layoutInCell="1" allowOverlap="1" wp14:anchorId="3DC62EBD" wp14:editId="76FBDF6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69" name="Rectangle 286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1E699C-69D7-2A45-B763-0EAD428F58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25989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62EBD" id="Rectangle 2869" o:spid="_x0000_s2456" style="position:absolute;left:0;text-align:left;margin-left:154pt;margin-top:387pt;width:79pt;height:48pt;z-index:25512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" filled="f" stroked="f">
                      <v:textbox inset="2.16pt,1.44pt,0,1.44pt">
                        <w:txbxContent>
                          <w:p w14:paraId="1225989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23968" behindDoc="0" locked="0" layoutInCell="1" allowOverlap="1" wp14:anchorId="37B73F7A" wp14:editId="0C0AEDE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0" name="Rectangle 287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F68C036-B72C-8B40-9842-3160146D7BC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F28AF5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73F7A" id="Rectangle 2870" o:spid="_x0000_s2457" style="position:absolute;left:0;text-align:left;margin-left:154pt;margin-top:387pt;width:79pt;height:48pt;z-index:25512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" filled="f" stroked="f">
                      <v:textbox inset="2.16pt,1.44pt,0,1.44pt">
                        <w:txbxContent>
                          <w:p w14:paraId="7F28AF5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24992" behindDoc="0" locked="0" layoutInCell="1" allowOverlap="1" wp14:anchorId="1A56AFA9" wp14:editId="0A9DA4F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1" name="Rectangle 287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547B02-9AD7-DD4F-8EA4-E88DEE306C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3401F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6AFA9" id="Rectangle 2871" o:spid="_x0000_s2458" style="position:absolute;left:0;text-align:left;margin-left:154pt;margin-top:387pt;width:79pt;height:48pt;z-index:25512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" filled="f" stroked="f">
                      <v:textbox inset="2.16pt,1.44pt,0,1.44pt">
                        <w:txbxContent>
                          <w:p w14:paraId="5B3401F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26016" behindDoc="0" locked="0" layoutInCell="1" allowOverlap="1" wp14:anchorId="5CCE3E8B" wp14:editId="6F4237C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2" name="Rectangle 287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7E1DC6D-8C99-D047-849E-E187BE82AE2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630C9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E3E8B" id="Rectangle 2872" o:spid="_x0000_s2459" style="position:absolute;left:0;text-align:left;margin-left:154pt;margin-top:387pt;width:79pt;height:48pt;z-index:25512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" filled="f" stroked="f">
                      <v:textbox inset="2.16pt,1.44pt,0,1.44pt">
                        <w:txbxContent>
                          <w:p w14:paraId="35630C9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27040" behindDoc="0" locked="0" layoutInCell="1" allowOverlap="1" wp14:anchorId="5A62D2F7" wp14:editId="1C44295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3" name="Rectangle 287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0CB161FB-0EFB-5C4B-97D9-EE13D5EDC78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94D32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2D2F7" id="Rectangle 2873" o:spid="_x0000_s2460" style="position:absolute;left:0;text-align:left;margin-left:154pt;margin-top:387pt;width:79pt;height:48pt;z-index:25512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" filled="f" stroked="f">
                      <v:textbox inset="2.16pt,1.44pt,0,1.44pt">
                        <w:txbxContent>
                          <w:p w14:paraId="5394D32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28064" behindDoc="0" locked="0" layoutInCell="1" allowOverlap="1" wp14:anchorId="7DF3DA9B" wp14:editId="0F1655E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4" name="Rectangle 287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EA09110-B1A5-EF48-A733-EA1C4E04814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286F0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3DA9B" id="Rectangle 2874" o:spid="_x0000_s2461" style="position:absolute;left:0;text-align:left;margin-left:154pt;margin-top:387pt;width:79pt;height:48pt;z-index:25512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" filled="f" stroked="f">
                      <v:textbox inset="2.16pt,1.44pt,0,1.44pt">
                        <w:txbxContent>
                          <w:p w14:paraId="19286F0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29088" behindDoc="0" locked="0" layoutInCell="1" allowOverlap="1" wp14:anchorId="66E99664" wp14:editId="2A3B6B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5" name="Rectangle 287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90D38-73B0-674B-8A99-6760B8ADE87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AC06C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99664" id="Rectangle 2875" o:spid="_x0000_s2462" style="position:absolute;left:0;text-align:left;margin-left:154pt;margin-top:387pt;width:79pt;height:48pt;z-index:25512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" filled="f" stroked="f">
                      <v:textbox inset="2.16pt,1.44pt,0,1.44pt">
                        <w:txbxContent>
                          <w:p w14:paraId="74AC06C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30112" behindDoc="0" locked="0" layoutInCell="1" allowOverlap="1" wp14:anchorId="449C7ED0" wp14:editId="42B9D9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6" name="Rectangle 287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74D78489-891C-8848-9280-101E1C816F1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D6F95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9C7ED0" id="Rectangle 2876" o:spid="_x0000_s2463" style="position:absolute;left:0;text-align:left;margin-left:154pt;margin-top:387pt;width:79pt;height:48pt;z-index:25513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" filled="f" stroked="f">
                      <v:textbox inset="2.16pt,1.44pt,0,1.44pt">
                        <w:txbxContent>
                          <w:p w14:paraId="7DD6F95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31136" behindDoc="0" locked="0" layoutInCell="1" allowOverlap="1" wp14:anchorId="6ED687E7" wp14:editId="3728A5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7" name="Rectangle 287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A6C84DA-69F4-EC4A-A75D-5C4AE9BBBDA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C4C02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687E7" id="Rectangle 2877" o:spid="_x0000_s2464" style="position:absolute;left:0;text-align:left;margin-left:154pt;margin-top:387pt;width:79pt;height:48pt;z-index:25513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" filled="f" stroked="f">
                      <v:textbox inset="2.16pt,1.44pt,0,1.44pt">
                        <w:txbxContent>
                          <w:p w14:paraId="47C4C02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32160" behindDoc="0" locked="0" layoutInCell="1" allowOverlap="1" wp14:anchorId="2D5A4288" wp14:editId="7AB720C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8" name="Rectangle 287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F70AF2-06C5-2A45-ACC0-9DBF8847C2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8380F4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A4288" id="Rectangle 2878" o:spid="_x0000_s2465" style="position:absolute;left:0;text-align:left;margin-left:154pt;margin-top:387pt;width:79pt;height:48pt;z-index:25513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" filled="f" stroked="f">
                      <v:textbox inset="2.16pt,1.44pt,0,1.44pt">
                        <w:txbxContent>
                          <w:p w14:paraId="68380F4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33184" behindDoc="0" locked="0" layoutInCell="1" allowOverlap="1" wp14:anchorId="5E71C6DD" wp14:editId="4DE6F24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79" name="Rectangle 287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B17E5BF-4D1D-AF45-AB47-D1BB0DF653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CB7A3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1C6DD" id="Rectangle 2879" o:spid="_x0000_s2466" style="position:absolute;left:0;text-align:left;margin-left:154pt;margin-top:387pt;width:79pt;height:48pt;z-index:25513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" filled="f" stroked="f">
                      <v:textbox inset="2.16pt,1.44pt,0,1.44pt">
                        <w:txbxContent>
                          <w:p w14:paraId="07CB7A3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34208" behindDoc="0" locked="0" layoutInCell="1" allowOverlap="1" wp14:anchorId="2FE8D659" wp14:editId="1273DE4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0" name="Rectangle 288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6DBE956-C975-C748-B13F-DCA9F45ACB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00FA1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8D659" id="Rectangle 2880" o:spid="_x0000_s2467" style="position:absolute;left:0;text-align:left;margin-left:154pt;margin-top:387pt;width:79pt;height:48pt;z-index:25513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" filled="f" stroked="f">
                      <v:textbox inset="2.16pt,1.44pt,0,1.44pt">
                        <w:txbxContent>
                          <w:p w14:paraId="7E00FA1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35232" behindDoc="0" locked="0" layoutInCell="1" allowOverlap="1" wp14:anchorId="02237B14" wp14:editId="2635589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1" name="Rectangle 288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B4307F1-5575-E440-92AF-1B4B11A8509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99F61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37B14" id="Rectangle 2881" o:spid="_x0000_s2468" style="position:absolute;left:0;text-align:left;margin-left:154pt;margin-top:387pt;width:79pt;height:48pt;z-index:25513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" filled="f" stroked="f">
                      <v:textbox inset="2.16pt,1.44pt,0,1.44pt">
                        <w:txbxContent>
                          <w:p w14:paraId="2199F61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36256" behindDoc="0" locked="0" layoutInCell="1" allowOverlap="1" wp14:anchorId="6794D779" wp14:editId="541B316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2" name="Rectangle 288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07F30DB-F0D1-C848-9F62-F6E60E3B338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E2F5B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4D779" id="Rectangle 2882" o:spid="_x0000_s2469" style="position:absolute;left:0;text-align:left;margin-left:154pt;margin-top:387pt;width:79pt;height:48pt;z-index:25513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" filled="f" stroked="f">
                      <v:textbox inset="2.16pt,1.44pt,0,1.44pt">
                        <w:txbxContent>
                          <w:p w14:paraId="6BE2F5B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37280" behindDoc="0" locked="0" layoutInCell="1" allowOverlap="1" wp14:anchorId="3242D3DF" wp14:editId="48C6E63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3" name="Rectangle 288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D0917A0-9495-E148-9AF3-1B06A300F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67242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2D3DF" id="Rectangle 2883" o:spid="_x0000_s2470" style="position:absolute;left:0;text-align:left;margin-left:154pt;margin-top:387pt;width:79pt;height:48pt;z-index:25513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" filled="f" stroked="f">
                      <v:textbox inset="2.16pt,1.44pt,0,1.44pt">
                        <w:txbxContent>
                          <w:p w14:paraId="1B67242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38304" behindDoc="0" locked="0" layoutInCell="1" allowOverlap="1" wp14:anchorId="117B4592" wp14:editId="4128A73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4" name="Rectangle 288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4BF16C4-6504-8349-946A-21CB54D3B1F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397E74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B4592" id="Rectangle 2884" o:spid="_x0000_s2471" style="position:absolute;left:0;text-align:left;margin-left:154pt;margin-top:387pt;width:79pt;height:48pt;z-index:25513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" filled="f" stroked="f">
                      <v:textbox inset="2.16pt,1.44pt,0,1.44pt">
                        <w:txbxContent>
                          <w:p w14:paraId="1397E74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39328" behindDoc="0" locked="0" layoutInCell="1" allowOverlap="1" wp14:anchorId="4FA4A7A6" wp14:editId="7AC078F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85" name="Rectangle 288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E2A948B-572D-CE4F-992B-D2402ACC5D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854411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4A7A6" id="Rectangle 2885" o:spid="_x0000_s2472" style="position:absolute;left:0;text-align:left;margin-left:154pt;margin-top:387pt;width:79pt;height:60pt;z-index:25513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B+7rG7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5854411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40352" behindDoc="0" locked="0" layoutInCell="1" allowOverlap="1" wp14:anchorId="44EECBD8" wp14:editId="180EE50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86" name="Rectangle 288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61BB6AC-D4BF-C049-97CE-9F5A07FC0C4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430C6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ECBD8" id="Rectangle 2886" o:spid="_x0000_s2473" style="position:absolute;left:0;text-align:left;margin-left:154pt;margin-top:387pt;width:79pt;height:60pt;z-index:25514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YAmH17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5B430C6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41376" behindDoc="0" locked="0" layoutInCell="1" allowOverlap="1" wp14:anchorId="0E7502EE" wp14:editId="39FE1F9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87" name="Rectangle 288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44FBDF0-8365-7D49-A985-5A273AF4802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CCABE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502EE" id="Rectangle 2887" o:spid="_x0000_s2474" style="position:absolute;left:0;text-align:left;margin-left:154pt;margin-top:387pt;width:79pt;height:60pt;z-index:25514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" filled="f" stroked="f">
                      <v:textbox inset="2.16pt,1.44pt,0,1.44pt">
                        <w:txbxContent>
                          <w:p w14:paraId="47CCABE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42400" behindDoc="0" locked="0" layoutInCell="1" allowOverlap="1" wp14:anchorId="650E56AB" wp14:editId="721FB92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8" name="Rectangle 288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EEA810D-929A-784E-86C9-8DC1E7AACB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4341F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E56AB" id="Rectangle 2888" o:spid="_x0000_s2475" style="position:absolute;left:0;text-align:left;margin-left:154pt;margin-top:387pt;width:79pt;height:48pt;z-index:25514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" filled="f" stroked="f">
                      <v:textbox inset="2.16pt,1.44pt,0,1.44pt">
                        <w:txbxContent>
                          <w:p w14:paraId="454341F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43424" behindDoc="0" locked="0" layoutInCell="1" allowOverlap="1" wp14:anchorId="460F27F8" wp14:editId="4E7D396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89" name="Rectangle 288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B8EE0BC-3CFF-B045-8ACC-B7BF3D90879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DB12A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F27F8" id="Rectangle 2889" o:spid="_x0000_s2476" style="position:absolute;left:0;text-align:left;margin-left:154pt;margin-top:387pt;width:79pt;height:48pt;z-index:25514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" filled="f" stroked="f">
                      <v:textbox inset="2.16pt,1.44pt,0,1.44pt">
                        <w:txbxContent>
                          <w:p w14:paraId="4DDB12A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44448" behindDoc="0" locked="0" layoutInCell="1" allowOverlap="1" wp14:anchorId="3510C664" wp14:editId="5F97C23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890" name="Rectangle 289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7BE1FE1-C5C4-2B49-A526-0E8B958A4D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F4C4E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10C664" id="Rectangle 2890" o:spid="_x0000_s2477" style="position:absolute;left:0;text-align:left;margin-left:154pt;margin-top:387pt;width:79pt;height:48pt;z-index:25514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" filled="f" stroked="f">
                      <v:textbox inset="2.16pt,1.44pt,0,1.44pt">
                        <w:txbxContent>
                          <w:p w14:paraId="41F4C4E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45472" behindDoc="0" locked="0" layoutInCell="1" allowOverlap="1" wp14:anchorId="5C02BAA7" wp14:editId="6FBF907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1" name="Rectangle 289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BA30B26-7C49-7143-9C8B-43122A90DA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73D5B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2BAA7" id="Rectangle 2891" o:spid="_x0000_s2478" style="position:absolute;left:0;text-align:left;margin-left:154pt;margin-top:387pt;width:79pt;height:60pt;z-index:25514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igpafb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4A73D5B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46496" behindDoc="0" locked="0" layoutInCell="1" allowOverlap="1" wp14:anchorId="2316832C" wp14:editId="31B2E3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2" name="Rectangle 289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820C6E04-3630-F54A-BC3B-BA48A6B9E21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7131E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6832C" id="Rectangle 2892" o:spid="_x0000_s2479" style="position:absolute;left:0;text-align:left;margin-left:154pt;margin-top:387pt;width:79pt;height:60pt;z-index:25514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7e02sb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7A7131E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47520" behindDoc="0" locked="0" layoutInCell="1" allowOverlap="1" wp14:anchorId="36C918FD" wp14:editId="5BD0703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3" name="Rectangle 289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39"/>
                          </a:ext>
                          <a:ext uri="{FF2B5EF4-FFF2-40B4-BE49-F238E27FC236}">
                            <a16:creationId xmlns:a16="http://schemas.microsoft.com/office/drawing/2014/main" id="{305BBFF9-3F46-8746-B54D-D6EDE352286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348A8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918FD" id="Rectangle 2893" o:spid="_x0000_s2480" style="position:absolute;left:0;text-align:left;margin-left:154pt;margin-top:387pt;width:77pt;height:73pt;z-index:25514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" filled="f" stroked="f">
                      <v:textbox inset="2.16pt,1.44pt,0,1.44pt">
                        <w:txbxContent>
                          <w:p w14:paraId="72348A8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48544" behindDoc="0" locked="0" layoutInCell="1" allowOverlap="1" wp14:anchorId="666D9A56" wp14:editId="15C6C37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4" name="Rectangle 289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8E95F-CAF3-B641-A9A2-C6643F996AB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E2D012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D9A56" id="Rectangle 2894" o:spid="_x0000_s2481" style="position:absolute;left:0;text-align:left;margin-left:154pt;margin-top:387pt;width:79pt;height:60pt;z-index:25514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hv6epL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4E2D012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49568" behindDoc="0" locked="0" layoutInCell="1" allowOverlap="1" wp14:anchorId="05456721" wp14:editId="5292079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863600"/>
                      <wp:effectExtent l="0" t="0" r="0" b="0"/>
                      <wp:wrapNone/>
                      <wp:docPr id="2895" name="Rectangle 289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21DE4E88-6FE6-8542-8EEC-A7317DBF6B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50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ABF3F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56721" id="Rectangle 2895" o:spid="_x0000_s2482" style="position:absolute;left:0;text-align:left;margin-left:154pt;margin-top:387pt;width:77pt;height:68pt;z-index:25514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" filled="f" stroked="f">
                      <v:textbox inset="2.16pt,1.44pt,0,1.44pt">
                        <w:txbxContent>
                          <w:p w14:paraId="16ABF3F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50592" behindDoc="0" locked="0" layoutInCell="1" allowOverlap="1" wp14:anchorId="473B462A" wp14:editId="47FF863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6" name="Rectangle 289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61BD0B5B-F582-5F44-854B-6C141AB8A93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4FFE6F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B462A" id="Rectangle 2896" o:spid="_x0000_s2483" style="position:absolute;left:0;text-align:left;margin-left:154pt;margin-top:387pt;width:77pt;height:73pt;z-index:25515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" filled="f" stroked="f">
                      <v:textbox inset="2.16pt,1.44pt,0,1.44pt">
                        <w:txbxContent>
                          <w:p w14:paraId="74FFE6F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51616" behindDoc="0" locked="0" layoutInCell="1" allowOverlap="1" wp14:anchorId="30CC8E00" wp14:editId="32705B4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897" name="Rectangle 289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8471D10-F063-ED41-9383-A911D019CA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B3769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CC8E00" id="Rectangle 2897" o:spid="_x0000_s2484" style="position:absolute;left:0;text-align:left;margin-left:154pt;margin-top:387pt;width:79pt;height:60pt;z-index:25515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zXXzkr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35B3769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52640" behindDoc="0" locked="0" layoutInCell="1" allowOverlap="1" wp14:anchorId="1B6BC037" wp14:editId="0FB9C1A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8" name="Rectangle 289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4"/>
                          </a:ext>
                          <a:ext uri="{FF2B5EF4-FFF2-40B4-BE49-F238E27FC236}">
                            <a16:creationId xmlns:a16="http://schemas.microsoft.com/office/drawing/2014/main" id="{BDEAE195-FFC8-4146-96C3-4CF22F753FE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92FB4D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BC037" id="Rectangle 2898" o:spid="_x0000_s2485" style="position:absolute;left:0;text-align:left;margin-left:154pt;margin-top:387pt;width:77pt;height:73pt;z-index:25515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" filled="f" stroked="f">
                      <v:textbox inset="2.16pt,1.44pt,0,1.44pt">
                        <w:txbxContent>
                          <w:p w14:paraId="492FB4D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53664" behindDoc="0" locked="0" layoutInCell="1" allowOverlap="1" wp14:anchorId="64468B3D" wp14:editId="01589B20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899" name="Rectangle 289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55"/>
                          </a:ext>
                          <a:ext uri="{FF2B5EF4-FFF2-40B4-BE49-F238E27FC236}">
                            <a16:creationId xmlns:a16="http://schemas.microsoft.com/office/drawing/2014/main" id="{EB1598E8-53F8-134D-9ED3-ACB35F252CB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04ED3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68B3D" id="Rectangle 2899" o:spid="_x0000_s2486" style="position:absolute;left:0;text-align:left;margin-left:155pt;margin-top:387pt;width:77pt;height:73pt;z-index:25515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" filled="f" stroked="f">
                      <v:textbox inset="2.16pt,1.44pt,0,1.44pt">
                        <w:txbxContent>
                          <w:p w14:paraId="1004ED3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54688" behindDoc="0" locked="0" layoutInCell="1" allowOverlap="1" wp14:anchorId="3F43C6AF" wp14:editId="2629F9E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0" name="Rectangle 290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7E8B769-9FA1-F940-A059-6225707A029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66E26A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3C6AF" id="Rectangle 2900" o:spid="_x0000_s2487" style="position:absolute;left:0;text-align:left;margin-left:154pt;margin-top:387pt;width:79pt;height:60pt;z-index:25515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" filled="f" stroked="f">
                      <v:textbox inset="2.16pt,1.44pt,0,1.44pt">
                        <w:txbxContent>
                          <w:p w14:paraId="166E26A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55712" behindDoc="0" locked="0" layoutInCell="1" allowOverlap="1" wp14:anchorId="3365A994" wp14:editId="5E275A3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27100"/>
                      <wp:effectExtent l="0" t="0" r="0" b="0"/>
                      <wp:wrapNone/>
                      <wp:docPr id="2901" name="Rectangle 290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3"/>
                          </a:ext>
                          <a:ext uri="{FF2B5EF4-FFF2-40B4-BE49-F238E27FC236}">
                            <a16:creationId xmlns:a16="http://schemas.microsoft.com/office/drawing/2014/main" id="{52DE7388-3060-9041-BE22-2B863E9C17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E3777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YES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5A994" id="Rectangle 2901" o:spid="_x0000_s2488" style="position:absolute;left:0;text-align:left;margin-left:154pt;margin-top:387pt;width:77pt;height:73pt;z-index:25515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" filled="f" stroked="f">
                      <v:textbox inset="2.16pt,1.44pt,0,1.44pt">
                        <w:txbxContent>
                          <w:p w14:paraId="5DE3777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56736" behindDoc="0" locked="0" layoutInCell="1" allowOverlap="1" wp14:anchorId="26BE07AB" wp14:editId="6338EA5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977900" cy="901700"/>
                      <wp:effectExtent l="0" t="0" r="0" b="0"/>
                      <wp:wrapNone/>
                      <wp:docPr id="2902" name="Rectangle 290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4"/>
                          </a:ext>
                          <a:ext uri="{FF2B5EF4-FFF2-40B4-BE49-F238E27FC236}">
                            <a16:creationId xmlns:a16="http://schemas.microsoft.com/office/drawing/2014/main" id="{48CD4456-8E05-9648-972F-E08C24796FC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889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4763E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UNKNOWN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E07AB" id="Rectangle 2902" o:spid="_x0000_s2489" style="position:absolute;left:0;text-align:left;margin-left:154pt;margin-top:387pt;width:77pt;height:71pt;z-index:25515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" filled="f" stroked="f">
                      <v:textbox inset="2.16pt,1.44pt,0,1.44pt">
                        <w:txbxContent>
                          <w:p w14:paraId="6D4763E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UNKNOWN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57760" behindDoc="0" locked="0" layoutInCell="1" allowOverlap="1" wp14:anchorId="1983B0F4" wp14:editId="6C2838D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3" name="Rectangle 290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945948-9662-8F44-87C2-0905EEA2767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C94D2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3B0F4" id="Rectangle 2903" o:spid="_x0000_s2490" style="position:absolute;left:0;text-align:left;margin-left:154pt;margin-top:387pt;width:79pt;height:60pt;z-index:25515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s034aL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60C94D2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58784" behindDoc="0" locked="0" layoutInCell="1" allowOverlap="1" wp14:anchorId="5E194C6C" wp14:editId="0B95AD9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4" name="Rectangle 290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F6C5F0F-56C8-BD4F-A8C4-816B439C38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B7FEF6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94C6C" id="Rectangle 2904" o:spid="_x0000_s2491" style="position:absolute;left:0;text-align:left;margin-left:154pt;margin-top:387pt;width:79pt;height:60pt;z-index:25515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gmyk67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6B7FEF6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59808" behindDoc="0" locked="0" layoutInCell="1" allowOverlap="1" wp14:anchorId="08324CD6" wp14:editId="0CBA575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5" name="Rectangle 290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8DE85DD6-A9E8-5949-84F1-D249F66BFE3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0C2D4F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24CD6" id="Rectangle 2905" o:spid="_x0000_s2492" style="position:absolute;left:0;text-align:left;margin-left:154pt;margin-top:387pt;width:79pt;height:60pt;z-index:25515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PIVQK7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40C2D4F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60832" behindDoc="0" locked="0" layoutInCell="1" allowOverlap="1" wp14:anchorId="63B50416" wp14:editId="326AA04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6" name="Rectangle 290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125B8F2-5719-734D-BEE6-C88B24DE4B4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B8918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50416" id="Rectangle 2906" o:spid="_x0000_s2493" style="position:absolute;left:0;text-align:left;margin-left:154pt;margin-top:387pt;width:79pt;height:60pt;z-index:25516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W2I857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5FB8918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61856" behindDoc="0" locked="0" layoutInCell="1" allowOverlap="1" wp14:anchorId="3F9386EE" wp14:editId="19AC28B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7" name="Rectangle 290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F63F4B8-E7F9-0147-BE37-D46B4F482D6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D37AA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386EE" id="Rectangle 2907" o:spid="_x0000_s2494" style="position:absolute;left:0;text-align:left;margin-left:154pt;margin-top:387pt;width:79pt;height:60pt;z-index:25516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yefJ3b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1ED37AA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62880" behindDoc="0" locked="0" layoutInCell="1" allowOverlap="1" wp14:anchorId="7CA29632" wp14:editId="0468F2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8" name="Rectangle 290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A7FFB3C9-1028-E448-BC56-7C0286235C3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C264DB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29632" id="Rectangle 2908" o:spid="_x0000_s2495" style="position:absolute;left:0;text-align:left;margin-left:154pt;margin-top:387pt;width:79pt;height:60pt;z-index:25516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" filled="f" stroked="f">
                      <v:textbox inset="2.16pt,1.44pt,0,1.44pt">
                        <w:txbxContent>
                          <w:p w14:paraId="4C264DB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63904" behindDoc="0" locked="0" layoutInCell="1" allowOverlap="1" wp14:anchorId="4925453A" wp14:editId="35DD8B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09" name="Rectangle 290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988E008-7824-ED4E-A9E1-767CBEA5616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BFC82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5453A" id="Rectangle 2909" o:spid="_x0000_s2496" style="position:absolute;left:0;text-align:left;margin-left:154pt;margin-top:387pt;width:79pt;height:60pt;z-index:25516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XrN1Q7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62BFC82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64928" behindDoc="0" locked="0" layoutInCell="1" allowOverlap="1" wp14:anchorId="0F320829" wp14:editId="0D6FBE3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0" name="Rectangle 291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ED4DD2-066D-9D4D-A3A1-BA480300EF91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1549A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20829" id="Rectangle 2910" o:spid="_x0000_s2497" style="position:absolute;left:0;text-align:left;margin-left:154pt;margin-top:387pt;width:79pt;height:60pt;z-index:25516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" filled="f" stroked="f">
                      <v:textbox inset="2.16pt,1.44pt,0,1.44pt">
                        <w:txbxContent>
                          <w:p w14:paraId="0F1549A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65952" behindDoc="0" locked="0" layoutInCell="1" allowOverlap="1" wp14:anchorId="12E071F0" wp14:editId="477FBBA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1" name="Rectangle 291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8411903-0542-E748-B083-F5C33A4B9AA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D297E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E071F0" id="Rectangle 2911" o:spid="_x0000_s2498" style="position:absolute;left:0;text-align:left;margin-left:154pt;margin-top:387pt;width:79pt;height:60pt;z-index:25516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sWHhTb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3BD297E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66976" behindDoc="0" locked="0" layoutInCell="1" allowOverlap="1" wp14:anchorId="0A4E1F94" wp14:editId="721E2F8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2" name="Rectangle 291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7977E93D-FE81-6A4E-ABAC-51B957A6CA6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258F86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E1F94" id="Rectangle 2912" o:spid="_x0000_s2499" style="position:absolute;left:0;text-align:left;margin-left:154pt;margin-top:387pt;width:79pt;height:60pt;z-index:25516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" filled="f" stroked="f">
                      <v:textbox inset="2.16pt,1.44pt,0,1.44pt">
                        <w:txbxContent>
                          <w:p w14:paraId="4258F86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68000" behindDoc="0" locked="0" layoutInCell="1" allowOverlap="1" wp14:anchorId="0B133CAC" wp14:editId="7C0B3D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3" name="Rectangle 291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0C81293-243A-C549-88D1-4887A637451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BFD36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33CAC" id="Rectangle 2913" o:spid="_x0000_s2500" style="position:absolute;left:0;text-align:left;margin-left:154pt;margin-top:387pt;width:79pt;height:60pt;z-index:25516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jLR5F7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6DBFD36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69024" behindDoc="0" locked="0" layoutInCell="1" allowOverlap="1" wp14:anchorId="56348F4C" wp14:editId="396A49E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4" name="Rectangle 291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3A9E5E-38E6-A247-8BF3-CBC6406AF30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CC5A4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48F4C" id="Rectangle 2914" o:spid="_x0000_s2501" style="position:absolute;left:0;text-align:left;margin-left:154pt;margin-top:387pt;width:79pt;height:60pt;z-index:25516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vZUllL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43CC5A4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70048" behindDoc="0" locked="0" layoutInCell="1" allowOverlap="1" wp14:anchorId="3DA2D17B" wp14:editId="2A4B20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5" name="Rectangle 291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D1A13D1D-85FB-CD45-AD98-94B3AFF043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E242D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2D17B" id="Rectangle 2915" o:spid="_x0000_s2502" style="position:absolute;left:0;text-align:left;margin-left:154pt;margin-top:387pt;width:79pt;height:60pt;z-index:25517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A3zRVL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48E242D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71072" behindDoc="0" locked="0" layoutInCell="1" allowOverlap="1" wp14:anchorId="1F3D8ACA" wp14:editId="17022B0C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6" name="Rectangle 291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F463254C-2B22-6F47-90DB-CB9709E2D6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C316AE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D8ACA" id="Rectangle 2916" o:spid="_x0000_s2503" style="position:absolute;left:0;text-align:left;margin-left:154pt;margin-top:387pt;width:79pt;height:60pt;z-index:25517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ZJu9mL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3C316AE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72096" behindDoc="0" locked="0" layoutInCell="1" allowOverlap="1" wp14:anchorId="493A1FA9" wp14:editId="55DD67F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7" name="Rectangle 291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CC938AB-6F94-AF40-8C61-429C7838E5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6EA915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A1FA9" id="Rectangle 2917" o:spid="_x0000_s2504" style="position:absolute;left:0;text-align:left;margin-left:154pt;margin-top:387pt;width:79pt;height:60pt;z-index:25517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9h5Ior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66EA915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73120" behindDoc="0" locked="0" layoutInCell="1" allowOverlap="1" wp14:anchorId="29EB4DB2" wp14:editId="431078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8" name="Rectangle 291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37A9F3A-7C55-BC4C-A4C6-773DB657E5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8EA14C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B4DB2" id="Rectangle 2918" o:spid="_x0000_s2505" style="position:absolute;left:0;text-align:left;margin-left:154pt;margin-top:387pt;width:79pt;height:60pt;z-index:25517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" filled="f" stroked="f">
                      <v:textbox inset="2.16pt,1.44pt,0,1.44pt">
                        <w:txbxContent>
                          <w:p w14:paraId="0D8EA14C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74144" behindDoc="0" locked="0" layoutInCell="1" allowOverlap="1" wp14:anchorId="69D8D677" wp14:editId="3EA8891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19" name="Rectangle 291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020BD7-E83B-F545-B1B9-B20CABE87B0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7E115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8D677" id="Rectangle 2919" o:spid="_x0000_s2506" style="position:absolute;left:0;text-align:left;margin-left:154pt;margin-top:387pt;width:79pt;height:60pt;z-index:25517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s7ROXb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187E115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75168" behindDoc="0" locked="0" layoutInCell="1" allowOverlap="1" wp14:anchorId="62A02CD7" wp14:editId="35E52D1E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0" name="Rectangle 292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553D9605-8487-274E-810E-60E7458F53A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298C99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02CD7" id="Rectangle 2920" o:spid="_x0000_s2507" style="position:absolute;left:0;text-align:left;margin-left:154pt;margin-top:387pt;width:79pt;height:60pt;z-index:25517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" filled="f" stroked="f">
                      <v:textbox inset="2.16pt,1.44pt,0,1.44pt">
                        <w:txbxContent>
                          <w:p w14:paraId="7298C99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76192" behindDoc="0" locked="0" layoutInCell="1" allowOverlap="1" wp14:anchorId="340098CA" wp14:editId="15F23C6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1" name="Rectangle 292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9F062ED-6F48-024C-BEB4-CFDB2854B67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A423A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098CA" id="Rectangle 2921" o:spid="_x0000_s2508" style="position:absolute;left:0;text-align:left;margin-left:154pt;margin-top:387pt;width:79pt;height:60pt;z-index:25517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" filled="f" stroked="f">
                      <v:textbox inset="2.16pt,1.44pt,0,1.44pt">
                        <w:txbxContent>
                          <w:p w14:paraId="67A423A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77216" behindDoc="0" locked="0" layoutInCell="1" allowOverlap="1" wp14:anchorId="0903E5AE" wp14:editId="758F08C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2" name="Rectangle 292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450799-AAF6-1F4E-8FC5-19324835B01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A92A36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3E5AE" id="Rectangle 2922" o:spid="_x0000_s2509" style="position:absolute;left:0;text-align:left;margin-left:154pt;margin-top:387pt;width:79pt;height:60pt;z-index:25517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" filled="f" stroked="f">
                      <v:textbox inset="2.16pt,1.44pt,0,1.44pt">
                        <w:txbxContent>
                          <w:p w14:paraId="4A92A36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78240" behindDoc="0" locked="0" layoutInCell="1" allowOverlap="1" wp14:anchorId="0B504F20" wp14:editId="22F84549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3" name="Rectangle 292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3B9A6E-4F73-6F49-8B4F-648FCBC633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22B2EB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04F20" id="Rectangle 2923" o:spid="_x0000_s2510" style="position:absolute;left:0;text-align:left;margin-left:154pt;margin-top:387pt;width:79pt;height:60pt;z-index:25517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QtLZpb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222B2EB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79264" behindDoc="0" locked="0" layoutInCell="1" allowOverlap="1" wp14:anchorId="2986C003" wp14:editId="3180F94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4" name="Rectangle 292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758D2C8-0239-684F-9E0E-66742C94E5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83A288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6C003" id="Rectangle 2924" o:spid="_x0000_s2511" style="position:absolute;left:0;text-align:left;margin-left:154pt;margin-top:387pt;width:79pt;height:60pt;z-index:25517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c/OFJr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5383A288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80288" behindDoc="0" locked="0" layoutInCell="1" allowOverlap="1" wp14:anchorId="3BE8BA04" wp14:editId="6A350A6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25" name="Rectangle 292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B4278B5-6140-2242-B129-CACDFCB6E2A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3F5E287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8BA04" id="Rectangle 2925" o:spid="_x0000_s2512" style="position:absolute;left:0;text-align:left;margin-left:154pt;margin-top:387pt;width:79pt;height:60pt;z-index:25518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zRpx5r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03F5E287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81312" behindDoc="0" locked="0" layoutInCell="1" allowOverlap="1" wp14:anchorId="0FDC5721" wp14:editId="1307345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6" name="Rectangle 292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20DA4EFC-7351-2D49-80DA-4B20614B143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171F3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C5721" id="Rectangle 2926" o:spid="_x0000_s2513" style="position:absolute;left:0;text-align:left;margin-left:154pt;margin-top:387pt;width:79pt;height:48pt;z-index:25518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" filled="f" stroked="f">
                      <v:textbox inset="2.16pt,1.44pt,0,1.44pt">
                        <w:txbxContent>
                          <w:p w14:paraId="1C171F3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82336" behindDoc="0" locked="0" layoutInCell="1" allowOverlap="1" wp14:anchorId="166F3BDB" wp14:editId="4458030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7" name="Rectangle 292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26C3AFB-5226-C04E-A72D-3958B9A56E3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5B99BF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F3BDB" id="Rectangle 2927" o:spid="_x0000_s2514" style="position:absolute;left:0;text-align:left;margin-left:154pt;margin-top:387pt;width:79pt;height:48pt;z-index:25518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" filled="f" stroked="f">
                      <v:textbox inset="2.16pt,1.44pt,0,1.44pt">
                        <w:txbxContent>
                          <w:p w14:paraId="35B99BF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83360" behindDoc="0" locked="0" layoutInCell="1" allowOverlap="1" wp14:anchorId="7F78B513" wp14:editId="54C7871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8" name="Rectangle 292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121C176F-22C2-DA49-8467-94332C8B824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3549C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8B513" id="Rectangle 2928" o:spid="_x0000_s2515" style="position:absolute;left:0;text-align:left;margin-left:154pt;margin-top:387pt;width:79pt;height:48pt;z-index:25518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" filled="f" stroked="f">
                      <v:textbox inset="2.16pt,1.44pt,0,1.44pt">
                        <w:txbxContent>
                          <w:p w14:paraId="5D3549C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84384" behindDoc="0" locked="0" layoutInCell="1" allowOverlap="1" wp14:anchorId="0595B068" wp14:editId="5A9D4AB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29" name="Rectangle 292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31485D8F-F09B-1A42-A549-4F9FC46939F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3BDA1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95B068" id="Rectangle 2929" o:spid="_x0000_s2516" style="position:absolute;left:0;text-align:left;margin-left:154pt;margin-top:387pt;width:79pt;height:48pt;z-index:25518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" filled="f" stroked="f">
                      <v:textbox inset="2.16pt,1.44pt,0,1.44pt">
                        <w:txbxContent>
                          <w:p w14:paraId="433BDA1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85408" behindDoc="0" locked="0" layoutInCell="1" allowOverlap="1" wp14:anchorId="5F482C84" wp14:editId="6EE09C37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0" name="Rectangle 293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CC5406D-F31A-BB4D-BE8F-13F7FA1226B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70AC5F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82C84" id="Rectangle 2930" o:spid="_x0000_s2517" style="position:absolute;left:0;text-align:left;margin-left:154pt;margin-top:387pt;width:79pt;height:48pt;z-index:25518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" filled="f" stroked="f">
                      <v:textbox inset="2.16pt,1.44pt,0,1.44pt">
                        <w:txbxContent>
                          <w:p w14:paraId="770AC5F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86432" behindDoc="0" locked="0" layoutInCell="1" allowOverlap="1" wp14:anchorId="39D5E922" wp14:editId="5E5DA0A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1" name="Rectangle 293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4D48029-3C62-8744-AA97-42BAC96A0C3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BEA3739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5E922" id="Rectangle 2931" o:spid="_x0000_s2518" style="position:absolute;left:0;text-align:left;margin-left:154pt;margin-top:387pt;width:79pt;height:48pt;z-index:25518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" filled="f" stroked="f">
                      <v:textbox inset="2.16pt,1.44pt,0,1.44pt">
                        <w:txbxContent>
                          <w:p w14:paraId="2BEA3739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87456" behindDoc="0" locked="0" layoutInCell="1" allowOverlap="1" wp14:anchorId="48E8342D" wp14:editId="0F268D9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2" name="Rectangle 293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D9D5E6F-2B1A-FB43-BFC8-5469B665237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D0B91D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8342D" id="Rectangle 2932" o:spid="_x0000_s2519" style="position:absolute;left:0;text-align:left;margin-left:154pt;margin-top:387pt;width:79pt;height:48pt;z-index:25518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" filled="f" stroked="f">
                      <v:textbox inset="2.16pt,1.44pt,0,1.44pt">
                        <w:txbxContent>
                          <w:p w14:paraId="0D0B91D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88480" behindDoc="0" locked="0" layoutInCell="1" allowOverlap="1" wp14:anchorId="5511F11B" wp14:editId="2C5B7532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3" name="Rectangle 293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EC95C6A-1035-3544-87D6-B2A8BFDFE03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E83D5A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1F11B" id="Rectangle 2933" o:spid="_x0000_s2520" style="position:absolute;left:0;text-align:left;margin-left:154pt;margin-top:387pt;width:79pt;height:48pt;z-index:25518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" filled="f" stroked="f">
                      <v:textbox inset="2.16pt,1.44pt,0,1.44pt">
                        <w:txbxContent>
                          <w:p w14:paraId="3E83D5A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89504" behindDoc="0" locked="0" layoutInCell="1" allowOverlap="1" wp14:anchorId="4BABD794" wp14:editId="1A7A2F7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4" name="Rectangle 293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4ABB860-6A93-224E-B2FF-2A010E41C09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87854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BD794" id="Rectangle 2934" o:spid="_x0000_s2521" style="position:absolute;left:0;text-align:left;margin-left:154pt;margin-top:387pt;width:79pt;height:48pt;z-index:25518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" filled="f" stroked="f">
                      <v:textbox inset="2.16pt,1.44pt,0,1.44pt">
                        <w:txbxContent>
                          <w:p w14:paraId="1B87854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90528" behindDoc="0" locked="0" layoutInCell="1" allowOverlap="1" wp14:anchorId="5C7CCFBC" wp14:editId="3B3A4C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5" name="Rectangle 293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C9BAE047-5F25-754B-A2C5-743C20BE490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530F4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7CCFBC" id="Rectangle 2935" o:spid="_x0000_s2522" style="position:absolute;left:0;text-align:left;margin-left:154pt;margin-top:387pt;width:79pt;height:48pt;z-index:25519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" filled="f" stroked="f">
                      <v:textbox inset="2.16pt,1.44pt,0,1.44pt">
                        <w:txbxContent>
                          <w:p w14:paraId="73530F4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91552" behindDoc="0" locked="0" layoutInCell="1" allowOverlap="1" wp14:anchorId="469FE381" wp14:editId="7EE79FB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6" name="Rectangle 293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97CFF020-745D-6C46-9967-A3760D34B98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A18BB8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FE381" id="Rectangle 2936" o:spid="_x0000_s2523" style="position:absolute;left:0;text-align:left;margin-left:154pt;margin-top:387pt;width:79pt;height:48pt;z-index:25519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" filled="f" stroked="f">
                      <v:textbox inset="2.16pt,1.44pt,0,1.44pt">
                        <w:txbxContent>
                          <w:p w14:paraId="7A18BB8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92576" behindDoc="0" locked="0" layoutInCell="1" allowOverlap="1" wp14:anchorId="16E6C669" wp14:editId="2E56741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7" name="Rectangle 293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37EA8A2-38C1-1741-8C85-50DFDD6D5F2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FA78C4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6C669" id="Rectangle 2937" o:spid="_x0000_s2524" style="position:absolute;left:0;text-align:left;margin-left:154pt;margin-top:387pt;width:79pt;height:48pt;z-index:25519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" filled="f" stroked="f">
                      <v:textbox inset="2.16pt,1.44pt,0,1.44pt">
                        <w:txbxContent>
                          <w:p w14:paraId="28FA78C4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93600" behindDoc="0" locked="0" layoutInCell="1" allowOverlap="1" wp14:anchorId="45B0C7A3" wp14:editId="29E788E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8" name="Rectangle 293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99EC4B21-BE96-9D44-AC07-C41BCEAABBE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C049136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0C7A3" id="Rectangle 2938" o:spid="_x0000_s2525" style="position:absolute;left:0;text-align:left;margin-left:154pt;margin-top:387pt;width:79pt;height:48pt;z-index:25519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" filled="f" stroked="f">
                      <v:textbox inset="2.16pt,1.44pt,0,1.44pt">
                        <w:txbxContent>
                          <w:p w14:paraId="5C049136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94624" behindDoc="0" locked="0" layoutInCell="1" allowOverlap="1" wp14:anchorId="327C4489" wp14:editId="645E19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39" name="Rectangle 293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E7A807E-C351-1E40-81A7-12A6A858942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D7B852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C4489" id="Rectangle 2939" o:spid="_x0000_s2526" style="position:absolute;left:0;text-align:left;margin-left:154pt;margin-top:387pt;width:79pt;height:48pt;z-index:25519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" filled="f" stroked="f">
                      <v:textbox inset="2.16pt,1.44pt,0,1.44pt">
                        <w:txbxContent>
                          <w:p w14:paraId="5D7B852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95648" behindDoc="0" locked="0" layoutInCell="1" allowOverlap="1" wp14:anchorId="08F9CD24" wp14:editId="723F8B1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0" name="Rectangle 294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61E64188-A6B0-B04A-96FD-9AC53DC780C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07364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9CD24" id="Rectangle 2940" o:spid="_x0000_s2527" style="position:absolute;left:0;text-align:left;margin-left:154pt;margin-top:387pt;width:79pt;height:48pt;z-index:25519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" filled="f" stroked="f">
                      <v:textbox inset="2.16pt,1.44pt,0,1.44pt">
                        <w:txbxContent>
                          <w:p w14:paraId="0107364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96672" behindDoc="0" locked="0" layoutInCell="1" allowOverlap="1" wp14:anchorId="0AC89162" wp14:editId="4B7E18C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1" name="Rectangle 294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F04C73D-DDA7-BE47-AB08-43E91823BCC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5632C5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89162" id="Rectangle 2941" o:spid="_x0000_s2528" style="position:absolute;left:0;text-align:left;margin-left:154pt;margin-top:387pt;width:79pt;height:48pt;z-index:25519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" filled="f" stroked="f">
                      <v:textbox inset="2.16pt,1.44pt,0,1.44pt">
                        <w:txbxContent>
                          <w:p w14:paraId="465632C5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97696" behindDoc="0" locked="0" layoutInCell="1" allowOverlap="1" wp14:anchorId="3F8911F0" wp14:editId="0881EBE6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2" name="Rectangle 294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A8B94094-2441-5D4A-8D27-7D7DA4DB58F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67B10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911F0" id="Rectangle 2942" o:spid="_x0000_s2529" style="position:absolute;left:0;text-align:left;margin-left:154pt;margin-top:387pt;width:79pt;height:48pt;z-index:25519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" filled="f" stroked="f">
                      <v:textbox inset="2.16pt,1.44pt,0,1.44pt">
                        <w:txbxContent>
                          <w:p w14:paraId="6C67B10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98720" behindDoc="0" locked="0" layoutInCell="1" allowOverlap="1" wp14:anchorId="7B438382" wp14:editId="681911D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3" name="Rectangle 294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E6F1BFFF-4BB3-0F42-B267-A2E35CF9720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08FFD6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38382" id="Rectangle 2943" o:spid="_x0000_s2530" style="position:absolute;left:0;text-align:left;margin-left:154pt;margin-top:387pt;width:79pt;height:48pt;z-index:25519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" filled="f" stroked="f">
                      <v:textbox inset="2.16pt,1.44pt,0,1.44pt">
                        <w:txbxContent>
                          <w:p w14:paraId="508FFD6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199744" behindDoc="0" locked="0" layoutInCell="1" allowOverlap="1" wp14:anchorId="24CDD8BF" wp14:editId="0800CBFD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4" name="Rectangle 294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EFFC399E-E434-4C46-971F-65941F82595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2A0D8EB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DD8BF" id="Rectangle 2944" o:spid="_x0000_s2531" style="position:absolute;left:0;text-align:left;margin-left:154pt;margin-top:387pt;width:79pt;height:48pt;z-index:25519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" filled="f" stroked="f">
                      <v:textbox inset="2.16pt,1.44pt,0,1.44pt">
                        <w:txbxContent>
                          <w:p w14:paraId="12A0D8EB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00768" behindDoc="0" locked="0" layoutInCell="1" allowOverlap="1" wp14:anchorId="219E7005" wp14:editId="563C31C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5" name="Rectangle 2945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23E5021-120E-2845-ADCB-401DD1658C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112C4FF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E7005" id="Rectangle 2945" o:spid="_x0000_s2532" style="position:absolute;left:0;text-align:left;margin-left:154pt;margin-top:387pt;width:79pt;height:48pt;z-index:25520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" filled="f" stroked="f">
                      <v:textbox inset="2.16pt,1.44pt,0,1.44pt">
                        <w:txbxContent>
                          <w:p w14:paraId="2112C4FF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01792" behindDoc="0" locked="0" layoutInCell="1" allowOverlap="1" wp14:anchorId="5E4D8CF5" wp14:editId="602576A8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46" name="Rectangle 2946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501A5EED-7910-0C48-9052-A29F7C3BFA1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C3193E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D8CF5" id="Rectangle 2946" o:spid="_x0000_s2533" style="position:absolute;left:0;text-align:left;margin-left:154pt;margin-top:387pt;width:79pt;height:48pt;z-index:25520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" filled="f" stroked="f">
                      <v:textbox inset="2.16pt,1.44pt,0,1.44pt">
                        <w:txbxContent>
                          <w:p w14:paraId="1C3193E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02816" behindDoc="0" locked="0" layoutInCell="1" allowOverlap="1" wp14:anchorId="1845FB34" wp14:editId="4FC2AA25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47" name="Rectangle 2947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D517B929-DE8D-0D48-B046-3637A4847909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6701692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5FB34" id="Rectangle 2947" o:spid="_x0000_s2534" style="position:absolute;left:0;text-align:left;margin-left:154pt;margin-top:387pt;width:79pt;height:60pt;z-index:25520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xEzjob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56701692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03840" behindDoc="0" locked="0" layoutInCell="1" allowOverlap="1" wp14:anchorId="7A062661" wp14:editId="58FB486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48" name="Rectangle 2948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E5C00C8-5ECA-4543-B4CF-8BAB94779C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B25E5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62661" id="Rectangle 2948" o:spid="_x0000_s2535" style="position:absolute;left:0;text-align:left;margin-left:154pt;margin-top:387pt;width:79pt;height:60pt;z-index:25520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" filled="f" stroked="f">
                      <v:textbox inset="2.16pt,1.44pt,0,1.44pt">
                        <w:txbxContent>
                          <w:p w14:paraId="29B25E5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04864" behindDoc="0" locked="0" layoutInCell="1" allowOverlap="1" wp14:anchorId="3B1495DE" wp14:editId="1FC63D51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49" name="Rectangle 2949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B87C24FD-5683-774A-9E99-F4A3AAF424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B7286F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495DE" id="Rectangle 2949" o:spid="_x0000_s2536" style="position:absolute;left:0;text-align:left;margin-left:154pt;margin-top:387pt;width:79pt;height:60pt;z-index:25520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UxhfP7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7B7286F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05888" behindDoc="0" locked="0" layoutInCell="1" allowOverlap="1" wp14:anchorId="132B13D6" wp14:editId="76A4B030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50" name="Rectangle 2950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9"/>
                          </a:ext>
                          <a:ext uri="{FF2B5EF4-FFF2-40B4-BE49-F238E27FC236}">
                            <a16:creationId xmlns:a16="http://schemas.microsoft.com/office/drawing/2014/main" id="{67669B24-D32A-E443-B010-305701A3236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C12D1A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B13D6" id="Rectangle 2950" o:spid="_x0000_s2537" style="position:absolute;left:0;text-align:left;margin-left:154pt;margin-top:387pt;width:79pt;height:48pt;z-index:25520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" filled="f" stroked="f">
                      <v:textbox inset="2.16pt,1.44pt,0,1.44pt">
                        <w:txbxContent>
                          <w:p w14:paraId="38C12D1A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06912" behindDoc="0" locked="0" layoutInCell="1" allowOverlap="1" wp14:anchorId="27080B2A" wp14:editId="7AA1091F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51" name="Rectangle 2951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420872BC-C5A3-2946-9245-48FB5ABC47D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A88AD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80B2A" id="Rectangle 2951" o:spid="_x0000_s2538" style="position:absolute;left:0;text-align:left;margin-left:154pt;margin-top:387pt;width:79pt;height:48pt;z-index:25520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" filled="f" stroked="f">
                      <v:textbox inset="2.16pt,1.44pt,0,1.44pt">
                        <w:txbxContent>
                          <w:p w14:paraId="2C2A88AD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07936" behindDoc="0" locked="0" layoutInCell="1" allowOverlap="1" wp14:anchorId="0EE7D351" wp14:editId="6EA27103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609600"/>
                      <wp:effectExtent l="0" t="0" r="0" b="0"/>
                      <wp:wrapNone/>
                      <wp:docPr id="2952" name="Rectangle 2952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0B8312CF-4FD2-954D-A717-478C3A526B2C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5969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8AA651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7D351" id="Rectangle 2952" o:spid="_x0000_s2539" style="position:absolute;left:0;text-align:left;margin-left:154pt;margin-top:387pt;width:79pt;height:48pt;z-index:25520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" filled="f" stroked="f">
                      <v:textbox inset="2.16pt,1.44pt,0,1.44pt">
                        <w:txbxContent>
                          <w:p w14:paraId="458AA651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08960" behindDoc="0" locked="0" layoutInCell="1" allowOverlap="1" wp14:anchorId="68D66ED5" wp14:editId="0566CD34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53" name="Rectangle 2953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3E69B0AE-0654-3F46-A08A-D528C3803C4F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8A4C710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66ED5" id="Rectangle 2953" o:spid="_x0000_s2540" style="position:absolute;left:0;text-align:left;margin-left:154pt;margin-top:387pt;width:79pt;height:60pt;z-index:25520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gR9Ta7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78A4C710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F7BB8">
              <w:rPr>
                <w:rFonts w:ascii="Century Gothic" w:eastAsia="Times New Roman" w:hAnsi="Century Gothic" w:cs="Calibri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5209984" behindDoc="0" locked="0" layoutInCell="1" allowOverlap="1" wp14:anchorId="53DB05FA" wp14:editId="1481299B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4914900</wp:posOffset>
                      </wp:positionV>
                      <wp:extent cx="1003300" cy="762000"/>
                      <wp:effectExtent l="0" t="0" r="0" b="0"/>
                      <wp:wrapNone/>
                      <wp:docPr id="2954" name="Rectangle 2954" hidden="1">
                        <a:extLst xmlns:a="http://schemas.openxmlformats.org/drawingml/2006/main">
                          <a:ext uri="{63B3BB69-23CF-44E3-9099-C40C66FF867C}">
                            <a14:compatExt xmlns:a14="http://schemas.microsoft.com/office/drawing/2010/main" spid="_x0000_s1040"/>
                          </a:ext>
                          <a:ext uri="{FF2B5EF4-FFF2-40B4-BE49-F238E27FC236}">
                            <a16:creationId xmlns:a16="http://schemas.microsoft.com/office/drawing/2014/main" id="{2F6EB29E-9A1E-B549-8FD8-ECF15B5623D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800" cy="749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076CAD3" w14:textId="77777777" w:rsidR="000F7BB8" w:rsidRDefault="000F7BB8" w:rsidP="001534A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Geneva" w:eastAsia="Geneva" w:hAnsi="Geneva" w:cs="Geneva"/>
                                      <w:color w:val="000000"/>
                                      <w:sz w:val="20"/>
                                      <w:szCs w:val="20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B05FA" id="Rectangle 2954" o:spid="_x0000_s2541" style="position:absolute;left:0;text-align:left;margin-left:154pt;margin-top:387pt;width:79pt;height:60pt;z-index:25520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" filled="f" stroked="f">
                      <v:textbox inset="2.16pt,1.44pt,0,1.44pt">
                        <w:txbxContent>
                          <w:p w14:paraId="1076CAD3" w14:textId="77777777" w:rsidR="000F7BB8" w:rsidRDefault="000F7BB8" w:rsidP="001534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eneva" w:eastAsia="Geneva" w:hAnsi="Geneva" w:cs="Geneva"/>
                                <w:color w:val="000000"/>
                                <w:sz w:val="20"/>
                                <w:szCs w:val="20"/>
                              </w:rPr>
                              <w:t>NO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entury Gothic" w:eastAsia="Times New Roman" w:hAnsi="Century Gothic" w:cs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8419" w:type="dxa"/>
            <w:shd w:val="clear" w:color="auto" w:fill="6699FF"/>
            <w:vAlign w:val="center"/>
          </w:tcPr>
          <w:p w14:paraId="7C988633" w14:textId="77777777" w:rsidR="000F7BB8" w:rsidRPr="001534AE" w:rsidRDefault="000F7BB8" w:rsidP="000F7BB8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1534AE" w:rsidRPr="001534AE" w14:paraId="390F7D71" w14:textId="77777777" w:rsidTr="000F7BB8">
        <w:trPr>
          <w:trHeight w:val="991"/>
        </w:trPr>
        <w:tc>
          <w:tcPr>
            <w:tcW w:w="2841" w:type="dxa"/>
            <w:shd w:val="clear" w:color="000000" w:fill="D6DCE4"/>
            <w:vAlign w:val="center"/>
            <w:hideMark/>
          </w:tcPr>
          <w:p w14:paraId="6EA3B4EE" w14:textId="759FE8BC" w:rsidR="001534AE" w:rsidRPr="001534AE" w:rsidRDefault="00D309E1" w:rsidP="001534AE">
            <w:pPr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1534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Our vision</w:t>
            </w:r>
          </w:p>
        </w:tc>
        <w:tc>
          <w:tcPr>
            <w:tcW w:w="8419" w:type="dxa"/>
            <w:shd w:val="clear" w:color="000000" w:fill="F2F2F2"/>
            <w:noWrap/>
            <w:vAlign w:val="center"/>
            <w:hideMark/>
          </w:tcPr>
          <w:p w14:paraId="420F6AF6" w14:textId="4345D333" w:rsid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1534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  <w:p w14:paraId="68C43420" w14:textId="4A109F58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7ABDC623" w14:textId="5D671E61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58055E35" w14:textId="60FBF177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3C6B56BF" w14:textId="7CEBA22B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76B94214" w14:textId="77777777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30AACEF2" w14:textId="77777777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1960FE7B" w14:textId="64872BDE" w:rsidR="000F7BB8" w:rsidRPr="001534AE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534AE" w:rsidRPr="001534AE" w14:paraId="6B4E45FC" w14:textId="77777777" w:rsidTr="000F7BB8">
        <w:trPr>
          <w:trHeight w:val="1204"/>
        </w:trPr>
        <w:tc>
          <w:tcPr>
            <w:tcW w:w="2841" w:type="dxa"/>
            <w:shd w:val="clear" w:color="000000" w:fill="D6DCE4"/>
            <w:vAlign w:val="center"/>
            <w:hideMark/>
          </w:tcPr>
          <w:p w14:paraId="224C19D7" w14:textId="14F9951E" w:rsidR="001534AE" w:rsidRPr="001534AE" w:rsidRDefault="00D309E1" w:rsidP="001534AE">
            <w:pPr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1534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Our mission</w:t>
            </w:r>
          </w:p>
        </w:tc>
        <w:tc>
          <w:tcPr>
            <w:tcW w:w="8419" w:type="dxa"/>
            <w:shd w:val="clear" w:color="000000" w:fill="F2F2F2"/>
            <w:noWrap/>
            <w:vAlign w:val="center"/>
            <w:hideMark/>
          </w:tcPr>
          <w:p w14:paraId="4921FD8B" w14:textId="77777777" w:rsid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1534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  <w:p w14:paraId="3C7A51BA" w14:textId="3C290036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0BF9F6B4" w14:textId="0F7A1E20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5AE27715" w14:textId="3CFF4914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28A3660C" w14:textId="1F8EB5C6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40E0377C" w14:textId="74BD5F9E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200A2CDB" w14:textId="41679C29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3EDE9920" w14:textId="7CA53E5B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6A56322D" w14:textId="77777777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3A48FD71" w14:textId="77777777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5C881303" w14:textId="3B9E12EE" w:rsidR="000F7BB8" w:rsidRPr="001534AE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1534AE" w:rsidRPr="001534AE" w14:paraId="174A8FFD" w14:textId="77777777" w:rsidTr="000F7BB8">
        <w:trPr>
          <w:trHeight w:val="2645"/>
        </w:trPr>
        <w:tc>
          <w:tcPr>
            <w:tcW w:w="2841" w:type="dxa"/>
            <w:shd w:val="clear" w:color="000000" w:fill="D6DCE4"/>
            <w:vAlign w:val="center"/>
            <w:hideMark/>
          </w:tcPr>
          <w:p w14:paraId="34DFC3F7" w14:textId="2D57BEFB" w:rsidR="001534AE" w:rsidRPr="001534AE" w:rsidRDefault="00D309E1" w:rsidP="001534AE">
            <w:pPr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1534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 xml:space="preserve">The 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service</w:t>
            </w:r>
            <w:r w:rsidRPr="001534AE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 xml:space="preserve"> we provide</w:t>
            </w:r>
          </w:p>
        </w:tc>
        <w:tc>
          <w:tcPr>
            <w:tcW w:w="8419" w:type="dxa"/>
            <w:shd w:val="clear" w:color="000000" w:fill="F2F2F2"/>
            <w:noWrap/>
            <w:vAlign w:val="center"/>
            <w:hideMark/>
          </w:tcPr>
          <w:p w14:paraId="494F8EEE" w14:textId="07CFD1C7" w:rsidR="001534AE" w:rsidRDefault="001534AE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1534AE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 </w:t>
            </w:r>
          </w:p>
          <w:p w14:paraId="4AAF6236" w14:textId="45577DD2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4882B0B6" w14:textId="58C224A3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2B0457FC" w14:textId="60B01F0F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5FA46B59" w14:textId="41B71A8F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2882C900" w14:textId="3C65D1CD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292E8648" w14:textId="78E245B4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1B990A85" w14:textId="59355B2B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6EF76C11" w14:textId="24F9B426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1A80E5E8" w14:textId="77777777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076DB878" w14:textId="1D2FAEBF" w:rsidR="000F7BB8" w:rsidRPr="001534AE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D309E1" w:rsidRPr="001534AE" w14:paraId="539A8E7A" w14:textId="77777777" w:rsidTr="000F7BB8">
        <w:trPr>
          <w:trHeight w:val="3551"/>
        </w:trPr>
        <w:tc>
          <w:tcPr>
            <w:tcW w:w="2841" w:type="dxa"/>
            <w:shd w:val="clear" w:color="000000" w:fill="D6DCE4"/>
            <w:vAlign w:val="center"/>
          </w:tcPr>
          <w:p w14:paraId="583A7ACE" w14:textId="77777777" w:rsidR="00D309E1" w:rsidRDefault="00D309E1" w:rsidP="001534AE">
            <w:pPr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 xml:space="preserve">How far we have succeeded </w:t>
            </w:r>
          </w:p>
          <w:p w14:paraId="6F967D8B" w14:textId="77777777" w:rsidR="000F7BB8" w:rsidRPr="000F7BB8" w:rsidRDefault="000F7BB8" w:rsidP="000F7BB8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14:paraId="7394CDA4" w14:textId="77777777" w:rsidR="000F7BB8" w:rsidRPr="000F7BB8" w:rsidRDefault="000F7BB8" w:rsidP="000F7BB8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14:paraId="1713C5F6" w14:textId="77777777" w:rsidR="000F7BB8" w:rsidRPr="000F7BB8" w:rsidRDefault="000F7BB8" w:rsidP="000F7BB8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14:paraId="0BB5B3ED" w14:textId="77777777" w:rsidR="000F7BB8" w:rsidRPr="000F7BB8" w:rsidRDefault="000F7BB8" w:rsidP="000F7BB8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14:paraId="07E09C3C" w14:textId="77777777" w:rsidR="000F7BB8" w:rsidRPr="000F7BB8" w:rsidRDefault="000F7BB8" w:rsidP="000F7BB8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14:paraId="0E9D30EF" w14:textId="77777777" w:rsidR="000F7BB8" w:rsidRPr="000F7BB8" w:rsidRDefault="000F7BB8" w:rsidP="000F7BB8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14:paraId="08B1970A" w14:textId="77777777" w:rsidR="000F7BB8" w:rsidRPr="000F7BB8" w:rsidRDefault="000F7BB8" w:rsidP="000F7BB8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14:paraId="253188C6" w14:textId="77777777" w:rsidR="000F7BB8" w:rsidRPr="000F7BB8" w:rsidRDefault="000F7BB8" w:rsidP="000F7BB8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14:paraId="675A60BA" w14:textId="77777777" w:rsidR="000F7BB8" w:rsidRPr="000F7BB8" w:rsidRDefault="000F7BB8" w:rsidP="000F7BB8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14:paraId="080FCAD2" w14:textId="77777777" w:rsidR="000F7BB8" w:rsidRPr="000F7BB8" w:rsidRDefault="000F7BB8" w:rsidP="000F7BB8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14:paraId="3DD9EA73" w14:textId="77777777" w:rsidR="000F7BB8" w:rsidRPr="000F7BB8" w:rsidRDefault="000F7BB8" w:rsidP="000F7BB8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14:paraId="736141B3" w14:textId="77777777" w:rsidR="000F7BB8" w:rsidRDefault="000F7BB8" w:rsidP="000F7BB8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</w:p>
          <w:p w14:paraId="415B85AB" w14:textId="77777777" w:rsidR="000F7BB8" w:rsidRPr="000F7BB8" w:rsidRDefault="000F7BB8" w:rsidP="000F7BB8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  <w:p w14:paraId="0F257FE7" w14:textId="75225674" w:rsidR="000F7BB8" w:rsidRPr="000F7BB8" w:rsidRDefault="000F7BB8" w:rsidP="000F7BB8">
            <w:pPr>
              <w:rPr>
                <w:rFonts w:ascii="Century Gothic" w:eastAsia="Times New Roman" w:hAnsi="Century Gothic" w:cs="Calibri"/>
                <w:sz w:val="20"/>
                <w:szCs w:val="20"/>
              </w:rPr>
            </w:pPr>
          </w:p>
        </w:tc>
        <w:tc>
          <w:tcPr>
            <w:tcW w:w="8419" w:type="dxa"/>
            <w:shd w:val="clear" w:color="000000" w:fill="F2F2F2"/>
            <w:noWrap/>
            <w:vAlign w:val="center"/>
          </w:tcPr>
          <w:p w14:paraId="5B56C0A3" w14:textId="77777777" w:rsidR="00D309E1" w:rsidRDefault="00D309E1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4FE1E7CB" w14:textId="77777777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413342F2" w14:textId="77777777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2CA86795" w14:textId="28863F33" w:rsidR="000F7BB8" w:rsidRPr="001534AE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D309E1" w:rsidRPr="001534AE" w14:paraId="5CFDEB70" w14:textId="77777777" w:rsidTr="000F7BB8">
        <w:trPr>
          <w:trHeight w:val="2626"/>
        </w:trPr>
        <w:tc>
          <w:tcPr>
            <w:tcW w:w="2841" w:type="dxa"/>
            <w:shd w:val="clear" w:color="000000" w:fill="D6DCE4"/>
            <w:vAlign w:val="center"/>
          </w:tcPr>
          <w:p w14:paraId="5D590086" w14:textId="17CC7EE9" w:rsidR="00D309E1" w:rsidRDefault="00D309E1" w:rsidP="001534AE">
            <w:pPr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lastRenderedPageBreak/>
              <w:t>Marketability</w:t>
            </w:r>
          </w:p>
        </w:tc>
        <w:tc>
          <w:tcPr>
            <w:tcW w:w="8419" w:type="dxa"/>
            <w:shd w:val="clear" w:color="000000" w:fill="F2F2F2"/>
            <w:noWrap/>
            <w:vAlign w:val="center"/>
          </w:tcPr>
          <w:p w14:paraId="0D847613" w14:textId="77777777" w:rsidR="00D309E1" w:rsidRDefault="00D309E1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2F1E0EA1" w14:textId="77777777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13E12BB8" w14:textId="77777777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3A76072C" w14:textId="2F240504" w:rsidR="000F7BB8" w:rsidRPr="001534AE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D309E1" w:rsidRPr="001534AE" w14:paraId="4AD70C7F" w14:textId="77777777" w:rsidTr="000F7BB8">
        <w:trPr>
          <w:trHeight w:val="2467"/>
        </w:trPr>
        <w:tc>
          <w:tcPr>
            <w:tcW w:w="2841" w:type="dxa"/>
            <w:shd w:val="clear" w:color="000000" w:fill="D6DCE4"/>
            <w:vAlign w:val="center"/>
          </w:tcPr>
          <w:p w14:paraId="78FB9571" w14:textId="68956A8A" w:rsidR="00D309E1" w:rsidRDefault="00D309E1" w:rsidP="001534AE">
            <w:pPr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Assistance we need</w:t>
            </w:r>
          </w:p>
        </w:tc>
        <w:tc>
          <w:tcPr>
            <w:tcW w:w="8419" w:type="dxa"/>
            <w:shd w:val="clear" w:color="000000" w:fill="F2F2F2"/>
            <w:noWrap/>
            <w:vAlign w:val="center"/>
          </w:tcPr>
          <w:p w14:paraId="66A108AF" w14:textId="77777777" w:rsidR="00D309E1" w:rsidRPr="001534AE" w:rsidRDefault="00D309E1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D309E1" w:rsidRPr="001534AE" w14:paraId="208B6467" w14:textId="77777777" w:rsidTr="000F7BB8">
        <w:trPr>
          <w:trHeight w:val="3534"/>
        </w:trPr>
        <w:tc>
          <w:tcPr>
            <w:tcW w:w="2841" w:type="dxa"/>
            <w:shd w:val="clear" w:color="000000" w:fill="D6DCE4"/>
            <w:vAlign w:val="center"/>
          </w:tcPr>
          <w:p w14:paraId="22520789" w14:textId="2F3D220C" w:rsidR="00D309E1" w:rsidRDefault="00D309E1" w:rsidP="001534AE">
            <w:pPr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Profitability and scale-up measures</w:t>
            </w:r>
          </w:p>
        </w:tc>
        <w:tc>
          <w:tcPr>
            <w:tcW w:w="8419" w:type="dxa"/>
            <w:shd w:val="clear" w:color="000000" w:fill="F2F2F2"/>
            <w:noWrap/>
            <w:vAlign w:val="center"/>
          </w:tcPr>
          <w:p w14:paraId="3FF7CD4A" w14:textId="77777777" w:rsidR="00D309E1" w:rsidRPr="001534AE" w:rsidRDefault="00D309E1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  <w:tr w:rsidR="00D309E1" w:rsidRPr="001534AE" w14:paraId="6370DB72" w14:textId="77777777" w:rsidTr="000F7BB8">
        <w:trPr>
          <w:trHeight w:val="3710"/>
        </w:trPr>
        <w:tc>
          <w:tcPr>
            <w:tcW w:w="2841" w:type="dxa"/>
            <w:shd w:val="clear" w:color="000000" w:fill="D6DCE4"/>
            <w:vAlign w:val="center"/>
          </w:tcPr>
          <w:p w14:paraId="7805C266" w14:textId="5EB4AEB5" w:rsidR="00D309E1" w:rsidRDefault="00D309E1" w:rsidP="001534AE">
            <w:pPr>
              <w:ind w:firstLineChars="100" w:firstLine="201"/>
              <w:jc w:val="right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Each members contribution</w:t>
            </w:r>
          </w:p>
        </w:tc>
        <w:tc>
          <w:tcPr>
            <w:tcW w:w="8419" w:type="dxa"/>
            <w:shd w:val="clear" w:color="000000" w:fill="F2F2F2"/>
            <w:noWrap/>
            <w:vAlign w:val="center"/>
          </w:tcPr>
          <w:p w14:paraId="223CD40F" w14:textId="77777777" w:rsidR="00D309E1" w:rsidRDefault="00D309E1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2273DE5C" w14:textId="77777777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1FAA99F9" w14:textId="77777777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63D98AC6" w14:textId="77777777" w:rsidR="000F7BB8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  <w:p w14:paraId="0FFFCD3A" w14:textId="6EE1B494" w:rsidR="000F7BB8" w:rsidRPr="001534AE" w:rsidRDefault="000F7BB8" w:rsidP="001534AE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</w:p>
        </w:tc>
      </w:tr>
    </w:tbl>
    <w:p w14:paraId="17406ECF" w14:textId="3502D0BC" w:rsidR="001534AE" w:rsidRDefault="001534AE" w:rsidP="00D97508">
      <w:pPr>
        <w:rPr>
          <w:rFonts w:ascii="Century Gothic" w:hAnsi="Century Gothic"/>
          <w:b/>
          <w:bCs/>
          <w:sz w:val="22"/>
          <w:szCs w:val="22"/>
        </w:rPr>
      </w:pPr>
    </w:p>
    <w:p w14:paraId="480E8726" w14:textId="7063A840" w:rsidR="000F7BB8" w:rsidRDefault="000F7BB8" w:rsidP="00D97508">
      <w:pPr>
        <w:rPr>
          <w:rFonts w:ascii="Century Gothic" w:hAnsi="Century Gothic"/>
          <w:b/>
          <w:bCs/>
          <w:sz w:val="22"/>
          <w:szCs w:val="22"/>
        </w:rPr>
      </w:pPr>
    </w:p>
    <w:p w14:paraId="3A3A8B39" w14:textId="00B84469" w:rsidR="000F7BB8" w:rsidRDefault="000F7BB8" w:rsidP="000F7BB8">
      <w:pPr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Applicant 1 Name and signature:…………………………………………………………………………………………….</w:t>
      </w:r>
    </w:p>
    <w:p w14:paraId="04025A5F" w14:textId="3DC60C53" w:rsidR="000F7BB8" w:rsidRDefault="000F7BB8" w:rsidP="000F7BB8">
      <w:pPr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Applicant </w:t>
      </w:r>
      <w:r>
        <w:rPr>
          <w:rFonts w:ascii="Century Gothic" w:hAnsi="Century Gothic"/>
          <w:b/>
          <w:bCs/>
          <w:sz w:val="22"/>
          <w:szCs w:val="22"/>
        </w:rPr>
        <w:t>2</w:t>
      </w:r>
      <w:r>
        <w:rPr>
          <w:rFonts w:ascii="Century Gothic" w:hAnsi="Century Gothic"/>
          <w:b/>
          <w:bCs/>
          <w:sz w:val="22"/>
          <w:szCs w:val="22"/>
        </w:rPr>
        <w:t xml:space="preserve"> Name and signature:…………………………………………………………………………………………….</w:t>
      </w:r>
    </w:p>
    <w:p w14:paraId="6951916D" w14:textId="5EC7BC20" w:rsidR="000F7BB8" w:rsidRDefault="000F7BB8" w:rsidP="000F7BB8">
      <w:pPr>
        <w:spacing w:line="360" w:lineRule="auto"/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Applicant </w:t>
      </w:r>
      <w:r>
        <w:rPr>
          <w:rFonts w:ascii="Century Gothic" w:hAnsi="Century Gothic"/>
          <w:b/>
          <w:bCs/>
          <w:sz w:val="22"/>
          <w:szCs w:val="22"/>
        </w:rPr>
        <w:t>3</w:t>
      </w:r>
      <w:r>
        <w:rPr>
          <w:rFonts w:ascii="Century Gothic" w:hAnsi="Century Gothic"/>
          <w:b/>
          <w:bCs/>
          <w:sz w:val="22"/>
          <w:szCs w:val="22"/>
        </w:rPr>
        <w:t xml:space="preserve"> Name and signature:…………………………………………………………………………………………….</w:t>
      </w:r>
    </w:p>
    <w:p w14:paraId="3CE2782E" w14:textId="57295CC5" w:rsidR="000F7BB8" w:rsidRDefault="000F7BB8" w:rsidP="00D97508">
      <w:pPr>
        <w:rPr>
          <w:rFonts w:ascii="Century Gothic" w:hAnsi="Century Gothic"/>
          <w:b/>
          <w:bCs/>
          <w:sz w:val="22"/>
          <w:szCs w:val="22"/>
        </w:rPr>
      </w:pPr>
    </w:p>
    <w:p w14:paraId="68D8C629" w14:textId="739EDA96" w:rsidR="000F7BB8" w:rsidRDefault="000F7BB8" w:rsidP="00D97508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Date: </w:t>
      </w:r>
    </w:p>
    <w:sectPr w:rsidR="000F7BB8" w:rsidSect="000F7BB8">
      <w:footerReference w:type="default" r:id="rId7"/>
      <w:pgSz w:w="12240" w:h="15840"/>
      <w:pgMar w:top="360" w:right="360" w:bottom="360" w:left="360" w:header="720" w:footer="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DA95" w14:textId="77777777" w:rsidR="00D021C0" w:rsidRDefault="00D021C0" w:rsidP="004C6C01">
      <w:r>
        <w:separator/>
      </w:r>
    </w:p>
  </w:endnote>
  <w:endnote w:type="continuationSeparator" w:id="0">
    <w:p w14:paraId="304F4E15" w14:textId="77777777" w:rsidR="00D021C0" w:rsidRDefault="00D021C0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411729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CDEA4B9" w14:textId="607317B7" w:rsidR="000F7BB8" w:rsidRDefault="000F7BB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9397E7A" w14:textId="77777777" w:rsidR="000F7BB8" w:rsidRDefault="000F7B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6510E" w14:textId="77777777" w:rsidR="00D021C0" w:rsidRDefault="00D021C0" w:rsidP="004C6C01">
      <w:r>
        <w:separator/>
      </w:r>
    </w:p>
  </w:footnote>
  <w:footnote w:type="continuationSeparator" w:id="0">
    <w:p w14:paraId="287E85B8" w14:textId="77777777" w:rsidR="00D021C0" w:rsidRDefault="00D021C0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0MzU0NTcyNDY2NDZR0lEKTi0uzszPAykwrgUATNL0VCwAAAA="/>
  </w:docVars>
  <w:rsids>
    <w:rsidRoot w:val="00267197"/>
    <w:rsid w:val="000158A3"/>
    <w:rsid w:val="00017D11"/>
    <w:rsid w:val="0004588C"/>
    <w:rsid w:val="00046F5A"/>
    <w:rsid w:val="00080417"/>
    <w:rsid w:val="000D3136"/>
    <w:rsid w:val="000D3E08"/>
    <w:rsid w:val="000D5651"/>
    <w:rsid w:val="000E4456"/>
    <w:rsid w:val="000F7BB8"/>
    <w:rsid w:val="00113C3F"/>
    <w:rsid w:val="001151A7"/>
    <w:rsid w:val="001430C2"/>
    <w:rsid w:val="00152249"/>
    <w:rsid w:val="001534AE"/>
    <w:rsid w:val="0016438F"/>
    <w:rsid w:val="00182D40"/>
    <w:rsid w:val="00184DC2"/>
    <w:rsid w:val="00190874"/>
    <w:rsid w:val="00197AA4"/>
    <w:rsid w:val="001C29A2"/>
    <w:rsid w:val="001D3084"/>
    <w:rsid w:val="001D5095"/>
    <w:rsid w:val="00220080"/>
    <w:rsid w:val="00225FFA"/>
    <w:rsid w:val="0023244F"/>
    <w:rsid w:val="00246B96"/>
    <w:rsid w:val="00251A30"/>
    <w:rsid w:val="00263E5E"/>
    <w:rsid w:val="00265A6D"/>
    <w:rsid w:val="00267197"/>
    <w:rsid w:val="00280399"/>
    <w:rsid w:val="00284A82"/>
    <w:rsid w:val="00295890"/>
    <w:rsid w:val="002971F3"/>
    <w:rsid w:val="002A5743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C0914"/>
    <w:rsid w:val="004C6C01"/>
    <w:rsid w:val="004D28AF"/>
    <w:rsid w:val="004E27EB"/>
    <w:rsid w:val="004E2F8A"/>
    <w:rsid w:val="005039D1"/>
    <w:rsid w:val="0050653C"/>
    <w:rsid w:val="00513F89"/>
    <w:rsid w:val="005449AA"/>
    <w:rsid w:val="00567A01"/>
    <w:rsid w:val="00581117"/>
    <w:rsid w:val="00581B8D"/>
    <w:rsid w:val="005A6272"/>
    <w:rsid w:val="005C4192"/>
    <w:rsid w:val="005F4987"/>
    <w:rsid w:val="00605350"/>
    <w:rsid w:val="0061672E"/>
    <w:rsid w:val="00624110"/>
    <w:rsid w:val="00625AE7"/>
    <w:rsid w:val="00662FA3"/>
    <w:rsid w:val="00663036"/>
    <w:rsid w:val="006806AD"/>
    <w:rsid w:val="006C4F93"/>
    <w:rsid w:val="006D26C3"/>
    <w:rsid w:val="006F6DA2"/>
    <w:rsid w:val="00710BDD"/>
    <w:rsid w:val="00745330"/>
    <w:rsid w:val="00751E49"/>
    <w:rsid w:val="007773C9"/>
    <w:rsid w:val="007811F2"/>
    <w:rsid w:val="007B2CB6"/>
    <w:rsid w:val="007C0AB0"/>
    <w:rsid w:val="007C23AE"/>
    <w:rsid w:val="007C7BC8"/>
    <w:rsid w:val="007D01DF"/>
    <w:rsid w:val="007D119F"/>
    <w:rsid w:val="007E0F7B"/>
    <w:rsid w:val="00803022"/>
    <w:rsid w:val="00823204"/>
    <w:rsid w:val="008337C0"/>
    <w:rsid w:val="008471A8"/>
    <w:rsid w:val="00857E67"/>
    <w:rsid w:val="00871614"/>
    <w:rsid w:val="00897E3B"/>
    <w:rsid w:val="008A027A"/>
    <w:rsid w:val="008A2577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D37D8"/>
    <w:rsid w:val="009E08D3"/>
    <w:rsid w:val="009E528D"/>
    <w:rsid w:val="009F1EAC"/>
    <w:rsid w:val="009F5852"/>
    <w:rsid w:val="00A00CC5"/>
    <w:rsid w:val="00A07AE1"/>
    <w:rsid w:val="00A146EA"/>
    <w:rsid w:val="00A22920"/>
    <w:rsid w:val="00A26FF5"/>
    <w:rsid w:val="00A33278"/>
    <w:rsid w:val="00A45DFA"/>
    <w:rsid w:val="00A63D16"/>
    <w:rsid w:val="00A95281"/>
    <w:rsid w:val="00A957A8"/>
    <w:rsid w:val="00AA354C"/>
    <w:rsid w:val="00AD669A"/>
    <w:rsid w:val="00AE4E21"/>
    <w:rsid w:val="00AE65BE"/>
    <w:rsid w:val="00B20BFE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C1C64"/>
    <w:rsid w:val="00BD050D"/>
    <w:rsid w:val="00BE5B0D"/>
    <w:rsid w:val="00BF5A50"/>
    <w:rsid w:val="00C132D0"/>
    <w:rsid w:val="00C45631"/>
    <w:rsid w:val="00C5249E"/>
    <w:rsid w:val="00C55EFE"/>
    <w:rsid w:val="00CE768F"/>
    <w:rsid w:val="00CF23D5"/>
    <w:rsid w:val="00D021C0"/>
    <w:rsid w:val="00D309E1"/>
    <w:rsid w:val="00D57248"/>
    <w:rsid w:val="00D73EEA"/>
    <w:rsid w:val="00D97508"/>
    <w:rsid w:val="00DA2E06"/>
    <w:rsid w:val="00DB03FB"/>
    <w:rsid w:val="00DE2996"/>
    <w:rsid w:val="00DF4D73"/>
    <w:rsid w:val="00E131A3"/>
    <w:rsid w:val="00E167E4"/>
    <w:rsid w:val="00E175FA"/>
    <w:rsid w:val="00E51764"/>
    <w:rsid w:val="00E94791"/>
    <w:rsid w:val="00EA753E"/>
    <w:rsid w:val="00EE56C3"/>
    <w:rsid w:val="00F03613"/>
    <w:rsid w:val="00F17AD3"/>
    <w:rsid w:val="00F2225C"/>
    <w:rsid w:val="00F569CF"/>
    <w:rsid w:val="00F67D5B"/>
    <w:rsid w:val="00F8671C"/>
    <w:rsid w:val="00F95B4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F715A"/>
  <w15:docId w15:val="{BC1F4180-76F7-47CB-A03E-72FF269F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F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hanthi\Downloads\IC-One-Page-Business-Plan-for-a-Service-Business-10787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IC-One-Page-Business-Plan-for-a-Service-Business-10787_WORD</Template>
  <TotalTime>25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Krishanthi</dc:creator>
  <cp:lastModifiedBy>Reviewer</cp:lastModifiedBy>
  <cp:revision>5</cp:revision>
  <dcterms:created xsi:type="dcterms:W3CDTF">2021-10-20T01:03:00Z</dcterms:created>
  <dcterms:modified xsi:type="dcterms:W3CDTF">2021-10-28T23:49:00Z</dcterms:modified>
</cp:coreProperties>
</file>